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3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
        <w:gridCol w:w="426"/>
        <w:gridCol w:w="709"/>
        <w:gridCol w:w="992"/>
        <w:gridCol w:w="1276"/>
        <w:gridCol w:w="425"/>
        <w:gridCol w:w="1031"/>
        <w:gridCol w:w="1095"/>
        <w:gridCol w:w="709"/>
        <w:gridCol w:w="425"/>
        <w:gridCol w:w="142"/>
        <w:gridCol w:w="674"/>
        <w:gridCol w:w="318"/>
        <w:gridCol w:w="567"/>
        <w:gridCol w:w="1276"/>
      </w:tblGrid>
      <w:tr w:rsidR="00614E93" w:rsidRPr="00DE2D21" w:rsidTr="002B3FB0">
        <w:trPr>
          <w:trHeight w:val="997"/>
        </w:trPr>
        <w:tc>
          <w:tcPr>
            <w:tcW w:w="2410" w:type="dxa"/>
            <w:gridSpan w:val="4"/>
            <w:vAlign w:val="center"/>
          </w:tcPr>
          <w:p w:rsidR="00614E93" w:rsidRPr="00DE2D21" w:rsidRDefault="000F39AF" w:rsidP="002B3FB0">
            <w:pPr>
              <w:rPr>
                <w:rFonts w:cs="Arial"/>
                <w:cs/>
                <w:lang w:val="th-TH" w:bidi="th-TH"/>
              </w:rPr>
            </w:pPr>
            <w:r>
              <w:rPr>
                <w:noProof/>
                <w:lang w:val="en-US" w:bidi="th-TH"/>
              </w:rPr>
              <mc:AlternateContent>
                <mc:Choice Requires="wpg">
                  <w:drawing>
                    <wp:anchor distT="0" distB="0" distL="114300" distR="114300" simplePos="0" relativeHeight="251657728" behindDoc="0" locked="0" layoutInCell="1" allowOverlap="1">
                      <wp:simplePos x="0" y="0"/>
                      <wp:positionH relativeFrom="column">
                        <wp:posOffset>33655</wp:posOffset>
                      </wp:positionH>
                      <wp:positionV relativeFrom="paragraph">
                        <wp:posOffset>10795</wp:posOffset>
                      </wp:positionV>
                      <wp:extent cx="1188085" cy="421640"/>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88085" cy="421640"/>
                                <a:chOff x="912" y="624"/>
                                <a:chExt cx="1294" cy="457"/>
                              </a:xfrm>
                            </wpg:grpSpPr>
                            <wps:wsp>
                              <wps:cNvPr id="2" name="Freeform 3"/>
                              <wps:cNvSpPr>
                                <a:spLocks noChangeAspect="1" noEditPoints="1"/>
                              </wps:cNvSpPr>
                              <wps:spPr bwMode="auto">
                                <a:xfrm>
                                  <a:off x="912" y="624"/>
                                  <a:ext cx="452" cy="457"/>
                                </a:xfrm>
                                <a:custGeom>
                                  <a:avLst/>
                                  <a:gdLst>
                                    <a:gd name="T0" fmla="*/ 109 w 452"/>
                                    <a:gd name="T1" fmla="*/ 213 h 457"/>
                                    <a:gd name="T2" fmla="*/ 118 w 452"/>
                                    <a:gd name="T3" fmla="*/ 186 h 457"/>
                                    <a:gd name="T4" fmla="*/ 196 w 452"/>
                                    <a:gd name="T5" fmla="*/ 169 h 457"/>
                                    <a:gd name="T6" fmla="*/ 239 w 452"/>
                                    <a:gd name="T7" fmla="*/ 203 h 457"/>
                                    <a:gd name="T8" fmla="*/ 63 w 452"/>
                                    <a:gd name="T9" fmla="*/ 278 h 457"/>
                                    <a:gd name="T10" fmla="*/ 63 w 452"/>
                                    <a:gd name="T11" fmla="*/ 346 h 457"/>
                                    <a:gd name="T12" fmla="*/ 102 w 452"/>
                                    <a:gd name="T13" fmla="*/ 401 h 457"/>
                                    <a:gd name="T14" fmla="*/ 172 w 452"/>
                                    <a:gd name="T15" fmla="*/ 428 h 457"/>
                                    <a:gd name="T16" fmla="*/ 244 w 452"/>
                                    <a:gd name="T17" fmla="*/ 409 h 457"/>
                                    <a:gd name="T18" fmla="*/ 285 w 452"/>
                                    <a:gd name="T19" fmla="*/ 355 h 457"/>
                                    <a:gd name="T20" fmla="*/ 293 w 452"/>
                                    <a:gd name="T21" fmla="*/ 283 h 457"/>
                                    <a:gd name="T22" fmla="*/ 276 w 452"/>
                                    <a:gd name="T23" fmla="*/ 220 h 457"/>
                                    <a:gd name="T24" fmla="*/ 322 w 452"/>
                                    <a:gd name="T25" fmla="*/ 259 h 457"/>
                                    <a:gd name="T26" fmla="*/ 326 w 452"/>
                                    <a:gd name="T27" fmla="*/ 348 h 457"/>
                                    <a:gd name="T28" fmla="*/ 278 w 452"/>
                                    <a:gd name="T29" fmla="*/ 423 h 457"/>
                                    <a:gd name="T30" fmla="*/ 206 w 452"/>
                                    <a:gd name="T31" fmla="*/ 457 h 457"/>
                                    <a:gd name="T32" fmla="*/ 118 w 452"/>
                                    <a:gd name="T33" fmla="*/ 440 h 457"/>
                                    <a:gd name="T34" fmla="*/ 58 w 452"/>
                                    <a:gd name="T35" fmla="*/ 375 h 457"/>
                                    <a:gd name="T36" fmla="*/ 46 w 452"/>
                                    <a:gd name="T37" fmla="*/ 300 h 457"/>
                                    <a:gd name="T38" fmla="*/ 196 w 452"/>
                                    <a:gd name="T39" fmla="*/ 222 h 457"/>
                                    <a:gd name="T40" fmla="*/ 222 w 452"/>
                                    <a:gd name="T41" fmla="*/ 280 h 457"/>
                                    <a:gd name="T42" fmla="*/ 278 w 452"/>
                                    <a:gd name="T43" fmla="*/ 314 h 457"/>
                                    <a:gd name="T44" fmla="*/ 244 w 452"/>
                                    <a:gd name="T45" fmla="*/ 319 h 457"/>
                                    <a:gd name="T46" fmla="*/ 191 w 452"/>
                                    <a:gd name="T47" fmla="*/ 273 h 457"/>
                                    <a:gd name="T48" fmla="*/ 167 w 452"/>
                                    <a:gd name="T49" fmla="*/ 198 h 457"/>
                                    <a:gd name="T50" fmla="*/ 372 w 452"/>
                                    <a:gd name="T51" fmla="*/ 305 h 457"/>
                                    <a:gd name="T52" fmla="*/ 416 w 452"/>
                                    <a:gd name="T53" fmla="*/ 259 h 457"/>
                                    <a:gd name="T54" fmla="*/ 430 w 452"/>
                                    <a:gd name="T55" fmla="*/ 196 h 457"/>
                                    <a:gd name="T56" fmla="*/ 404 w 452"/>
                                    <a:gd name="T57" fmla="*/ 126 h 457"/>
                                    <a:gd name="T58" fmla="*/ 348 w 452"/>
                                    <a:gd name="T59" fmla="*/ 87 h 457"/>
                                    <a:gd name="T60" fmla="*/ 276 w 452"/>
                                    <a:gd name="T61" fmla="*/ 87 h 457"/>
                                    <a:gd name="T62" fmla="*/ 227 w 452"/>
                                    <a:gd name="T63" fmla="*/ 118 h 457"/>
                                    <a:gd name="T64" fmla="*/ 169 w 452"/>
                                    <a:gd name="T65" fmla="*/ 155 h 457"/>
                                    <a:gd name="T66" fmla="*/ 208 w 452"/>
                                    <a:gd name="T67" fmla="*/ 89 h 457"/>
                                    <a:gd name="T68" fmla="*/ 271 w 452"/>
                                    <a:gd name="T69" fmla="*/ 51 h 457"/>
                                    <a:gd name="T70" fmla="*/ 351 w 452"/>
                                    <a:gd name="T71" fmla="*/ 53 h 457"/>
                                    <a:gd name="T72" fmla="*/ 423 w 452"/>
                                    <a:gd name="T73" fmla="*/ 104 h 457"/>
                                    <a:gd name="T74" fmla="*/ 452 w 452"/>
                                    <a:gd name="T75" fmla="*/ 174 h 457"/>
                                    <a:gd name="T76" fmla="*/ 440 w 452"/>
                                    <a:gd name="T77" fmla="*/ 251 h 457"/>
                                    <a:gd name="T78" fmla="*/ 389 w 452"/>
                                    <a:gd name="T79" fmla="*/ 310 h 457"/>
                                    <a:gd name="T80" fmla="*/ 157 w 452"/>
                                    <a:gd name="T81" fmla="*/ 256 h 457"/>
                                    <a:gd name="T82" fmla="*/ 167 w 452"/>
                                    <a:gd name="T83" fmla="*/ 288 h 457"/>
                                    <a:gd name="T84" fmla="*/ 82 w 452"/>
                                    <a:gd name="T85" fmla="*/ 276 h 457"/>
                                    <a:gd name="T86" fmla="*/ 17 w 452"/>
                                    <a:gd name="T87" fmla="*/ 213 h 457"/>
                                    <a:gd name="T88" fmla="*/ 0 w 452"/>
                                    <a:gd name="T89" fmla="*/ 138 h 457"/>
                                    <a:gd name="T90" fmla="*/ 34 w 452"/>
                                    <a:gd name="T91" fmla="*/ 53 h 457"/>
                                    <a:gd name="T92" fmla="*/ 106 w 452"/>
                                    <a:gd name="T93" fmla="*/ 5 h 457"/>
                                    <a:gd name="T94" fmla="*/ 181 w 452"/>
                                    <a:gd name="T95" fmla="*/ 5 h 457"/>
                                    <a:gd name="T96" fmla="*/ 247 w 452"/>
                                    <a:gd name="T97" fmla="*/ 44 h 457"/>
                                    <a:gd name="T98" fmla="*/ 189 w 452"/>
                                    <a:gd name="T99" fmla="*/ 24 h 457"/>
                                    <a:gd name="T100" fmla="*/ 111 w 452"/>
                                    <a:gd name="T101" fmla="*/ 24 h 457"/>
                                    <a:gd name="T102" fmla="*/ 56 w 452"/>
                                    <a:gd name="T103" fmla="*/ 65 h 457"/>
                                    <a:gd name="T104" fmla="*/ 34 w 452"/>
                                    <a:gd name="T105" fmla="*/ 138 h 457"/>
                                    <a:gd name="T106" fmla="*/ 56 w 452"/>
                                    <a:gd name="T107" fmla="*/ 208 h 457"/>
                                    <a:gd name="T108" fmla="*/ 111 w 452"/>
                                    <a:gd name="T109" fmla="*/ 249 h 457"/>
                                    <a:gd name="T110" fmla="*/ 235 w 452"/>
                                    <a:gd name="T111" fmla="*/ 222 h 457"/>
                                    <a:gd name="T112" fmla="*/ 268 w 452"/>
                                    <a:gd name="T113" fmla="*/ 162 h 457"/>
                                    <a:gd name="T114" fmla="*/ 264 w 452"/>
                                    <a:gd name="T115" fmla="*/ 102 h 457"/>
                                    <a:gd name="T116" fmla="*/ 288 w 452"/>
                                    <a:gd name="T117" fmla="*/ 145 h 457"/>
                                    <a:gd name="T118" fmla="*/ 266 w 452"/>
                                    <a:gd name="T119" fmla="*/ 218 h 457"/>
                                    <a:gd name="T120" fmla="*/ 213 w 452"/>
                                    <a:gd name="T121" fmla="*/ 247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2" h="457">
                                      <a:moveTo>
                                        <a:pt x="177" y="191"/>
                                      </a:moveTo>
                                      <a:lnTo>
                                        <a:pt x="172" y="191"/>
                                      </a:lnTo>
                                      <a:lnTo>
                                        <a:pt x="164" y="191"/>
                                      </a:lnTo>
                                      <a:lnTo>
                                        <a:pt x="157" y="193"/>
                                      </a:lnTo>
                                      <a:lnTo>
                                        <a:pt x="152" y="193"/>
                                      </a:lnTo>
                                      <a:lnTo>
                                        <a:pt x="145" y="196"/>
                                      </a:lnTo>
                                      <a:lnTo>
                                        <a:pt x="140" y="196"/>
                                      </a:lnTo>
                                      <a:lnTo>
                                        <a:pt x="133" y="198"/>
                                      </a:lnTo>
                                      <a:lnTo>
                                        <a:pt x="128" y="201"/>
                                      </a:lnTo>
                                      <a:lnTo>
                                        <a:pt x="123" y="203"/>
                                      </a:lnTo>
                                      <a:lnTo>
                                        <a:pt x="118" y="206"/>
                                      </a:lnTo>
                                      <a:lnTo>
                                        <a:pt x="114" y="210"/>
                                      </a:lnTo>
                                      <a:lnTo>
                                        <a:pt x="109" y="213"/>
                                      </a:lnTo>
                                      <a:lnTo>
                                        <a:pt x="104" y="218"/>
                                      </a:lnTo>
                                      <a:lnTo>
                                        <a:pt x="99" y="220"/>
                                      </a:lnTo>
                                      <a:lnTo>
                                        <a:pt x="94" y="225"/>
                                      </a:lnTo>
                                      <a:lnTo>
                                        <a:pt x="89" y="230"/>
                                      </a:lnTo>
                                      <a:lnTo>
                                        <a:pt x="85" y="225"/>
                                      </a:lnTo>
                                      <a:lnTo>
                                        <a:pt x="77" y="220"/>
                                      </a:lnTo>
                                      <a:lnTo>
                                        <a:pt x="82" y="215"/>
                                      </a:lnTo>
                                      <a:lnTo>
                                        <a:pt x="89" y="208"/>
                                      </a:lnTo>
                                      <a:lnTo>
                                        <a:pt x="94" y="203"/>
                                      </a:lnTo>
                                      <a:lnTo>
                                        <a:pt x="99" y="198"/>
                                      </a:lnTo>
                                      <a:lnTo>
                                        <a:pt x="106" y="193"/>
                                      </a:lnTo>
                                      <a:lnTo>
                                        <a:pt x="114" y="189"/>
                                      </a:lnTo>
                                      <a:lnTo>
                                        <a:pt x="118" y="186"/>
                                      </a:lnTo>
                                      <a:lnTo>
                                        <a:pt x="126" y="181"/>
                                      </a:lnTo>
                                      <a:lnTo>
                                        <a:pt x="133" y="179"/>
                                      </a:lnTo>
                                      <a:lnTo>
                                        <a:pt x="140" y="177"/>
                                      </a:lnTo>
                                      <a:lnTo>
                                        <a:pt x="147" y="174"/>
                                      </a:lnTo>
                                      <a:lnTo>
                                        <a:pt x="152" y="174"/>
                                      </a:lnTo>
                                      <a:lnTo>
                                        <a:pt x="155" y="172"/>
                                      </a:lnTo>
                                      <a:lnTo>
                                        <a:pt x="160" y="172"/>
                                      </a:lnTo>
                                      <a:lnTo>
                                        <a:pt x="164" y="172"/>
                                      </a:lnTo>
                                      <a:lnTo>
                                        <a:pt x="172" y="169"/>
                                      </a:lnTo>
                                      <a:lnTo>
                                        <a:pt x="179" y="169"/>
                                      </a:lnTo>
                                      <a:lnTo>
                                        <a:pt x="184" y="169"/>
                                      </a:lnTo>
                                      <a:lnTo>
                                        <a:pt x="189" y="169"/>
                                      </a:lnTo>
                                      <a:lnTo>
                                        <a:pt x="196" y="169"/>
                                      </a:lnTo>
                                      <a:lnTo>
                                        <a:pt x="206" y="169"/>
                                      </a:lnTo>
                                      <a:lnTo>
                                        <a:pt x="213" y="172"/>
                                      </a:lnTo>
                                      <a:lnTo>
                                        <a:pt x="218" y="172"/>
                                      </a:lnTo>
                                      <a:lnTo>
                                        <a:pt x="220" y="172"/>
                                      </a:lnTo>
                                      <a:lnTo>
                                        <a:pt x="230" y="174"/>
                                      </a:lnTo>
                                      <a:lnTo>
                                        <a:pt x="237" y="177"/>
                                      </a:lnTo>
                                      <a:lnTo>
                                        <a:pt x="242" y="179"/>
                                      </a:lnTo>
                                      <a:lnTo>
                                        <a:pt x="244" y="179"/>
                                      </a:lnTo>
                                      <a:lnTo>
                                        <a:pt x="251" y="184"/>
                                      </a:lnTo>
                                      <a:lnTo>
                                        <a:pt x="249" y="189"/>
                                      </a:lnTo>
                                      <a:lnTo>
                                        <a:pt x="244" y="196"/>
                                      </a:lnTo>
                                      <a:lnTo>
                                        <a:pt x="242" y="201"/>
                                      </a:lnTo>
                                      <a:lnTo>
                                        <a:pt x="239" y="203"/>
                                      </a:lnTo>
                                      <a:lnTo>
                                        <a:pt x="237" y="208"/>
                                      </a:lnTo>
                                      <a:lnTo>
                                        <a:pt x="230" y="203"/>
                                      </a:lnTo>
                                      <a:lnTo>
                                        <a:pt x="222" y="201"/>
                                      </a:lnTo>
                                      <a:lnTo>
                                        <a:pt x="215" y="198"/>
                                      </a:lnTo>
                                      <a:lnTo>
                                        <a:pt x="208" y="196"/>
                                      </a:lnTo>
                                      <a:lnTo>
                                        <a:pt x="201" y="193"/>
                                      </a:lnTo>
                                      <a:lnTo>
                                        <a:pt x="198" y="193"/>
                                      </a:lnTo>
                                      <a:lnTo>
                                        <a:pt x="193" y="191"/>
                                      </a:lnTo>
                                      <a:lnTo>
                                        <a:pt x="189" y="191"/>
                                      </a:lnTo>
                                      <a:lnTo>
                                        <a:pt x="186" y="191"/>
                                      </a:lnTo>
                                      <a:lnTo>
                                        <a:pt x="177" y="191"/>
                                      </a:lnTo>
                                      <a:close/>
                                      <a:moveTo>
                                        <a:pt x="63" y="276"/>
                                      </a:moveTo>
                                      <a:lnTo>
                                        <a:pt x="63" y="278"/>
                                      </a:lnTo>
                                      <a:lnTo>
                                        <a:pt x="60" y="283"/>
                                      </a:lnTo>
                                      <a:lnTo>
                                        <a:pt x="60" y="288"/>
                                      </a:lnTo>
                                      <a:lnTo>
                                        <a:pt x="60" y="293"/>
                                      </a:lnTo>
                                      <a:lnTo>
                                        <a:pt x="60" y="297"/>
                                      </a:lnTo>
                                      <a:lnTo>
                                        <a:pt x="58" y="300"/>
                                      </a:lnTo>
                                      <a:lnTo>
                                        <a:pt x="58" y="305"/>
                                      </a:lnTo>
                                      <a:lnTo>
                                        <a:pt x="58" y="310"/>
                                      </a:lnTo>
                                      <a:lnTo>
                                        <a:pt x="58" y="317"/>
                                      </a:lnTo>
                                      <a:lnTo>
                                        <a:pt x="58" y="322"/>
                                      </a:lnTo>
                                      <a:lnTo>
                                        <a:pt x="60" y="329"/>
                                      </a:lnTo>
                                      <a:lnTo>
                                        <a:pt x="60" y="334"/>
                                      </a:lnTo>
                                      <a:lnTo>
                                        <a:pt x="63" y="339"/>
                                      </a:lnTo>
                                      <a:lnTo>
                                        <a:pt x="63" y="346"/>
                                      </a:lnTo>
                                      <a:lnTo>
                                        <a:pt x="65" y="351"/>
                                      </a:lnTo>
                                      <a:lnTo>
                                        <a:pt x="68" y="355"/>
                                      </a:lnTo>
                                      <a:lnTo>
                                        <a:pt x="70" y="363"/>
                                      </a:lnTo>
                                      <a:lnTo>
                                        <a:pt x="73" y="368"/>
                                      </a:lnTo>
                                      <a:lnTo>
                                        <a:pt x="75" y="372"/>
                                      </a:lnTo>
                                      <a:lnTo>
                                        <a:pt x="80" y="377"/>
                                      </a:lnTo>
                                      <a:lnTo>
                                        <a:pt x="82" y="382"/>
                                      </a:lnTo>
                                      <a:lnTo>
                                        <a:pt x="85" y="384"/>
                                      </a:lnTo>
                                      <a:lnTo>
                                        <a:pt x="87" y="389"/>
                                      </a:lnTo>
                                      <a:lnTo>
                                        <a:pt x="89" y="389"/>
                                      </a:lnTo>
                                      <a:lnTo>
                                        <a:pt x="94" y="394"/>
                                      </a:lnTo>
                                      <a:lnTo>
                                        <a:pt x="97" y="399"/>
                                      </a:lnTo>
                                      <a:lnTo>
                                        <a:pt x="102" y="401"/>
                                      </a:lnTo>
                                      <a:lnTo>
                                        <a:pt x="106" y="406"/>
                                      </a:lnTo>
                                      <a:lnTo>
                                        <a:pt x="111" y="409"/>
                                      </a:lnTo>
                                      <a:lnTo>
                                        <a:pt x="116" y="411"/>
                                      </a:lnTo>
                                      <a:lnTo>
                                        <a:pt x="121" y="416"/>
                                      </a:lnTo>
                                      <a:lnTo>
                                        <a:pt x="126" y="418"/>
                                      </a:lnTo>
                                      <a:lnTo>
                                        <a:pt x="131" y="421"/>
                                      </a:lnTo>
                                      <a:lnTo>
                                        <a:pt x="135" y="423"/>
                                      </a:lnTo>
                                      <a:lnTo>
                                        <a:pt x="143" y="423"/>
                                      </a:lnTo>
                                      <a:lnTo>
                                        <a:pt x="147" y="426"/>
                                      </a:lnTo>
                                      <a:lnTo>
                                        <a:pt x="152" y="428"/>
                                      </a:lnTo>
                                      <a:lnTo>
                                        <a:pt x="160" y="428"/>
                                      </a:lnTo>
                                      <a:lnTo>
                                        <a:pt x="164" y="428"/>
                                      </a:lnTo>
                                      <a:lnTo>
                                        <a:pt x="172" y="428"/>
                                      </a:lnTo>
                                      <a:lnTo>
                                        <a:pt x="177" y="430"/>
                                      </a:lnTo>
                                      <a:lnTo>
                                        <a:pt x="184" y="428"/>
                                      </a:lnTo>
                                      <a:lnTo>
                                        <a:pt x="189" y="428"/>
                                      </a:lnTo>
                                      <a:lnTo>
                                        <a:pt x="196" y="428"/>
                                      </a:lnTo>
                                      <a:lnTo>
                                        <a:pt x="201" y="428"/>
                                      </a:lnTo>
                                      <a:lnTo>
                                        <a:pt x="206" y="426"/>
                                      </a:lnTo>
                                      <a:lnTo>
                                        <a:pt x="213" y="423"/>
                                      </a:lnTo>
                                      <a:lnTo>
                                        <a:pt x="218" y="423"/>
                                      </a:lnTo>
                                      <a:lnTo>
                                        <a:pt x="222" y="421"/>
                                      </a:lnTo>
                                      <a:lnTo>
                                        <a:pt x="230" y="418"/>
                                      </a:lnTo>
                                      <a:lnTo>
                                        <a:pt x="235" y="416"/>
                                      </a:lnTo>
                                      <a:lnTo>
                                        <a:pt x="239" y="411"/>
                                      </a:lnTo>
                                      <a:lnTo>
                                        <a:pt x="244" y="409"/>
                                      </a:lnTo>
                                      <a:lnTo>
                                        <a:pt x="249" y="406"/>
                                      </a:lnTo>
                                      <a:lnTo>
                                        <a:pt x="251" y="401"/>
                                      </a:lnTo>
                                      <a:lnTo>
                                        <a:pt x="254" y="401"/>
                                      </a:lnTo>
                                      <a:lnTo>
                                        <a:pt x="256" y="399"/>
                                      </a:lnTo>
                                      <a:lnTo>
                                        <a:pt x="261" y="394"/>
                                      </a:lnTo>
                                      <a:lnTo>
                                        <a:pt x="266" y="389"/>
                                      </a:lnTo>
                                      <a:lnTo>
                                        <a:pt x="268" y="384"/>
                                      </a:lnTo>
                                      <a:lnTo>
                                        <a:pt x="273" y="382"/>
                                      </a:lnTo>
                                      <a:lnTo>
                                        <a:pt x="276" y="377"/>
                                      </a:lnTo>
                                      <a:lnTo>
                                        <a:pt x="278" y="372"/>
                                      </a:lnTo>
                                      <a:lnTo>
                                        <a:pt x="280" y="368"/>
                                      </a:lnTo>
                                      <a:lnTo>
                                        <a:pt x="283" y="363"/>
                                      </a:lnTo>
                                      <a:lnTo>
                                        <a:pt x="285" y="355"/>
                                      </a:lnTo>
                                      <a:lnTo>
                                        <a:pt x="288" y="351"/>
                                      </a:lnTo>
                                      <a:lnTo>
                                        <a:pt x="290" y="346"/>
                                      </a:lnTo>
                                      <a:lnTo>
                                        <a:pt x="293" y="339"/>
                                      </a:lnTo>
                                      <a:lnTo>
                                        <a:pt x="293" y="334"/>
                                      </a:lnTo>
                                      <a:lnTo>
                                        <a:pt x="295" y="329"/>
                                      </a:lnTo>
                                      <a:lnTo>
                                        <a:pt x="295" y="322"/>
                                      </a:lnTo>
                                      <a:lnTo>
                                        <a:pt x="295" y="317"/>
                                      </a:lnTo>
                                      <a:lnTo>
                                        <a:pt x="295" y="310"/>
                                      </a:lnTo>
                                      <a:lnTo>
                                        <a:pt x="295" y="305"/>
                                      </a:lnTo>
                                      <a:lnTo>
                                        <a:pt x="295" y="300"/>
                                      </a:lnTo>
                                      <a:lnTo>
                                        <a:pt x="295" y="295"/>
                                      </a:lnTo>
                                      <a:lnTo>
                                        <a:pt x="293" y="288"/>
                                      </a:lnTo>
                                      <a:lnTo>
                                        <a:pt x="293" y="283"/>
                                      </a:lnTo>
                                      <a:lnTo>
                                        <a:pt x="290" y="278"/>
                                      </a:lnTo>
                                      <a:lnTo>
                                        <a:pt x="290" y="273"/>
                                      </a:lnTo>
                                      <a:lnTo>
                                        <a:pt x="288" y="268"/>
                                      </a:lnTo>
                                      <a:lnTo>
                                        <a:pt x="285" y="264"/>
                                      </a:lnTo>
                                      <a:lnTo>
                                        <a:pt x="283" y="259"/>
                                      </a:lnTo>
                                      <a:lnTo>
                                        <a:pt x="283" y="254"/>
                                      </a:lnTo>
                                      <a:lnTo>
                                        <a:pt x="280" y="249"/>
                                      </a:lnTo>
                                      <a:lnTo>
                                        <a:pt x="276" y="244"/>
                                      </a:lnTo>
                                      <a:lnTo>
                                        <a:pt x="273" y="242"/>
                                      </a:lnTo>
                                      <a:lnTo>
                                        <a:pt x="271" y="237"/>
                                      </a:lnTo>
                                      <a:lnTo>
                                        <a:pt x="268" y="232"/>
                                      </a:lnTo>
                                      <a:lnTo>
                                        <a:pt x="273" y="227"/>
                                      </a:lnTo>
                                      <a:lnTo>
                                        <a:pt x="276" y="220"/>
                                      </a:lnTo>
                                      <a:lnTo>
                                        <a:pt x="280" y="213"/>
                                      </a:lnTo>
                                      <a:lnTo>
                                        <a:pt x="283" y="206"/>
                                      </a:lnTo>
                                      <a:lnTo>
                                        <a:pt x="288" y="210"/>
                                      </a:lnTo>
                                      <a:lnTo>
                                        <a:pt x="293" y="215"/>
                                      </a:lnTo>
                                      <a:lnTo>
                                        <a:pt x="297" y="220"/>
                                      </a:lnTo>
                                      <a:lnTo>
                                        <a:pt x="300" y="225"/>
                                      </a:lnTo>
                                      <a:lnTo>
                                        <a:pt x="302" y="227"/>
                                      </a:lnTo>
                                      <a:lnTo>
                                        <a:pt x="307" y="232"/>
                                      </a:lnTo>
                                      <a:lnTo>
                                        <a:pt x="309" y="237"/>
                                      </a:lnTo>
                                      <a:lnTo>
                                        <a:pt x="312" y="239"/>
                                      </a:lnTo>
                                      <a:lnTo>
                                        <a:pt x="314" y="247"/>
                                      </a:lnTo>
                                      <a:lnTo>
                                        <a:pt x="319" y="251"/>
                                      </a:lnTo>
                                      <a:lnTo>
                                        <a:pt x="322" y="259"/>
                                      </a:lnTo>
                                      <a:lnTo>
                                        <a:pt x="324" y="266"/>
                                      </a:lnTo>
                                      <a:lnTo>
                                        <a:pt x="326" y="273"/>
                                      </a:lnTo>
                                      <a:lnTo>
                                        <a:pt x="329" y="280"/>
                                      </a:lnTo>
                                      <a:lnTo>
                                        <a:pt x="329" y="290"/>
                                      </a:lnTo>
                                      <a:lnTo>
                                        <a:pt x="329" y="293"/>
                                      </a:lnTo>
                                      <a:lnTo>
                                        <a:pt x="331" y="297"/>
                                      </a:lnTo>
                                      <a:lnTo>
                                        <a:pt x="331" y="305"/>
                                      </a:lnTo>
                                      <a:lnTo>
                                        <a:pt x="331" y="312"/>
                                      </a:lnTo>
                                      <a:lnTo>
                                        <a:pt x="331" y="319"/>
                                      </a:lnTo>
                                      <a:lnTo>
                                        <a:pt x="331" y="329"/>
                                      </a:lnTo>
                                      <a:lnTo>
                                        <a:pt x="329" y="334"/>
                                      </a:lnTo>
                                      <a:lnTo>
                                        <a:pt x="329" y="341"/>
                                      </a:lnTo>
                                      <a:lnTo>
                                        <a:pt x="326" y="348"/>
                                      </a:lnTo>
                                      <a:lnTo>
                                        <a:pt x="324" y="355"/>
                                      </a:lnTo>
                                      <a:lnTo>
                                        <a:pt x="322" y="363"/>
                                      </a:lnTo>
                                      <a:lnTo>
                                        <a:pt x="319" y="370"/>
                                      </a:lnTo>
                                      <a:lnTo>
                                        <a:pt x="317" y="375"/>
                                      </a:lnTo>
                                      <a:lnTo>
                                        <a:pt x="314" y="382"/>
                                      </a:lnTo>
                                      <a:lnTo>
                                        <a:pt x="309" y="387"/>
                                      </a:lnTo>
                                      <a:lnTo>
                                        <a:pt x="307" y="394"/>
                                      </a:lnTo>
                                      <a:lnTo>
                                        <a:pt x="302" y="399"/>
                                      </a:lnTo>
                                      <a:lnTo>
                                        <a:pt x="297" y="404"/>
                                      </a:lnTo>
                                      <a:lnTo>
                                        <a:pt x="293" y="409"/>
                                      </a:lnTo>
                                      <a:lnTo>
                                        <a:pt x="290" y="416"/>
                                      </a:lnTo>
                                      <a:lnTo>
                                        <a:pt x="283" y="421"/>
                                      </a:lnTo>
                                      <a:lnTo>
                                        <a:pt x="278" y="423"/>
                                      </a:lnTo>
                                      <a:lnTo>
                                        <a:pt x="273" y="428"/>
                                      </a:lnTo>
                                      <a:lnTo>
                                        <a:pt x="268" y="433"/>
                                      </a:lnTo>
                                      <a:lnTo>
                                        <a:pt x="261" y="435"/>
                                      </a:lnTo>
                                      <a:lnTo>
                                        <a:pt x="256" y="440"/>
                                      </a:lnTo>
                                      <a:lnTo>
                                        <a:pt x="249" y="442"/>
                                      </a:lnTo>
                                      <a:lnTo>
                                        <a:pt x="244" y="445"/>
                                      </a:lnTo>
                                      <a:lnTo>
                                        <a:pt x="237" y="447"/>
                                      </a:lnTo>
                                      <a:lnTo>
                                        <a:pt x="230" y="450"/>
                                      </a:lnTo>
                                      <a:lnTo>
                                        <a:pt x="222" y="452"/>
                                      </a:lnTo>
                                      <a:lnTo>
                                        <a:pt x="218" y="455"/>
                                      </a:lnTo>
                                      <a:lnTo>
                                        <a:pt x="213" y="455"/>
                                      </a:lnTo>
                                      <a:lnTo>
                                        <a:pt x="210" y="455"/>
                                      </a:lnTo>
                                      <a:lnTo>
                                        <a:pt x="206" y="457"/>
                                      </a:lnTo>
                                      <a:lnTo>
                                        <a:pt x="203" y="457"/>
                                      </a:lnTo>
                                      <a:lnTo>
                                        <a:pt x="196" y="457"/>
                                      </a:lnTo>
                                      <a:lnTo>
                                        <a:pt x="189" y="457"/>
                                      </a:lnTo>
                                      <a:lnTo>
                                        <a:pt x="181" y="457"/>
                                      </a:lnTo>
                                      <a:lnTo>
                                        <a:pt x="174" y="457"/>
                                      </a:lnTo>
                                      <a:lnTo>
                                        <a:pt x="167" y="455"/>
                                      </a:lnTo>
                                      <a:lnTo>
                                        <a:pt x="160" y="455"/>
                                      </a:lnTo>
                                      <a:lnTo>
                                        <a:pt x="152" y="452"/>
                                      </a:lnTo>
                                      <a:lnTo>
                                        <a:pt x="145" y="450"/>
                                      </a:lnTo>
                                      <a:lnTo>
                                        <a:pt x="138" y="447"/>
                                      </a:lnTo>
                                      <a:lnTo>
                                        <a:pt x="133" y="445"/>
                                      </a:lnTo>
                                      <a:lnTo>
                                        <a:pt x="126" y="442"/>
                                      </a:lnTo>
                                      <a:lnTo>
                                        <a:pt x="118" y="440"/>
                                      </a:lnTo>
                                      <a:lnTo>
                                        <a:pt x="114" y="435"/>
                                      </a:lnTo>
                                      <a:lnTo>
                                        <a:pt x="109" y="433"/>
                                      </a:lnTo>
                                      <a:lnTo>
                                        <a:pt x="102" y="428"/>
                                      </a:lnTo>
                                      <a:lnTo>
                                        <a:pt x="97" y="423"/>
                                      </a:lnTo>
                                      <a:lnTo>
                                        <a:pt x="92" y="421"/>
                                      </a:lnTo>
                                      <a:lnTo>
                                        <a:pt x="87" y="416"/>
                                      </a:lnTo>
                                      <a:lnTo>
                                        <a:pt x="82" y="409"/>
                                      </a:lnTo>
                                      <a:lnTo>
                                        <a:pt x="77" y="404"/>
                                      </a:lnTo>
                                      <a:lnTo>
                                        <a:pt x="73" y="399"/>
                                      </a:lnTo>
                                      <a:lnTo>
                                        <a:pt x="70" y="394"/>
                                      </a:lnTo>
                                      <a:lnTo>
                                        <a:pt x="65" y="387"/>
                                      </a:lnTo>
                                      <a:lnTo>
                                        <a:pt x="60" y="382"/>
                                      </a:lnTo>
                                      <a:lnTo>
                                        <a:pt x="58" y="375"/>
                                      </a:lnTo>
                                      <a:lnTo>
                                        <a:pt x="56" y="370"/>
                                      </a:lnTo>
                                      <a:lnTo>
                                        <a:pt x="53" y="363"/>
                                      </a:lnTo>
                                      <a:lnTo>
                                        <a:pt x="51" y="355"/>
                                      </a:lnTo>
                                      <a:lnTo>
                                        <a:pt x="48" y="348"/>
                                      </a:lnTo>
                                      <a:lnTo>
                                        <a:pt x="48" y="341"/>
                                      </a:lnTo>
                                      <a:lnTo>
                                        <a:pt x="46" y="339"/>
                                      </a:lnTo>
                                      <a:lnTo>
                                        <a:pt x="46" y="334"/>
                                      </a:lnTo>
                                      <a:lnTo>
                                        <a:pt x="46" y="331"/>
                                      </a:lnTo>
                                      <a:lnTo>
                                        <a:pt x="46" y="329"/>
                                      </a:lnTo>
                                      <a:lnTo>
                                        <a:pt x="44" y="319"/>
                                      </a:lnTo>
                                      <a:lnTo>
                                        <a:pt x="44" y="312"/>
                                      </a:lnTo>
                                      <a:lnTo>
                                        <a:pt x="44" y="307"/>
                                      </a:lnTo>
                                      <a:lnTo>
                                        <a:pt x="46" y="300"/>
                                      </a:lnTo>
                                      <a:lnTo>
                                        <a:pt x="46" y="295"/>
                                      </a:lnTo>
                                      <a:lnTo>
                                        <a:pt x="46" y="290"/>
                                      </a:lnTo>
                                      <a:lnTo>
                                        <a:pt x="48" y="283"/>
                                      </a:lnTo>
                                      <a:lnTo>
                                        <a:pt x="48" y="278"/>
                                      </a:lnTo>
                                      <a:lnTo>
                                        <a:pt x="51" y="271"/>
                                      </a:lnTo>
                                      <a:lnTo>
                                        <a:pt x="51" y="266"/>
                                      </a:lnTo>
                                      <a:lnTo>
                                        <a:pt x="58" y="271"/>
                                      </a:lnTo>
                                      <a:lnTo>
                                        <a:pt x="63" y="276"/>
                                      </a:lnTo>
                                      <a:close/>
                                      <a:moveTo>
                                        <a:pt x="193" y="201"/>
                                      </a:moveTo>
                                      <a:lnTo>
                                        <a:pt x="193" y="206"/>
                                      </a:lnTo>
                                      <a:lnTo>
                                        <a:pt x="193" y="210"/>
                                      </a:lnTo>
                                      <a:lnTo>
                                        <a:pt x="193" y="218"/>
                                      </a:lnTo>
                                      <a:lnTo>
                                        <a:pt x="196" y="222"/>
                                      </a:lnTo>
                                      <a:lnTo>
                                        <a:pt x="196" y="227"/>
                                      </a:lnTo>
                                      <a:lnTo>
                                        <a:pt x="198" y="232"/>
                                      </a:lnTo>
                                      <a:lnTo>
                                        <a:pt x="198" y="237"/>
                                      </a:lnTo>
                                      <a:lnTo>
                                        <a:pt x="201" y="242"/>
                                      </a:lnTo>
                                      <a:lnTo>
                                        <a:pt x="203" y="247"/>
                                      </a:lnTo>
                                      <a:lnTo>
                                        <a:pt x="206" y="251"/>
                                      </a:lnTo>
                                      <a:lnTo>
                                        <a:pt x="206" y="256"/>
                                      </a:lnTo>
                                      <a:lnTo>
                                        <a:pt x="208" y="261"/>
                                      </a:lnTo>
                                      <a:lnTo>
                                        <a:pt x="210" y="264"/>
                                      </a:lnTo>
                                      <a:lnTo>
                                        <a:pt x="215" y="268"/>
                                      </a:lnTo>
                                      <a:lnTo>
                                        <a:pt x="218" y="273"/>
                                      </a:lnTo>
                                      <a:lnTo>
                                        <a:pt x="220" y="276"/>
                                      </a:lnTo>
                                      <a:lnTo>
                                        <a:pt x="222" y="280"/>
                                      </a:lnTo>
                                      <a:lnTo>
                                        <a:pt x="227" y="283"/>
                                      </a:lnTo>
                                      <a:lnTo>
                                        <a:pt x="230" y="288"/>
                                      </a:lnTo>
                                      <a:lnTo>
                                        <a:pt x="235" y="290"/>
                                      </a:lnTo>
                                      <a:lnTo>
                                        <a:pt x="237" y="295"/>
                                      </a:lnTo>
                                      <a:lnTo>
                                        <a:pt x="242" y="297"/>
                                      </a:lnTo>
                                      <a:lnTo>
                                        <a:pt x="247" y="300"/>
                                      </a:lnTo>
                                      <a:lnTo>
                                        <a:pt x="249" y="302"/>
                                      </a:lnTo>
                                      <a:lnTo>
                                        <a:pt x="254" y="305"/>
                                      </a:lnTo>
                                      <a:lnTo>
                                        <a:pt x="259" y="307"/>
                                      </a:lnTo>
                                      <a:lnTo>
                                        <a:pt x="264" y="310"/>
                                      </a:lnTo>
                                      <a:lnTo>
                                        <a:pt x="268" y="312"/>
                                      </a:lnTo>
                                      <a:lnTo>
                                        <a:pt x="273" y="314"/>
                                      </a:lnTo>
                                      <a:lnTo>
                                        <a:pt x="278" y="314"/>
                                      </a:lnTo>
                                      <a:lnTo>
                                        <a:pt x="283" y="317"/>
                                      </a:lnTo>
                                      <a:lnTo>
                                        <a:pt x="288" y="317"/>
                                      </a:lnTo>
                                      <a:lnTo>
                                        <a:pt x="288" y="322"/>
                                      </a:lnTo>
                                      <a:lnTo>
                                        <a:pt x="285" y="324"/>
                                      </a:lnTo>
                                      <a:lnTo>
                                        <a:pt x="285" y="329"/>
                                      </a:lnTo>
                                      <a:lnTo>
                                        <a:pt x="285" y="331"/>
                                      </a:lnTo>
                                      <a:lnTo>
                                        <a:pt x="278" y="331"/>
                                      </a:lnTo>
                                      <a:lnTo>
                                        <a:pt x="273" y="329"/>
                                      </a:lnTo>
                                      <a:lnTo>
                                        <a:pt x="268" y="329"/>
                                      </a:lnTo>
                                      <a:lnTo>
                                        <a:pt x="261" y="326"/>
                                      </a:lnTo>
                                      <a:lnTo>
                                        <a:pt x="256" y="324"/>
                                      </a:lnTo>
                                      <a:lnTo>
                                        <a:pt x="251" y="322"/>
                                      </a:lnTo>
                                      <a:lnTo>
                                        <a:pt x="244" y="319"/>
                                      </a:lnTo>
                                      <a:lnTo>
                                        <a:pt x="239" y="317"/>
                                      </a:lnTo>
                                      <a:lnTo>
                                        <a:pt x="235" y="314"/>
                                      </a:lnTo>
                                      <a:lnTo>
                                        <a:pt x="230" y="310"/>
                                      </a:lnTo>
                                      <a:lnTo>
                                        <a:pt x="225" y="307"/>
                                      </a:lnTo>
                                      <a:lnTo>
                                        <a:pt x="220" y="302"/>
                                      </a:lnTo>
                                      <a:lnTo>
                                        <a:pt x="215" y="300"/>
                                      </a:lnTo>
                                      <a:lnTo>
                                        <a:pt x="210" y="295"/>
                                      </a:lnTo>
                                      <a:lnTo>
                                        <a:pt x="208" y="290"/>
                                      </a:lnTo>
                                      <a:lnTo>
                                        <a:pt x="203" y="288"/>
                                      </a:lnTo>
                                      <a:lnTo>
                                        <a:pt x="198" y="283"/>
                                      </a:lnTo>
                                      <a:lnTo>
                                        <a:pt x="198" y="280"/>
                                      </a:lnTo>
                                      <a:lnTo>
                                        <a:pt x="196" y="278"/>
                                      </a:lnTo>
                                      <a:lnTo>
                                        <a:pt x="191" y="273"/>
                                      </a:lnTo>
                                      <a:lnTo>
                                        <a:pt x="189" y="268"/>
                                      </a:lnTo>
                                      <a:lnTo>
                                        <a:pt x="186" y="264"/>
                                      </a:lnTo>
                                      <a:lnTo>
                                        <a:pt x="184" y="259"/>
                                      </a:lnTo>
                                      <a:lnTo>
                                        <a:pt x="179" y="251"/>
                                      </a:lnTo>
                                      <a:lnTo>
                                        <a:pt x="177" y="247"/>
                                      </a:lnTo>
                                      <a:lnTo>
                                        <a:pt x="174" y="242"/>
                                      </a:lnTo>
                                      <a:lnTo>
                                        <a:pt x="174" y="235"/>
                                      </a:lnTo>
                                      <a:lnTo>
                                        <a:pt x="172" y="230"/>
                                      </a:lnTo>
                                      <a:lnTo>
                                        <a:pt x="169" y="225"/>
                                      </a:lnTo>
                                      <a:lnTo>
                                        <a:pt x="169" y="218"/>
                                      </a:lnTo>
                                      <a:lnTo>
                                        <a:pt x="167" y="210"/>
                                      </a:lnTo>
                                      <a:lnTo>
                                        <a:pt x="167" y="206"/>
                                      </a:lnTo>
                                      <a:lnTo>
                                        <a:pt x="167" y="198"/>
                                      </a:lnTo>
                                      <a:lnTo>
                                        <a:pt x="174" y="198"/>
                                      </a:lnTo>
                                      <a:lnTo>
                                        <a:pt x="179" y="198"/>
                                      </a:lnTo>
                                      <a:lnTo>
                                        <a:pt x="186" y="198"/>
                                      </a:lnTo>
                                      <a:lnTo>
                                        <a:pt x="193" y="201"/>
                                      </a:lnTo>
                                      <a:close/>
                                      <a:moveTo>
                                        <a:pt x="339" y="317"/>
                                      </a:moveTo>
                                      <a:lnTo>
                                        <a:pt x="343" y="314"/>
                                      </a:lnTo>
                                      <a:lnTo>
                                        <a:pt x="348" y="314"/>
                                      </a:lnTo>
                                      <a:lnTo>
                                        <a:pt x="353" y="312"/>
                                      </a:lnTo>
                                      <a:lnTo>
                                        <a:pt x="358" y="310"/>
                                      </a:lnTo>
                                      <a:lnTo>
                                        <a:pt x="363" y="310"/>
                                      </a:lnTo>
                                      <a:lnTo>
                                        <a:pt x="368" y="307"/>
                                      </a:lnTo>
                                      <a:lnTo>
                                        <a:pt x="372" y="305"/>
                                      </a:lnTo>
                                      <a:lnTo>
                                        <a:pt x="375" y="302"/>
                                      </a:lnTo>
                                      <a:lnTo>
                                        <a:pt x="380" y="300"/>
                                      </a:lnTo>
                                      <a:lnTo>
                                        <a:pt x="384" y="295"/>
                                      </a:lnTo>
                                      <a:lnTo>
                                        <a:pt x="387" y="293"/>
                                      </a:lnTo>
                                      <a:lnTo>
                                        <a:pt x="392" y="290"/>
                                      </a:lnTo>
                                      <a:lnTo>
                                        <a:pt x="394" y="285"/>
                                      </a:lnTo>
                                      <a:lnTo>
                                        <a:pt x="399" y="283"/>
                                      </a:lnTo>
                                      <a:lnTo>
                                        <a:pt x="401" y="278"/>
                                      </a:lnTo>
                                      <a:lnTo>
                                        <a:pt x="404" y="276"/>
                                      </a:lnTo>
                                      <a:lnTo>
                                        <a:pt x="409" y="271"/>
                                      </a:lnTo>
                                      <a:lnTo>
                                        <a:pt x="411" y="268"/>
                                      </a:lnTo>
                                      <a:lnTo>
                                        <a:pt x="413" y="264"/>
                                      </a:lnTo>
                                      <a:lnTo>
                                        <a:pt x="416" y="259"/>
                                      </a:lnTo>
                                      <a:lnTo>
                                        <a:pt x="418" y="254"/>
                                      </a:lnTo>
                                      <a:lnTo>
                                        <a:pt x="421" y="249"/>
                                      </a:lnTo>
                                      <a:lnTo>
                                        <a:pt x="421" y="247"/>
                                      </a:lnTo>
                                      <a:lnTo>
                                        <a:pt x="423" y="242"/>
                                      </a:lnTo>
                                      <a:lnTo>
                                        <a:pt x="426" y="237"/>
                                      </a:lnTo>
                                      <a:lnTo>
                                        <a:pt x="426" y="232"/>
                                      </a:lnTo>
                                      <a:lnTo>
                                        <a:pt x="428" y="227"/>
                                      </a:lnTo>
                                      <a:lnTo>
                                        <a:pt x="428" y="220"/>
                                      </a:lnTo>
                                      <a:lnTo>
                                        <a:pt x="430" y="215"/>
                                      </a:lnTo>
                                      <a:lnTo>
                                        <a:pt x="430" y="210"/>
                                      </a:lnTo>
                                      <a:lnTo>
                                        <a:pt x="430" y="206"/>
                                      </a:lnTo>
                                      <a:lnTo>
                                        <a:pt x="430" y="201"/>
                                      </a:lnTo>
                                      <a:lnTo>
                                        <a:pt x="430" y="196"/>
                                      </a:lnTo>
                                      <a:lnTo>
                                        <a:pt x="430" y="189"/>
                                      </a:lnTo>
                                      <a:lnTo>
                                        <a:pt x="428" y="181"/>
                                      </a:lnTo>
                                      <a:lnTo>
                                        <a:pt x="428" y="177"/>
                                      </a:lnTo>
                                      <a:lnTo>
                                        <a:pt x="426" y="172"/>
                                      </a:lnTo>
                                      <a:lnTo>
                                        <a:pt x="426" y="164"/>
                                      </a:lnTo>
                                      <a:lnTo>
                                        <a:pt x="423" y="160"/>
                                      </a:lnTo>
                                      <a:lnTo>
                                        <a:pt x="421" y="155"/>
                                      </a:lnTo>
                                      <a:lnTo>
                                        <a:pt x="418" y="150"/>
                                      </a:lnTo>
                                      <a:lnTo>
                                        <a:pt x="416" y="143"/>
                                      </a:lnTo>
                                      <a:lnTo>
                                        <a:pt x="413" y="138"/>
                                      </a:lnTo>
                                      <a:lnTo>
                                        <a:pt x="411" y="133"/>
                                      </a:lnTo>
                                      <a:lnTo>
                                        <a:pt x="406" y="131"/>
                                      </a:lnTo>
                                      <a:lnTo>
                                        <a:pt x="404" y="126"/>
                                      </a:lnTo>
                                      <a:lnTo>
                                        <a:pt x="401" y="123"/>
                                      </a:lnTo>
                                      <a:lnTo>
                                        <a:pt x="399" y="121"/>
                                      </a:lnTo>
                                      <a:lnTo>
                                        <a:pt x="397" y="116"/>
                                      </a:lnTo>
                                      <a:lnTo>
                                        <a:pt x="392" y="111"/>
                                      </a:lnTo>
                                      <a:lnTo>
                                        <a:pt x="387" y="109"/>
                                      </a:lnTo>
                                      <a:lnTo>
                                        <a:pt x="382" y="104"/>
                                      </a:lnTo>
                                      <a:lnTo>
                                        <a:pt x="377" y="102"/>
                                      </a:lnTo>
                                      <a:lnTo>
                                        <a:pt x="372" y="99"/>
                                      </a:lnTo>
                                      <a:lnTo>
                                        <a:pt x="368" y="97"/>
                                      </a:lnTo>
                                      <a:lnTo>
                                        <a:pt x="363" y="94"/>
                                      </a:lnTo>
                                      <a:lnTo>
                                        <a:pt x="358" y="89"/>
                                      </a:lnTo>
                                      <a:lnTo>
                                        <a:pt x="353" y="89"/>
                                      </a:lnTo>
                                      <a:lnTo>
                                        <a:pt x="348" y="87"/>
                                      </a:lnTo>
                                      <a:lnTo>
                                        <a:pt x="341" y="85"/>
                                      </a:lnTo>
                                      <a:lnTo>
                                        <a:pt x="336" y="85"/>
                                      </a:lnTo>
                                      <a:lnTo>
                                        <a:pt x="331" y="82"/>
                                      </a:lnTo>
                                      <a:lnTo>
                                        <a:pt x="324" y="82"/>
                                      </a:lnTo>
                                      <a:lnTo>
                                        <a:pt x="319" y="82"/>
                                      </a:lnTo>
                                      <a:lnTo>
                                        <a:pt x="312" y="82"/>
                                      </a:lnTo>
                                      <a:lnTo>
                                        <a:pt x="307" y="82"/>
                                      </a:lnTo>
                                      <a:lnTo>
                                        <a:pt x="302" y="82"/>
                                      </a:lnTo>
                                      <a:lnTo>
                                        <a:pt x="297" y="82"/>
                                      </a:lnTo>
                                      <a:lnTo>
                                        <a:pt x="293" y="82"/>
                                      </a:lnTo>
                                      <a:lnTo>
                                        <a:pt x="283" y="85"/>
                                      </a:lnTo>
                                      <a:lnTo>
                                        <a:pt x="280" y="85"/>
                                      </a:lnTo>
                                      <a:lnTo>
                                        <a:pt x="276" y="87"/>
                                      </a:lnTo>
                                      <a:lnTo>
                                        <a:pt x="271" y="89"/>
                                      </a:lnTo>
                                      <a:lnTo>
                                        <a:pt x="266" y="89"/>
                                      </a:lnTo>
                                      <a:lnTo>
                                        <a:pt x="264" y="92"/>
                                      </a:lnTo>
                                      <a:lnTo>
                                        <a:pt x="259" y="94"/>
                                      </a:lnTo>
                                      <a:lnTo>
                                        <a:pt x="254" y="97"/>
                                      </a:lnTo>
                                      <a:lnTo>
                                        <a:pt x="251" y="99"/>
                                      </a:lnTo>
                                      <a:lnTo>
                                        <a:pt x="247" y="102"/>
                                      </a:lnTo>
                                      <a:lnTo>
                                        <a:pt x="244" y="104"/>
                                      </a:lnTo>
                                      <a:lnTo>
                                        <a:pt x="239" y="106"/>
                                      </a:lnTo>
                                      <a:lnTo>
                                        <a:pt x="237" y="109"/>
                                      </a:lnTo>
                                      <a:lnTo>
                                        <a:pt x="232" y="111"/>
                                      </a:lnTo>
                                      <a:lnTo>
                                        <a:pt x="230" y="116"/>
                                      </a:lnTo>
                                      <a:lnTo>
                                        <a:pt x="227" y="118"/>
                                      </a:lnTo>
                                      <a:lnTo>
                                        <a:pt x="222" y="121"/>
                                      </a:lnTo>
                                      <a:lnTo>
                                        <a:pt x="218" y="128"/>
                                      </a:lnTo>
                                      <a:lnTo>
                                        <a:pt x="215" y="133"/>
                                      </a:lnTo>
                                      <a:lnTo>
                                        <a:pt x="213" y="135"/>
                                      </a:lnTo>
                                      <a:lnTo>
                                        <a:pt x="210" y="140"/>
                                      </a:lnTo>
                                      <a:lnTo>
                                        <a:pt x="208" y="143"/>
                                      </a:lnTo>
                                      <a:lnTo>
                                        <a:pt x="203" y="152"/>
                                      </a:lnTo>
                                      <a:lnTo>
                                        <a:pt x="201" y="160"/>
                                      </a:lnTo>
                                      <a:lnTo>
                                        <a:pt x="193" y="160"/>
                                      </a:lnTo>
                                      <a:lnTo>
                                        <a:pt x="184" y="160"/>
                                      </a:lnTo>
                                      <a:lnTo>
                                        <a:pt x="177" y="160"/>
                                      </a:lnTo>
                                      <a:lnTo>
                                        <a:pt x="169" y="162"/>
                                      </a:lnTo>
                                      <a:lnTo>
                                        <a:pt x="169" y="155"/>
                                      </a:lnTo>
                                      <a:lnTo>
                                        <a:pt x="172" y="147"/>
                                      </a:lnTo>
                                      <a:lnTo>
                                        <a:pt x="174" y="143"/>
                                      </a:lnTo>
                                      <a:lnTo>
                                        <a:pt x="177" y="138"/>
                                      </a:lnTo>
                                      <a:lnTo>
                                        <a:pt x="179" y="131"/>
                                      </a:lnTo>
                                      <a:lnTo>
                                        <a:pt x="181" y="126"/>
                                      </a:lnTo>
                                      <a:lnTo>
                                        <a:pt x="184" y="121"/>
                                      </a:lnTo>
                                      <a:lnTo>
                                        <a:pt x="186" y="116"/>
                                      </a:lnTo>
                                      <a:lnTo>
                                        <a:pt x="191" y="109"/>
                                      </a:lnTo>
                                      <a:lnTo>
                                        <a:pt x="193" y="104"/>
                                      </a:lnTo>
                                      <a:lnTo>
                                        <a:pt x="196" y="99"/>
                                      </a:lnTo>
                                      <a:lnTo>
                                        <a:pt x="201" y="97"/>
                                      </a:lnTo>
                                      <a:lnTo>
                                        <a:pt x="206" y="92"/>
                                      </a:lnTo>
                                      <a:lnTo>
                                        <a:pt x="208" y="89"/>
                                      </a:lnTo>
                                      <a:lnTo>
                                        <a:pt x="208" y="87"/>
                                      </a:lnTo>
                                      <a:lnTo>
                                        <a:pt x="213" y="82"/>
                                      </a:lnTo>
                                      <a:lnTo>
                                        <a:pt x="218" y="80"/>
                                      </a:lnTo>
                                      <a:lnTo>
                                        <a:pt x="222" y="75"/>
                                      </a:lnTo>
                                      <a:lnTo>
                                        <a:pt x="227" y="73"/>
                                      </a:lnTo>
                                      <a:lnTo>
                                        <a:pt x="232" y="68"/>
                                      </a:lnTo>
                                      <a:lnTo>
                                        <a:pt x="237" y="65"/>
                                      </a:lnTo>
                                      <a:lnTo>
                                        <a:pt x="244" y="63"/>
                                      </a:lnTo>
                                      <a:lnTo>
                                        <a:pt x="249" y="58"/>
                                      </a:lnTo>
                                      <a:lnTo>
                                        <a:pt x="254" y="56"/>
                                      </a:lnTo>
                                      <a:lnTo>
                                        <a:pt x="259" y="53"/>
                                      </a:lnTo>
                                      <a:lnTo>
                                        <a:pt x="266" y="53"/>
                                      </a:lnTo>
                                      <a:lnTo>
                                        <a:pt x="271" y="51"/>
                                      </a:lnTo>
                                      <a:lnTo>
                                        <a:pt x="278" y="48"/>
                                      </a:lnTo>
                                      <a:lnTo>
                                        <a:pt x="280" y="48"/>
                                      </a:lnTo>
                                      <a:lnTo>
                                        <a:pt x="283" y="48"/>
                                      </a:lnTo>
                                      <a:lnTo>
                                        <a:pt x="290" y="46"/>
                                      </a:lnTo>
                                      <a:lnTo>
                                        <a:pt x="295" y="46"/>
                                      </a:lnTo>
                                      <a:lnTo>
                                        <a:pt x="302" y="46"/>
                                      </a:lnTo>
                                      <a:lnTo>
                                        <a:pt x="309" y="46"/>
                                      </a:lnTo>
                                      <a:lnTo>
                                        <a:pt x="317" y="46"/>
                                      </a:lnTo>
                                      <a:lnTo>
                                        <a:pt x="324" y="46"/>
                                      </a:lnTo>
                                      <a:lnTo>
                                        <a:pt x="331" y="48"/>
                                      </a:lnTo>
                                      <a:lnTo>
                                        <a:pt x="339" y="48"/>
                                      </a:lnTo>
                                      <a:lnTo>
                                        <a:pt x="346" y="51"/>
                                      </a:lnTo>
                                      <a:lnTo>
                                        <a:pt x="351" y="53"/>
                                      </a:lnTo>
                                      <a:lnTo>
                                        <a:pt x="358" y="53"/>
                                      </a:lnTo>
                                      <a:lnTo>
                                        <a:pt x="365" y="58"/>
                                      </a:lnTo>
                                      <a:lnTo>
                                        <a:pt x="370" y="60"/>
                                      </a:lnTo>
                                      <a:lnTo>
                                        <a:pt x="377" y="63"/>
                                      </a:lnTo>
                                      <a:lnTo>
                                        <a:pt x="384" y="68"/>
                                      </a:lnTo>
                                      <a:lnTo>
                                        <a:pt x="389" y="70"/>
                                      </a:lnTo>
                                      <a:lnTo>
                                        <a:pt x="394" y="75"/>
                                      </a:lnTo>
                                      <a:lnTo>
                                        <a:pt x="401" y="80"/>
                                      </a:lnTo>
                                      <a:lnTo>
                                        <a:pt x="406" y="82"/>
                                      </a:lnTo>
                                      <a:lnTo>
                                        <a:pt x="411" y="87"/>
                                      </a:lnTo>
                                      <a:lnTo>
                                        <a:pt x="416" y="94"/>
                                      </a:lnTo>
                                      <a:lnTo>
                                        <a:pt x="421" y="99"/>
                                      </a:lnTo>
                                      <a:lnTo>
                                        <a:pt x="423" y="104"/>
                                      </a:lnTo>
                                      <a:lnTo>
                                        <a:pt x="428" y="109"/>
                                      </a:lnTo>
                                      <a:lnTo>
                                        <a:pt x="433" y="116"/>
                                      </a:lnTo>
                                      <a:lnTo>
                                        <a:pt x="435" y="121"/>
                                      </a:lnTo>
                                      <a:lnTo>
                                        <a:pt x="438" y="128"/>
                                      </a:lnTo>
                                      <a:lnTo>
                                        <a:pt x="440" y="133"/>
                                      </a:lnTo>
                                      <a:lnTo>
                                        <a:pt x="442" y="140"/>
                                      </a:lnTo>
                                      <a:lnTo>
                                        <a:pt x="445" y="147"/>
                                      </a:lnTo>
                                      <a:lnTo>
                                        <a:pt x="447" y="155"/>
                                      </a:lnTo>
                                      <a:lnTo>
                                        <a:pt x="450" y="162"/>
                                      </a:lnTo>
                                      <a:lnTo>
                                        <a:pt x="450" y="164"/>
                                      </a:lnTo>
                                      <a:lnTo>
                                        <a:pt x="450" y="169"/>
                                      </a:lnTo>
                                      <a:lnTo>
                                        <a:pt x="452" y="172"/>
                                      </a:lnTo>
                                      <a:lnTo>
                                        <a:pt x="452" y="174"/>
                                      </a:lnTo>
                                      <a:lnTo>
                                        <a:pt x="452" y="181"/>
                                      </a:lnTo>
                                      <a:lnTo>
                                        <a:pt x="452" y="191"/>
                                      </a:lnTo>
                                      <a:lnTo>
                                        <a:pt x="452" y="196"/>
                                      </a:lnTo>
                                      <a:lnTo>
                                        <a:pt x="452" y="203"/>
                                      </a:lnTo>
                                      <a:lnTo>
                                        <a:pt x="452" y="210"/>
                                      </a:lnTo>
                                      <a:lnTo>
                                        <a:pt x="450" y="215"/>
                                      </a:lnTo>
                                      <a:lnTo>
                                        <a:pt x="450" y="222"/>
                                      </a:lnTo>
                                      <a:lnTo>
                                        <a:pt x="447" y="225"/>
                                      </a:lnTo>
                                      <a:lnTo>
                                        <a:pt x="447" y="227"/>
                                      </a:lnTo>
                                      <a:lnTo>
                                        <a:pt x="445" y="235"/>
                                      </a:lnTo>
                                      <a:lnTo>
                                        <a:pt x="442" y="239"/>
                                      </a:lnTo>
                                      <a:lnTo>
                                        <a:pt x="442" y="244"/>
                                      </a:lnTo>
                                      <a:lnTo>
                                        <a:pt x="440" y="251"/>
                                      </a:lnTo>
                                      <a:lnTo>
                                        <a:pt x="435" y="256"/>
                                      </a:lnTo>
                                      <a:lnTo>
                                        <a:pt x="433" y="261"/>
                                      </a:lnTo>
                                      <a:lnTo>
                                        <a:pt x="430" y="266"/>
                                      </a:lnTo>
                                      <a:lnTo>
                                        <a:pt x="428" y="271"/>
                                      </a:lnTo>
                                      <a:lnTo>
                                        <a:pt x="423" y="278"/>
                                      </a:lnTo>
                                      <a:lnTo>
                                        <a:pt x="421" y="280"/>
                                      </a:lnTo>
                                      <a:lnTo>
                                        <a:pt x="416" y="285"/>
                                      </a:lnTo>
                                      <a:lnTo>
                                        <a:pt x="411" y="290"/>
                                      </a:lnTo>
                                      <a:lnTo>
                                        <a:pt x="409" y="295"/>
                                      </a:lnTo>
                                      <a:lnTo>
                                        <a:pt x="404" y="300"/>
                                      </a:lnTo>
                                      <a:lnTo>
                                        <a:pt x="399" y="302"/>
                                      </a:lnTo>
                                      <a:lnTo>
                                        <a:pt x="394" y="307"/>
                                      </a:lnTo>
                                      <a:lnTo>
                                        <a:pt x="389" y="310"/>
                                      </a:lnTo>
                                      <a:lnTo>
                                        <a:pt x="384" y="314"/>
                                      </a:lnTo>
                                      <a:lnTo>
                                        <a:pt x="377" y="317"/>
                                      </a:lnTo>
                                      <a:lnTo>
                                        <a:pt x="372" y="319"/>
                                      </a:lnTo>
                                      <a:lnTo>
                                        <a:pt x="368" y="322"/>
                                      </a:lnTo>
                                      <a:lnTo>
                                        <a:pt x="363" y="324"/>
                                      </a:lnTo>
                                      <a:lnTo>
                                        <a:pt x="355" y="326"/>
                                      </a:lnTo>
                                      <a:lnTo>
                                        <a:pt x="351" y="329"/>
                                      </a:lnTo>
                                      <a:lnTo>
                                        <a:pt x="343" y="329"/>
                                      </a:lnTo>
                                      <a:lnTo>
                                        <a:pt x="339" y="331"/>
                                      </a:lnTo>
                                      <a:lnTo>
                                        <a:pt x="339" y="324"/>
                                      </a:lnTo>
                                      <a:lnTo>
                                        <a:pt x="339" y="317"/>
                                      </a:lnTo>
                                      <a:close/>
                                      <a:moveTo>
                                        <a:pt x="152" y="256"/>
                                      </a:moveTo>
                                      <a:lnTo>
                                        <a:pt x="157" y="256"/>
                                      </a:lnTo>
                                      <a:lnTo>
                                        <a:pt x="162" y="256"/>
                                      </a:lnTo>
                                      <a:lnTo>
                                        <a:pt x="167" y="256"/>
                                      </a:lnTo>
                                      <a:lnTo>
                                        <a:pt x="172" y="254"/>
                                      </a:lnTo>
                                      <a:lnTo>
                                        <a:pt x="177" y="261"/>
                                      </a:lnTo>
                                      <a:lnTo>
                                        <a:pt x="179" y="266"/>
                                      </a:lnTo>
                                      <a:lnTo>
                                        <a:pt x="179" y="268"/>
                                      </a:lnTo>
                                      <a:lnTo>
                                        <a:pt x="184" y="276"/>
                                      </a:lnTo>
                                      <a:lnTo>
                                        <a:pt x="189" y="283"/>
                                      </a:lnTo>
                                      <a:lnTo>
                                        <a:pt x="184" y="283"/>
                                      </a:lnTo>
                                      <a:lnTo>
                                        <a:pt x="179" y="285"/>
                                      </a:lnTo>
                                      <a:lnTo>
                                        <a:pt x="174" y="285"/>
                                      </a:lnTo>
                                      <a:lnTo>
                                        <a:pt x="172" y="285"/>
                                      </a:lnTo>
                                      <a:lnTo>
                                        <a:pt x="167" y="288"/>
                                      </a:lnTo>
                                      <a:lnTo>
                                        <a:pt x="162" y="288"/>
                                      </a:lnTo>
                                      <a:lnTo>
                                        <a:pt x="155" y="290"/>
                                      </a:lnTo>
                                      <a:lnTo>
                                        <a:pt x="150" y="290"/>
                                      </a:lnTo>
                                      <a:lnTo>
                                        <a:pt x="143" y="290"/>
                                      </a:lnTo>
                                      <a:lnTo>
                                        <a:pt x="135" y="290"/>
                                      </a:lnTo>
                                      <a:lnTo>
                                        <a:pt x="128" y="288"/>
                                      </a:lnTo>
                                      <a:lnTo>
                                        <a:pt x="121" y="288"/>
                                      </a:lnTo>
                                      <a:lnTo>
                                        <a:pt x="114" y="285"/>
                                      </a:lnTo>
                                      <a:lnTo>
                                        <a:pt x="106" y="285"/>
                                      </a:lnTo>
                                      <a:lnTo>
                                        <a:pt x="102" y="283"/>
                                      </a:lnTo>
                                      <a:lnTo>
                                        <a:pt x="94" y="280"/>
                                      </a:lnTo>
                                      <a:lnTo>
                                        <a:pt x="87" y="278"/>
                                      </a:lnTo>
                                      <a:lnTo>
                                        <a:pt x="82" y="276"/>
                                      </a:lnTo>
                                      <a:lnTo>
                                        <a:pt x="75" y="271"/>
                                      </a:lnTo>
                                      <a:lnTo>
                                        <a:pt x="70" y="268"/>
                                      </a:lnTo>
                                      <a:lnTo>
                                        <a:pt x="63" y="264"/>
                                      </a:lnTo>
                                      <a:lnTo>
                                        <a:pt x="58" y="261"/>
                                      </a:lnTo>
                                      <a:lnTo>
                                        <a:pt x="53" y="256"/>
                                      </a:lnTo>
                                      <a:lnTo>
                                        <a:pt x="46" y="251"/>
                                      </a:lnTo>
                                      <a:lnTo>
                                        <a:pt x="41" y="247"/>
                                      </a:lnTo>
                                      <a:lnTo>
                                        <a:pt x="36" y="242"/>
                                      </a:lnTo>
                                      <a:lnTo>
                                        <a:pt x="34" y="237"/>
                                      </a:lnTo>
                                      <a:lnTo>
                                        <a:pt x="29" y="232"/>
                                      </a:lnTo>
                                      <a:lnTo>
                                        <a:pt x="24" y="225"/>
                                      </a:lnTo>
                                      <a:lnTo>
                                        <a:pt x="22" y="220"/>
                                      </a:lnTo>
                                      <a:lnTo>
                                        <a:pt x="17" y="213"/>
                                      </a:lnTo>
                                      <a:lnTo>
                                        <a:pt x="15" y="208"/>
                                      </a:lnTo>
                                      <a:lnTo>
                                        <a:pt x="12" y="201"/>
                                      </a:lnTo>
                                      <a:lnTo>
                                        <a:pt x="10" y="196"/>
                                      </a:lnTo>
                                      <a:lnTo>
                                        <a:pt x="7" y="189"/>
                                      </a:lnTo>
                                      <a:lnTo>
                                        <a:pt x="5" y="181"/>
                                      </a:lnTo>
                                      <a:lnTo>
                                        <a:pt x="2" y="174"/>
                                      </a:lnTo>
                                      <a:lnTo>
                                        <a:pt x="2" y="172"/>
                                      </a:lnTo>
                                      <a:lnTo>
                                        <a:pt x="2" y="167"/>
                                      </a:lnTo>
                                      <a:lnTo>
                                        <a:pt x="2" y="164"/>
                                      </a:lnTo>
                                      <a:lnTo>
                                        <a:pt x="0" y="160"/>
                                      </a:lnTo>
                                      <a:lnTo>
                                        <a:pt x="0" y="152"/>
                                      </a:lnTo>
                                      <a:lnTo>
                                        <a:pt x="0" y="145"/>
                                      </a:lnTo>
                                      <a:lnTo>
                                        <a:pt x="0" y="138"/>
                                      </a:lnTo>
                                      <a:lnTo>
                                        <a:pt x="0" y="131"/>
                                      </a:lnTo>
                                      <a:lnTo>
                                        <a:pt x="2" y="123"/>
                                      </a:lnTo>
                                      <a:lnTo>
                                        <a:pt x="2" y="116"/>
                                      </a:lnTo>
                                      <a:lnTo>
                                        <a:pt x="5" y="109"/>
                                      </a:lnTo>
                                      <a:lnTo>
                                        <a:pt x="7" y="102"/>
                                      </a:lnTo>
                                      <a:lnTo>
                                        <a:pt x="10" y="97"/>
                                      </a:lnTo>
                                      <a:lnTo>
                                        <a:pt x="12" y="89"/>
                                      </a:lnTo>
                                      <a:lnTo>
                                        <a:pt x="15" y="82"/>
                                      </a:lnTo>
                                      <a:lnTo>
                                        <a:pt x="17" y="77"/>
                                      </a:lnTo>
                                      <a:lnTo>
                                        <a:pt x="22" y="70"/>
                                      </a:lnTo>
                                      <a:lnTo>
                                        <a:pt x="24" y="65"/>
                                      </a:lnTo>
                                      <a:lnTo>
                                        <a:pt x="29" y="58"/>
                                      </a:lnTo>
                                      <a:lnTo>
                                        <a:pt x="34" y="53"/>
                                      </a:lnTo>
                                      <a:lnTo>
                                        <a:pt x="36" y="48"/>
                                      </a:lnTo>
                                      <a:lnTo>
                                        <a:pt x="41" y="44"/>
                                      </a:lnTo>
                                      <a:lnTo>
                                        <a:pt x="46" y="39"/>
                                      </a:lnTo>
                                      <a:lnTo>
                                        <a:pt x="53" y="34"/>
                                      </a:lnTo>
                                      <a:lnTo>
                                        <a:pt x="58" y="29"/>
                                      </a:lnTo>
                                      <a:lnTo>
                                        <a:pt x="63" y="24"/>
                                      </a:lnTo>
                                      <a:lnTo>
                                        <a:pt x="70" y="22"/>
                                      </a:lnTo>
                                      <a:lnTo>
                                        <a:pt x="75" y="17"/>
                                      </a:lnTo>
                                      <a:lnTo>
                                        <a:pt x="82" y="15"/>
                                      </a:lnTo>
                                      <a:lnTo>
                                        <a:pt x="87" y="12"/>
                                      </a:lnTo>
                                      <a:lnTo>
                                        <a:pt x="94" y="10"/>
                                      </a:lnTo>
                                      <a:lnTo>
                                        <a:pt x="102" y="7"/>
                                      </a:lnTo>
                                      <a:lnTo>
                                        <a:pt x="106" y="5"/>
                                      </a:lnTo>
                                      <a:lnTo>
                                        <a:pt x="114" y="5"/>
                                      </a:lnTo>
                                      <a:lnTo>
                                        <a:pt x="118" y="2"/>
                                      </a:lnTo>
                                      <a:lnTo>
                                        <a:pt x="121" y="2"/>
                                      </a:lnTo>
                                      <a:lnTo>
                                        <a:pt x="126" y="2"/>
                                      </a:lnTo>
                                      <a:lnTo>
                                        <a:pt x="128" y="2"/>
                                      </a:lnTo>
                                      <a:lnTo>
                                        <a:pt x="135" y="0"/>
                                      </a:lnTo>
                                      <a:lnTo>
                                        <a:pt x="143" y="0"/>
                                      </a:lnTo>
                                      <a:lnTo>
                                        <a:pt x="152" y="0"/>
                                      </a:lnTo>
                                      <a:lnTo>
                                        <a:pt x="160" y="2"/>
                                      </a:lnTo>
                                      <a:lnTo>
                                        <a:pt x="167" y="2"/>
                                      </a:lnTo>
                                      <a:lnTo>
                                        <a:pt x="174" y="5"/>
                                      </a:lnTo>
                                      <a:lnTo>
                                        <a:pt x="179" y="5"/>
                                      </a:lnTo>
                                      <a:lnTo>
                                        <a:pt x="181" y="5"/>
                                      </a:lnTo>
                                      <a:lnTo>
                                        <a:pt x="189" y="7"/>
                                      </a:lnTo>
                                      <a:lnTo>
                                        <a:pt x="196" y="10"/>
                                      </a:lnTo>
                                      <a:lnTo>
                                        <a:pt x="203" y="15"/>
                                      </a:lnTo>
                                      <a:lnTo>
                                        <a:pt x="206" y="15"/>
                                      </a:lnTo>
                                      <a:lnTo>
                                        <a:pt x="210" y="17"/>
                                      </a:lnTo>
                                      <a:lnTo>
                                        <a:pt x="213" y="19"/>
                                      </a:lnTo>
                                      <a:lnTo>
                                        <a:pt x="215" y="22"/>
                                      </a:lnTo>
                                      <a:lnTo>
                                        <a:pt x="222" y="24"/>
                                      </a:lnTo>
                                      <a:lnTo>
                                        <a:pt x="230" y="29"/>
                                      </a:lnTo>
                                      <a:lnTo>
                                        <a:pt x="235" y="34"/>
                                      </a:lnTo>
                                      <a:lnTo>
                                        <a:pt x="239" y="39"/>
                                      </a:lnTo>
                                      <a:lnTo>
                                        <a:pt x="244" y="41"/>
                                      </a:lnTo>
                                      <a:lnTo>
                                        <a:pt x="247" y="44"/>
                                      </a:lnTo>
                                      <a:lnTo>
                                        <a:pt x="251" y="48"/>
                                      </a:lnTo>
                                      <a:lnTo>
                                        <a:pt x="244" y="53"/>
                                      </a:lnTo>
                                      <a:lnTo>
                                        <a:pt x="237" y="56"/>
                                      </a:lnTo>
                                      <a:lnTo>
                                        <a:pt x="235" y="51"/>
                                      </a:lnTo>
                                      <a:lnTo>
                                        <a:pt x="230" y="46"/>
                                      </a:lnTo>
                                      <a:lnTo>
                                        <a:pt x="225" y="44"/>
                                      </a:lnTo>
                                      <a:lnTo>
                                        <a:pt x="220" y="39"/>
                                      </a:lnTo>
                                      <a:lnTo>
                                        <a:pt x="215" y="36"/>
                                      </a:lnTo>
                                      <a:lnTo>
                                        <a:pt x="210" y="34"/>
                                      </a:lnTo>
                                      <a:lnTo>
                                        <a:pt x="206" y="31"/>
                                      </a:lnTo>
                                      <a:lnTo>
                                        <a:pt x="198" y="29"/>
                                      </a:lnTo>
                                      <a:lnTo>
                                        <a:pt x="193" y="27"/>
                                      </a:lnTo>
                                      <a:lnTo>
                                        <a:pt x="189" y="24"/>
                                      </a:lnTo>
                                      <a:lnTo>
                                        <a:pt x="181" y="22"/>
                                      </a:lnTo>
                                      <a:lnTo>
                                        <a:pt x="177" y="19"/>
                                      </a:lnTo>
                                      <a:lnTo>
                                        <a:pt x="169" y="19"/>
                                      </a:lnTo>
                                      <a:lnTo>
                                        <a:pt x="164" y="19"/>
                                      </a:lnTo>
                                      <a:lnTo>
                                        <a:pt x="157" y="17"/>
                                      </a:lnTo>
                                      <a:lnTo>
                                        <a:pt x="152" y="17"/>
                                      </a:lnTo>
                                      <a:lnTo>
                                        <a:pt x="145" y="17"/>
                                      </a:lnTo>
                                      <a:lnTo>
                                        <a:pt x="138" y="19"/>
                                      </a:lnTo>
                                      <a:lnTo>
                                        <a:pt x="133" y="19"/>
                                      </a:lnTo>
                                      <a:lnTo>
                                        <a:pt x="128" y="19"/>
                                      </a:lnTo>
                                      <a:lnTo>
                                        <a:pt x="121" y="22"/>
                                      </a:lnTo>
                                      <a:lnTo>
                                        <a:pt x="116" y="24"/>
                                      </a:lnTo>
                                      <a:lnTo>
                                        <a:pt x="111" y="24"/>
                                      </a:lnTo>
                                      <a:lnTo>
                                        <a:pt x="104" y="27"/>
                                      </a:lnTo>
                                      <a:lnTo>
                                        <a:pt x="99" y="29"/>
                                      </a:lnTo>
                                      <a:lnTo>
                                        <a:pt x="94" y="31"/>
                                      </a:lnTo>
                                      <a:lnTo>
                                        <a:pt x="89" y="36"/>
                                      </a:lnTo>
                                      <a:lnTo>
                                        <a:pt x="85" y="39"/>
                                      </a:lnTo>
                                      <a:lnTo>
                                        <a:pt x="80" y="41"/>
                                      </a:lnTo>
                                      <a:lnTo>
                                        <a:pt x="75" y="46"/>
                                      </a:lnTo>
                                      <a:lnTo>
                                        <a:pt x="73" y="48"/>
                                      </a:lnTo>
                                      <a:lnTo>
                                        <a:pt x="68" y="53"/>
                                      </a:lnTo>
                                      <a:lnTo>
                                        <a:pt x="63" y="56"/>
                                      </a:lnTo>
                                      <a:lnTo>
                                        <a:pt x="60" y="60"/>
                                      </a:lnTo>
                                      <a:lnTo>
                                        <a:pt x="56" y="65"/>
                                      </a:lnTo>
                                      <a:lnTo>
                                        <a:pt x="53" y="70"/>
                                      </a:lnTo>
                                      <a:lnTo>
                                        <a:pt x="51" y="75"/>
                                      </a:lnTo>
                                      <a:lnTo>
                                        <a:pt x="46" y="80"/>
                                      </a:lnTo>
                                      <a:lnTo>
                                        <a:pt x="44" y="85"/>
                                      </a:lnTo>
                                      <a:lnTo>
                                        <a:pt x="41" y="89"/>
                                      </a:lnTo>
                                      <a:lnTo>
                                        <a:pt x="39" y="97"/>
                                      </a:lnTo>
                                      <a:lnTo>
                                        <a:pt x="39" y="102"/>
                                      </a:lnTo>
                                      <a:lnTo>
                                        <a:pt x="36" y="106"/>
                                      </a:lnTo>
                                      <a:lnTo>
                                        <a:pt x="36" y="114"/>
                                      </a:lnTo>
                                      <a:lnTo>
                                        <a:pt x="34" y="118"/>
                                      </a:lnTo>
                                      <a:lnTo>
                                        <a:pt x="34" y="126"/>
                                      </a:lnTo>
                                      <a:lnTo>
                                        <a:pt x="34" y="131"/>
                                      </a:lnTo>
                                      <a:lnTo>
                                        <a:pt x="34" y="138"/>
                                      </a:lnTo>
                                      <a:lnTo>
                                        <a:pt x="34" y="143"/>
                                      </a:lnTo>
                                      <a:lnTo>
                                        <a:pt x="34" y="150"/>
                                      </a:lnTo>
                                      <a:lnTo>
                                        <a:pt x="34" y="155"/>
                                      </a:lnTo>
                                      <a:lnTo>
                                        <a:pt x="36" y="162"/>
                                      </a:lnTo>
                                      <a:lnTo>
                                        <a:pt x="36" y="167"/>
                                      </a:lnTo>
                                      <a:lnTo>
                                        <a:pt x="39" y="172"/>
                                      </a:lnTo>
                                      <a:lnTo>
                                        <a:pt x="39" y="179"/>
                                      </a:lnTo>
                                      <a:lnTo>
                                        <a:pt x="41" y="184"/>
                                      </a:lnTo>
                                      <a:lnTo>
                                        <a:pt x="44" y="189"/>
                                      </a:lnTo>
                                      <a:lnTo>
                                        <a:pt x="46" y="193"/>
                                      </a:lnTo>
                                      <a:lnTo>
                                        <a:pt x="51" y="198"/>
                                      </a:lnTo>
                                      <a:lnTo>
                                        <a:pt x="53" y="203"/>
                                      </a:lnTo>
                                      <a:lnTo>
                                        <a:pt x="56" y="208"/>
                                      </a:lnTo>
                                      <a:lnTo>
                                        <a:pt x="60" y="213"/>
                                      </a:lnTo>
                                      <a:lnTo>
                                        <a:pt x="60" y="215"/>
                                      </a:lnTo>
                                      <a:lnTo>
                                        <a:pt x="63" y="218"/>
                                      </a:lnTo>
                                      <a:lnTo>
                                        <a:pt x="68" y="222"/>
                                      </a:lnTo>
                                      <a:lnTo>
                                        <a:pt x="73" y="225"/>
                                      </a:lnTo>
                                      <a:lnTo>
                                        <a:pt x="75" y="230"/>
                                      </a:lnTo>
                                      <a:lnTo>
                                        <a:pt x="80" y="232"/>
                                      </a:lnTo>
                                      <a:lnTo>
                                        <a:pt x="85" y="237"/>
                                      </a:lnTo>
                                      <a:lnTo>
                                        <a:pt x="89" y="239"/>
                                      </a:lnTo>
                                      <a:lnTo>
                                        <a:pt x="94" y="242"/>
                                      </a:lnTo>
                                      <a:lnTo>
                                        <a:pt x="99" y="244"/>
                                      </a:lnTo>
                                      <a:lnTo>
                                        <a:pt x="104" y="247"/>
                                      </a:lnTo>
                                      <a:lnTo>
                                        <a:pt x="111" y="249"/>
                                      </a:lnTo>
                                      <a:lnTo>
                                        <a:pt x="116" y="251"/>
                                      </a:lnTo>
                                      <a:lnTo>
                                        <a:pt x="121" y="251"/>
                                      </a:lnTo>
                                      <a:lnTo>
                                        <a:pt x="128" y="254"/>
                                      </a:lnTo>
                                      <a:lnTo>
                                        <a:pt x="133" y="254"/>
                                      </a:lnTo>
                                      <a:lnTo>
                                        <a:pt x="138" y="256"/>
                                      </a:lnTo>
                                      <a:lnTo>
                                        <a:pt x="145" y="256"/>
                                      </a:lnTo>
                                      <a:lnTo>
                                        <a:pt x="152" y="256"/>
                                      </a:lnTo>
                                      <a:close/>
                                      <a:moveTo>
                                        <a:pt x="210" y="242"/>
                                      </a:moveTo>
                                      <a:lnTo>
                                        <a:pt x="215" y="237"/>
                                      </a:lnTo>
                                      <a:lnTo>
                                        <a:pt x="222" y="232"/>
                                      </a:lnTo>
                                      <a:lnTo>
                                        <a:pt x="225" y="230"/>
                                      </a:lnTo>
                                      <a:lnTo>
                                        <a:pt x="230" y="227"/>
                                      </a:lnTo>
                                      <a:lnTo>
                                        <a:pt x="235" y="222"/>
                                      </a:lnTo>
                                      <a:lnTo>
                                        <a:pt x="237" y="220"/>
                                      </a:lnTo>
                                      <a:lnTo>
                                        <a:pt x="239" y="218"/>
                                      </a:lnTo>
                                      <a:lnTo>
                                        <a:pt x="244" y="210"/>
                                      </a:lnTo>
                                      <a:lnTo>
                                        <a:pt x="247" y="208"/>
                                      </a:lnTo>
                                      <a:lnTo>
                                        <a:pt x="249" y="206"/>
                                      </a:lnTo>
                                      <a:lnTo>
                                        <a:pt x="254" y="198"/>
                                      </a:lnTo>
                                      <a:lnTo>
                                        <a:pt x="256" y="191"/>
                                      </a:lnTo>
                                      <a:lnTo>
                                        <a:pt x="261" y="184"/>
                                      </a:lnTo>
                                      <a:lnTo>
                                        <a:pt x="264" y="177"/>
                                      </a:lnTo>
                                      <a:lnTo>
                                        <a:pt x="264" y="174"/>
                                      </a:lnTo>
                                      <a:lnTo>
                                        <a:pt x="266" y="169"/>
                                      </a:lnTo>
                                      <a:lnTo>
                                        <a:pt x="266" y="164"/>
                                      </a:lnTo>
                                      <a:lnTo>
                                        <a:pt x="268" y="162"/>
                                      </a:lnTo>
                                      <a:lnTo>
                                        <a:pt x="268" y="157"/>
                                      </a:lnTo>
                                      <a:lnTo>
                                        <a:pt x="268" y="152"/>
                                      </a:lnTo>
                                      <a:lnTo>
                                        <a:pt x="268" y="150"/>
                                      </a:lnTo>
                                      <a:lnTo>
                                        <a:pt x="268" y="145"/>
                                      </a:lnTo>
                                      <a:lnTo>
                                        <a:pt x="271" y="138"/>
                                      </a:lnTo>
                                      <a:lnTo>
                                        <a:pt x="268" y="133"/>
                                      </a:lnTo>
                                      <a:lnTo>
                                        <a:pt x="268" y="128"/>
                                      </a:lnTo>
                                      <a:lnTo>
                                        <a:pt x="268" y="123"/>
                                      </a:lnTo>
                                      <a:lnTo>
                                        <a:pt x="268" y="118"/>
                                      </a:lnTo>
                                      <a:lnTo>
                                        <a:pt x="268" y="114"/>
                                      </a:lnTo>
                                      <a:lnTo>
                                        <a:pt x="266" y="109"/>
                                      </a:lnTo>
                                      <a:lnTo>
                                        <a:pt x="266" y="104"/>
                                      </a:lnTo>
                                      <a:lnTo>
                                        <a:pt x="264" y="102"/>
                                      </a:lnTo>
                                      <a:lnTo>
                                        <a:pt x="268" y="99"/>
                                      </a:lnTo>
                                      <a:lnTo>
                                        <a:pt x="271" y="97"/>
                                      </a:lnTo>
                                      <a:lnTo>
                                        <a:pt x="273" y="97"/>
                                      </a:lnTo>
                                      <a:lnTo>
                                        <a:pt x="278" y="94"/>
                                      </a:lnTo>
                                      <a:lnTo>
                                        <a:pt x="280" y="102"/>
                                      </a:lnTo>
                                      <a:lnTo>
                                        <a:pt x="280" y="106"/>
                                      </a:lnTo>
                                      <a:lnTo>
                                        <a:pt x="283" y="114"/>
                                      </a:lnTo>
                                      <a:lnTo>
                                        <a:pt x="283" y="116"/>
                                      </a:lnTo>
                                      <a:lnTo>
                                        <a:pt x="285" y="118"/>
                                      </a:lnTo>
                                      <a:lnTo>
                                        <a:pt x="285" y="126"/>
                                      </a:lnTo>
                                      <a:lnTo>
                                        <a:pt x="285" y="133"/>
                                      </a:lnTo>
                                      <a:lnTo>
                                        <a:pt x="285" y="138"/>
                                      </a:lnTo>
                                      <a:lnTo>
                                        <a:pt x="288" y="145"/>
                                      </a:lnTo>
                                      <a:lnTo>
                                        <a:pt x="285" y="155"/>
                                      </a:lnTo>
                                      <a:lnTo>
                                        <a:pt x="285" y="164"/>
                                      </a:lnTo>
                                      <a:lnTo>
                                        <a:pt x="283" y="172"/>
                                      </a:lnTo>
                                      <a:lnTo>
                                        <a:pt x="283" y="177"/>
                                      </a:lnTo>
                                      <a:lnTo>
                                        <a:pt x="283" y="181"/>
                                      </a:lnTo>
                                      <a:lnTo>
                                        <a:pt x="280" y="186"/>
                                      </a:lnTo>
                                      <a:lnTo>
                                        <a:pt x="280" y="189"/>
                                      </a:lnTo>
                                      <a:lnTo>
                                        <a:pt x="278" y="193"/>
                                      </a:lnTo>
                                      <a:lnTo>
                                        <a:pt x="276" y="198"/>
                                      </a:lnTo>
                                      <a:lnTo>
                                        <a:pt x="273" y="206"/>
                                      </a:lnTo>
                                      <a:lnTo>
                                        <a:pt x="271" y="210"/>
                                      </a:lnTo>
                                      <a:lnTo>
                                        <a:pt x="268" y="215"/>
                                      </a:lnTo>
                                      <a:lnTo>
                                        <a:pt x="266" y="218"/>
                                      </a:lnTo>
                                      <a:lnTo>
                                        <a:pt x="264" y="222"/>
                                      </a:lnTo>
                                      <a:lnTo>
                                        <a:pt x="264" y="225"/>
                                      </a:lnTo>
                                      <a:lnTo>
                                        <a:pt x="259" y="230"/>
                                      </a:lnTo>
                                      <a:lnTo>
                                        <a:pt x="254" y="237"/>
                                      </a:lnTo>
                                      <a:lnTo>
                                        <a:pt x="249" y="242"/>
                                      </a:lnTo>
                                      <a:lnTo>
                                        <a:pt x="247" y="247"/>
                                      </a:lnTo>
                                      <a:lnTo>
                                        <a:pt x="244" y="249"/>
                                      </a:lnTo>
                                      <a:lnTo>
                                        <a:pt x="237" y="254"/>
                                      </a:lnTo>
                                      <a:lnTo>
                                        <a:pt x="230" y="261"/>
                                      </a:lnTo>
                                      <a:lnTo>
                                        <a:pt x="222" y="266"/>
                                      </a:lnTo>
                                      <a:lnTo>
                                        <a:pt x="218" y="259"/>
                                      </a:lnTo>
                                      <a:lnTo>
                                        <a:pt x="215" y="254"/>
                                      </a:lnTo>
                                      <a:lnTo>
                                        <a:pt x="213" y="247"/>
                                      </a:lnTo>
                                      <a:lnTo>
                                        <a:pt x="210" y="242"/>
                                      </a:lnTo>
                                      <a:close/>
                                    </a:path>
                                  </a:pathLst>
                                </a:custGeom>
                                <a:solidFill>
                                  <a:srgbClr val="3A5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1396" y="793"/>
                                  <a:ext cx="810" cy="162"/>
                                </a:xfrm>
                                <a:custGeom>
                                  <a:avLst/>
                                  <a:gdLst>
                                    <a:gd name="T0" fmla="*/ 609 w 810"/>
                                    <a:gd name="T1" fmla="*/ 97 h 162"/>
                                    <a:gd name="T2" fmla="*/ 444 w 810"/>
                                    <a:gd name="T3" fmla="*/ 0 h 162"/>
                                    <a:gd name="T4" fmla="*/ 643 w 810"/>
                                    <a:gd name="T5" fmla="*/ 124 h 162"/>
                                    <a:gd name="T6" fmla="*/ 648 w 810"/>
                                    <a:gd name="T7" fmla="*/ 138 h 162"/>
                                    <a:gd name="T8" fmla="*/ 660 w 810"/>
                                    <a:gd name="T9" fmla="*/ 150 h 162"/>
                                    <a:gd name="T10" fmla="*/ 679 w 810"/>
                                    <a:gd name="T11" fmla="*/ 157 h 162"/>
                                    <a:gd name="T12" fmla="*/ 810 w 810"/>
                                    <a:gd name="T13" fmla="*/ 121 h 162"/>
                                    <a:gd name="T14" fmla="*/ 701 w 810"/>
                                    <a:gd name="T15" fmla="*/ 119 h 162"/>
                                    <a:gd name="T16" fmla="*/ 691 w 810"/>
                                    <a:gd name="T17" fmla="*/ 109 h 162"/>
                                    <a:gd name="T18" fmla="*/ 689 w 810"/>
                                    <a:gd name="T19" fmla="*/ 97 h 162"/>
                                    <a:gd name="T20" fmla="*/ 222 w 810"/>
                                    <a:gd name="T21" fmla="*/ 109 h 162"/>
                                    <a:gd name="T22" fmla="*/ 227 w 810"/>
                                    <a:gd name="T23" fmla="*/ 131 h 162"/>
                                    <a:gd name="T24" fmla="*/ 237 w 810"/>
                                    <a:gd name="T25" fmla="*/ 145 h 162"/>
                                    <a:gd name="T26" fmla="*/ 251 w 810"/>
                                    <a:gd name="T27" fmla="*/ 155 h 162"/>
                                    <a:gd name="T28" fmla="*/ 280 w 810"/>
                                    <a:gd name="T29" fmla="*/ 160 h 162"/>
                                    <a:gd name="T30" fmla="*/ 379 w 810"/>
                                    <a:gd name="T31" fmla="*/ 160 h 162"/>
                                    <a:gd name="T32" fmla="*/ 396 w 810"/>
                                    <a:gd name="T33" fmla="*/ 153 h 162"/>
                                    <a:gd name="T34" fmla="*/ 408 w 810"/>
                                    <a:gd name="T35" fmla="*/ 143 h 162"/>
                                    <a:gd name="T36" fmla="*/ 418 w 810"/>
                                    <a:gd name="T37" fmla="*/ 124 h 162"/>
                                    <a:gd name="T38" fmla="*/ 420 w 810"/>
                                    <a:gd name="T39" fmla="*/ 102 h 162"/>
                                    <a:gd name="T40" fmla="*/ 372 w 810"/>
                                    <a:gd name="T41" fmla="*/ 102 h 162"/>
                                    <a:gd name="T42" fmla="*/ 365 w 810"/>
                                    <a:gd name="T43" fmla="*/ 116 h 162"/>
                                    <a:gd name="T44" fmla="*/ 350 w 810"/>
                                    <a:gd name="T45" fmla="*/ 121 h 162"/>
                                    <a:gd name="T46" fmla="*/ 285 w 810"/>
                                    <a:gd name="T47" fmla="*/ 119 h 162"/>
                                    <a:gd name="T48" fmla="*/ 275 w 810"/>
                                    <a:gd name="T49" fmla="*/ 111 h 162"/>
                                    <a:gd name="T50" fmla="*/ 270 w 810"/>
                                    <a:gd name="T51" fmla="*/ 99 h 162"/>
                                    <a:gd name="T52" fmla="*/ 0 w 810"/>
                                    <a:gd name="T53" fmla="*/ 104 h 162"/>
                                    <a:gd name="T54" fmla="*/ 2 w 810"/>
                                    <a:gd name="T55" fmla="*/ 126 h 162"/>
                                    <a:gd name="T56" fmla="*/ 12 w 810"/>
                                    <a:gd name="T57" fmla="*/ 145 h 162"/>
                                    <a:gd name="T58" fmla="*/ 26 w 810"/>
                                    <a:gd name="T59" fmla="*/ 155 h 162"/>
                                    <a:gd name="T60" fmla="*/ 46 w 810"/>
                                    <a:gd name="T61" fmla="*/ 160 h 162"/>
                                    <a:gd name="T62" fmla="*/ 164 w 810"/>
                                    <a:gd name="T63" fmla="*/ 160 h 162"/>
                                    <a:gd name="T64" fmla="*/ 183 w 810"/>
                                    <a:gd name="T65" fmla="*/ 155 h 162"/>
                                    <a:gd name="T66" fmla="*/ 195 w 810"/>
                                    <a:gd name="T67" fmla="*/ 143 h 162"/>
                                    <a:gd name="T68" fmla="*/ 203 w 810"/>
                                    <a:gd name="T69" fmla="*/ 128 h 162"/>
                                    <a:gd name="T70" fmla="*/ 157 w 810"/>
                                    <a:gd name="T71" fmla="*/ 102 h 162"/>
                                    <a:gd name="T72" fmla="*/ 152 w 810"/>
                                    <a:gd name="T73" fmla="*/ 116 h 162"/>
                                    <a:gd name="T74" fmla="*/ 142 w 810"/>
                                    <a:gd name="T75" fmla="*/ 119 h 162"/>
                                    <a:gd name="T76" fmla="*/ 70 w 810"/>
                                    <a:gd name="T77" fmla="*/ 121 h 162"/>
                                    <a:gd name="T78" fmla="*/ 55 w 810"/>
                                    <a:gd name="T79" fmla="*/ 114 h 162"/>
                                    <a:gd name="T80" fmla="*/ 50 w 810"/>
                                    <a:gd name="T81" fmla="*/ 99 h 162"/>
                                    <a:gd name="T82" fmla="*/ 48 w 810"/>
                                    <a:gd name="T83" fmla="*/ 68 h 162"/>
                                    <a:gd name="T84" fmla="*/ 53 w 810"/>
                                    <a:gd name="T85" fmla="*/ 51 h 162"/>
                                    <a:gd name="T86" fmla="*/ 60 w 810"/>
                                    <a:gd name="T87" fmla="*/ 44 h 162"/>
                                    <a:gd name="T88" fmla="*/ 79 w 810"/>
                                    <a:gd name="T89" fmla="*/ 39 h 162"/>
                                    <a:gd name="T90" fmla="*/ 147 w 810"/>
                                    <a:gd name="T91" fmla="*/ 41 h 162"/>
                                    <a:gd name="T92" fmla="*/ 154 w 810"/>
                                    <a:gd name="T93" fmla="*/ 49 h 162"/>
                                    <a:gd name="T94" fmla="*/ 203 w 810"/>
                                    <a:gd name="T95" fmla="*/ 51 h 162"/>
                                    <a:gd name="T96" fmla="*/ 195 w 810"/>
                                    <a:gd name="T97" fmla="*/ 20 h 162"/>
                                    <a:gd name="T98" fmla="*/ 186 w 810"/>
                                    <a:gd name="T99" fmla="*/ 10 h 162"/>
                                    <a:gd name="T100" fmla="*/ 166 w 810"/>
                                    <a:gd name="T101" fmla="*/ 3 h 162"/>
                                    <a:gd name="T102" fmla="*/ 125 w 810"/>
                                    <a:gd name="T103" fmla="*/ 0 h 162"/>
                                    <a:gd name="T104" fmla="*/ 36 w 810"/>
                                    <a:gd name="T105" fmla="*/ 3 h 162"/>
                                    <a:gd name="T106" fmla="*/ 19 w 810"/>
                                    <a:gd name="T107" fmla="*/ 10 h 162"/>
                                    <a:gd name="T108" fmla="*/ 7 w 810"/>
                                    <a:gd name="T109" fmla="*/ 22 h 162"/>
                                    <a:gd name="T110" fmla="*/ 0 w 810"/>
                                    <a:gd name="T111" fmla="*/ 44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10" h="162">
                                      <a:moveTo>
                                        <a:pt x="444" y="160"/>
                                      </a:moveTo>
                                      <a:lnTo>
                                        <a:pt x="619" y="160"/>
                                      </a:lnTo>
                                      <a:lnTo>
                                        <a:pt x="619" y="121"/>
                                      </a:lnTo>
                                      <a:lnTo>
                                        <a:pt x="493" y="121"/>
                                      </a:lnTo>
                                      <a:lnTo>
                                        <a:pt x="493" y="97"/>
                                      </a:lnTo>
                                      <a:lnTo>
                                        <a:pt x="609" y="97"/>
                                      </a:lnTo>
                                      <a:lnTo>
                                        <a:pt x="609" y="63"/>
                                      </a:lnTo>
                                      <a:lnTo>
                                        <a:pt x="493" y="63"/>
                                      </a:lnTo>
                                      <a:lnTo>
                                        <a:pt x="493" y="37"/>
                                      </a:lnTo>
                                      <a:lnTo>
                                        <a:pt x="616" y="37"/>
                                      </a:lnTo>
                                      <a:lnTo>
                                        <a:pt x="616" y="0"/>
                                      </a:lnTo>
                                      <a:lnTo>
                                        <a:pt x="444" y="0"/>
                                      </a:lnTo>
                                      <a:lnTo>
                                        <a:pt x="444" y="160"/>
                                      </a:lnTo>
                                      <a:close/>
                                      <a:moveTo>
                                        <a:pt x="640" y="102"/>
                                      </a:moveTo>
                                      <a:lnTo>
                                        <a:pt x="640" y="109"/>
                                      </a:lnTo>
                                      <a:lnTo>
                                        <a:pt x="640" y="116"/>
                                      </a:lnTo>
                                      <a:lnTo>
                                        <a:pt x="643" y="121"/>
                                      </a:lnTo>
                                      <a:lnTo>
                                        <a:pt x="643" y="124"/>
                                      </a:lnTo>
                                      <a:lnTo>
                                        <a:pt x="643" y="126"/>
                                      </a:lnTo>
                                      <a:lnTo>
                                        <a:pt x="643" y="128"/>
                                      </a:lnTo>
                                      <a:lnTo>
                                        <a:pt x="645" y="131"/>
                                      </a:lnTo>
                                      <a:lnTo>
                                        <a:pt x="645" y="133"/>
                                      </a:lnTo>
                                      <a:lnTo>
                                        <a:pt x="648" y="136"/>
                                      </a:lnTo>
                                      <a:lnTo>
                                        <a:pt x="648" y="138"/>
                                      </a:lnTo>
                                      <a:lnTo>
                                        <a:pt x="650" y="141"/>
                                      </a:lnTo>
                                      <a:lnTo>
                                        <a:pt x="652" y="143"/>
                                      </a:lnTo>
                                      <a:lnTo>
                                        <a:pt x="655" y="145"/>
                                      </a:lnTo>
                                      <a:lnTo>
                                        <a:pt x="655" y="148"/>
                                      </a:lnTo>
                                      <a:lnTo>
                                        <a:pt x="657" y="148"/>
                                      </a:lnTo>
                                      <a:lnTo>
                                        <a:pt x="660" y="150"/>
                                      </a:lnTo>
                                      <a:lnTo>
                                        <a:pt x="662" y="153"/>
                                      </a:lnTo>
                                      <a:lnTo>
                                        <a:pt x="665" y="153"/>
                                      </a:lnTo>
                                      <a:lnTo>
                                        <a:pt x="667" y="155"/>
                                      </a:lnTo>
                                      <a:lnTo>
                                        <a:pt x="669" y="155"/>
                                      </a:lnTo>
                                      <a:lnTo>
                                        <a:pt x="677" y="157"/>
                                      </a:lnTo>
                                      <a:lnTo>
                                        <a:pt x="679" y="157"/>
                                      </a:lnTo>
                                      <a:lnTo>
                                        <a:pt x="681" y="160"/>
                                      </a:lnTo>
                                      <a:lnTo>
                                        <a:pt x="689" y="160"/>
                                      </a:lnTo>
                                      <a:lnTo>
                                        <a:pt x="696" y="160"/>
                                      </a:lnTo>
                                      <a:lnTo>
                                        <a:pt x="703" y="162"/>
                                      </a:lnTo>
                                      <a:lnTo>
                                        <a:pt x="810" y="162"/>
                                      </a:lnTo>
                                      <a:lnTo>
                                        <a:pt x="810" y="121"/>
                                      </a:lnTo>
                                      <a:lnTo>
                                        <a:pt x="715" y="121"/>
                                      </a:lnTo>
                                      <a:lnTo>
                                        <a:pt x="710" y="121"/>
                                      </a:lnTo>
                                      <a:lnTo>
                                        <a:pt x="708" y="121"/>
                                      </a:lnTo>
                                      <a:lnTo>
                                        <a:pt x="706" y="119"/>
                                      </a:lnTo>
                                      <a:lnTo>
                                        <a:pt x="703" y="119"/>
                                      </a:lnTo>
                                      <a:lnTo>
                                        <a:pt x="701" y="119"/>
                                      </a:lnTo>
                                      <a:lnTo>
                                        <a:pt x="698" y="116"/>
                                      </a:lnTo>
                                      <a:lnTo>
                                        <a:pt x="696" y="116"/>
                                      </a:lnTo>
                                      <a:lnTo>
                                        <a:pt x="694" y="114"/>
                                      </a:lnTo>
                                      <a:lnTo>
                                        <a:pt x="694" y="111"/>
                                      </a:lnTo>
                                      <a:lnTo>
                                        <a:pt x="691" y="111"/>
                                      </a:lnTo>
                                      <a:lnTo>
                                        <a:pt x="691" y="109"/>
                                      </a:lnTo>
                                      <a:lnTo>
                                        <a:pt x="691" y="107"/>
                                      </a:lnTo>
                                      <a:lnTo>
                                        <a:pt x="689" y="104"/>
                                      </a:lnTo>
                                      <a:lnTo>
                                        <a:pt x="689" y="102"/>
                                      </a:lnTo>
                                      <a:lnTo>
                                        <a:pt x="689" y="99"/>
                                      </a:lnTo>
                                      <a:lnTo>
                                        <a:pt x="689" y="97"/>
                                      </a:lnTo>
                                      <a:lnTo>
                                        <a:pt x="689" y="92"/>
                                      </a:lnTo>
                                      <a:lnTo>
                                        <a:pt x="689" y="0"/>
                                      </a:lnTo>
                                      <a:lnTo>
                                        <a:pt x="640" y="0"/>
                                      </a:lnTo>
                                      <a:lnTo>
                                        <a:pt x="640" y="102"/>
                                      </a:lnTo>
                                      <a:close/>
                                      <a:moveTo>
                                        <a:pt x="222" y="102"/>
                                      </a:moveTo>
                                      <a:lnTo>
                                        <a:pt x="222" y="109"/>
                                      </a:lnTo>
                                      <a:lnTo>
                                        <a:pt x="224" y="116"/>
                                      </a:lnTo>
                                      <a:lnTo>
                                        <a:pt x="224" y="121"/>
                                      </a:lnTo>
                                      <a:lnTo>
                                        <a:pt x="224" y="124"/>
                                      </a:lnTo>
                                      <a:lnTo>
                                        <a:pt x="224" y="126"/>
                                      </a:lnTo>
                                      <a:lnTo>
                                        <a:pt x="227" y="128"/>
                                      </a:lnTo>
                                      <a:lnTo>
                                        <a:pt x="227" y="131"/>
                                      </a:lnTo>
                                      <a:lnTo>
                                        <a:pt x="229" y="133"/>
                                      </a:lnTo>
                                      <a:lnTo>
                                        <a:pt x="229" y="136"/>
                                      </a:lnTo>
                                      <a:lnTo>
                                        <a:pt x="232" y="138"/>
                                      </a:lnTo>
                                      <a:lnTo>
                                        <a:pt x="234" y="141"/>
                                      </a:lnTo>
                                      <a:lnTo>
                                        <a:pt x="234" y="143"/>
                                      </a:lnTo>
                                      <a:lnTo>
                                        <a:pt x="237" y="145"/>
                                      </a:lnTo>
                                      <a:lnTo>
                                        <a:pt x="239" y="148"/>
                                      </a:lnTo>
                                      <a:lnTo>
                                        <a:pt x="241" y="148"/>
                                      </a:lnTo>
                                      <a:lnTo>
                                        <a:pt x="244" y="150"/>
                                      </a:lnTo>
                                      <a:lnTo>
                                        <a:pt x="246" y="153"/>
                                      </a:lnTo>
                                      <a:lnTo>
                                        <a:pt x="249" y="153"/>
                                      </a:lnTo>
                                      <a:lnTo>
                                        <a:pt x="251" y="155"/>
                                      </a:lnTo>
                                      <a:lnTo>
                                        <a:pt x="253" y="155"/>
                                      </a:lnTo>
                                      <a:lnTo>
                                        <a:pt x="258" y="157"/>
                                      </a:lnTo>
                                      <a:lnTo>
                                        <a:pt x="261" y="157"/>
                                      </a:lnTo>
                                      <a:lnTo>
                                        <a:pt x="266" y="160"/>
                                      </a:lnTo>
                                      <a:lnTo>
                                        <a:pt x="273" y="160"/>
                                      </a:lnTo>
                                      <a:lnTo>
                                        <a:pt x="280" y="160"/>
                                      </a:lnTo>
                                      <a:lnTo>
                                        <a:pt x="287" y="162"/>
                                      </a:lnTo>
                                      <a:lnTo>
                                        <a:pt x="357" y="162"/>
                                      </a:lnTo>
                                      <a:lnTo>
                                        <a:pt x="365" y="160"/>
                                      </a:lnTo>
                                      <a:lnTo>
                                        <a:pt x="367" y="160"/>
                                      </a:lnTo>
                                      <a:lnTo>
                                        <a:pt x="372" y="160"/>
                                      </a:lnTo>
                                      <a:lnTo>
                                        <a:pt x="379" y="160"/>
                                      </a:lnTo>
                                      <a:lnTo>
                                        <a:pt x="382" y="157"/>
                                      </a:lnTo>
                                      <a:lnTo>
                                        <a:pt x="384" y="157"/>
                                      </a:lnTo>
                                      <a:lnTo>
                                        <a:pt x="389" y="157"/>
                                      </a:lnTo>
                                      <a:lnTo>
                                        <a:pt x="391" y="155"/>
                                      </a:lnTo>
                                      <a:lnTo>
                                        <a:pt x="394" y="155"/>
                                      </a:lnTo>
                                      <a:lnTo>
                                        <a:pt x="396" y="153"/>
                                      </a:lnTo>
                                      <a:lnTo>
                                        <a:pt x="399" y="153"/>
                                      </a:lnTo>
                                      <a:lnTo>
                                        <a:pt x="401" y="150"/>
                                      </a:lnTo>
                                      <a:lnTo>
                                        <a:pt x="403" y="148"/>
                                      </a:lnTo>
                                      <a:lnTo>
                                        <a:pt x="406" y="148"/>
                                      </a:lnTo>
                                      <a:lnTo>
                                        <a:pt x="408" y="145"/>
                                      </a:lnTo>
                                      <a:lnTo>
                                        <a:pt x="408" y="143"/>
                                      </a:lnTo>
                                      <a:lnTo>
                                        <a:pt x="411" y="141"/>
                                      </a:lnTo>
                                      <a:lnTo>
                                        <a:pt x="413" y="138"/>
                                      </a:lnTo>
                                      <a:lnTo>
                                        <a:pt x="413" y="136"/>
                                      </a:lnTo>
                                      <a:lnTo>
                                        <a:pt x="415" y="133"/>
                                      </a:lnTo>
                                      <a:lnTo>
                                        <a:pt x="418" y="128"/>
                                      </a:lnTo>
                                      <a:lnTo>
                                        <a:pt x="418" y="124"/>
                                      </a:lnTo>
                                      <a:lnTo>
                                        <a:pt x="420" y="121"/>
                                      </a:lnTo>
                                      <a:lnTo>
                                        <a:pt x="420" y="116"/>
                                      </a:lnTo>
                                      <a:lnTo>
                                        <a:pt x="420" y="114"/>
                                      </a:lnTo>
                                      <a:lnTo>
                                        <a:pt x="420" y="109"/>
                                      </a:lnTo>
                                      <a:lnTo>
                                        <a:pt x="420" y="107"/>
                                      </a:lnTo>
                                      <a:lnTo>
                                        <a:pt x="420" y="102"/>
                                      </a:lnTo>
                                      <a:lnTo>
                                        <a:pt x="420" y="0"/>
                                      </a:lnTo>
                                      <a:lnTo>
                                        <a:pt x="372" y="0"/>
                                      </a:lnTo>
                                      <a:lnTo>
                                        <a:pt x="372" y="92"/>
                                      </a:lnTo>
                                      <a:lnTo>
                                        <a:pt x="372" y="97"/>
                                      </a:lnTo>
                                      <a:lnTo>
                                        <a:pt x="372" y="99"/>
                                      </a:lnTo>
                                      <a:lnTo>
                                        <a:pt x="372" y="102"/>
                                      </a:lnTo>
                                      <a:lnTo>
                                        <a:pt x="372" y="104"/>
                                      </a:lnTo>
                                      <a:lnTo>
                                        <a:pt x="370" y="107"/>
                                      </a:lnTo>
                                      <a:lnTo>
                                        <a:pt x="370" y="109"/>
                                      </a:lnTo>
                                      <a:lnTo>
                                        <a:pt x="367" y="111"/>
                                      </a:lnTo>
                                      <a:lnTo>
                                        <a:pt x="367" y="114"/>
                                      </a:lnTo>
                                      <a:lnTo>
                                        <a:pt x="365" y="116"/>
                                      </a:lnTo>
                                      <a:lnTo>
                                        <a:pt x="362" y="116"/>
                                      </a:lnTo>
                                      <a:lnTo>
                                        <a:pt x="360" y="119"/>
                                      </a:lnTo>
                                      <a:lnTo>
                                        <a:pt x="357" y="119"/>
                                      </a:lnTo>
                                      <a:lnTo>
                                        <a:pt x="355" y="119"/>
                                      </a:lnTo>
                                      <a:lnTo>
                                        <a:pt x="353" y="121"/>
                                      </a:lnTo>
                                      <a:lnTo>
                                        <a:pt x="350" y="121"/>
                                      </a:lnTo>
                                      <a:lnTo>
                                        <a:pt x="345" y="121"/>
                                      </a:lnTo>
                                      <a:lnTo>
                                        <a:pt x="297" y="121"/>
                                      </a:lnTo>
                                      <a:lnTo>
                                        <a:pt x="295" y="121"/>
                                      </a:lnTo>
                                      <a:lnTo>
                                        <a:pt x="290" y="121"/>
                                      </a:lnTo>
                                      <a:lnTo>
                                        <a:pt x="287" y="119"/>
                                      </a:lnTo>
                                      <a:lnTo>
                                        <a:pt x="285" y="119"/>
                                      </a:lnTo>
                                      <a:lnTo>
                                        <a:pt x="282" y="119"/>
                                      </a:lnTo>
                                      <a:lnTo>
                                        <a:pt x="280" y="116"/>
                                      </a:lnTo>
                                      <a:lnTo>
                                        <a:pt x="278" y="116"/>
                                      </a:lnTo>
                                      <a:lnTo>
                                        <a:pt x="278" y="114"/>
                                      </a:lnTo>
                                      <a:lnTo>
                                        <a:pt x="275" y="111"/>
                                      </a:lnTo>
                                      <a:lnTo>
                                        <a:pt x="275" y="109"/>
                                      </a:lnTo>
                                      <a:lnTo>
                                        <a:pt x="273" y="107"/>
                                      </a:lnTo>
                                      <a:lnTo>
                                        <a:pt x="273" y="104"/>
                                      </a:lnTo>
                                      <a:lnTo>
                                        <a:pt x="273" y="102"/>
                                      </a:lnTo>
                                      <a:lnTo>
                                        <a:pt x="270" y="99"/>
                                      </a:lnTo>
                                      <a:lnTo>
                                        <a:pt x="270" y="97"/>
                                      </a:lnTo>
                                      <a:lnTo>
                                        <a:pt x="270" y="92"/>
                                      </a:lnTo>
                                      <a:lnTo>
                                        <a:pt x="270" y="0"/>
                                      </a:lnTo>
                                      <a:lnTo>
                                        <a:pt x="222" y="0"/>
                                      </a:lnTo>
                                      <a:lnTo>
                                        <a:pt x="222" y="102"/>
                                      </a:lnTo>
                                      <a:close/>
                                      <a:moveTo>
                                        <a:pt x="0" y="104"/>
                                      </a:moveTo>
                                      <a:lnTo>
                                        <a:pt x="0" y="109"/>
                                      </a:lnTo>
                                      <a:lnTo>
                                        <a:pt x="0" y="111"/>
                                      </a:lnTo>
                                      <a:lnTo>
                                        <a:pt x="0" y="116"/>
                                      </a:lnTo>
                                      <a:lnTo>
                                        <a:pt x="2" y="119"/>
                                      </a:lnTo>
                                      <a:lnTo>
                                        <a:pt x="2" y="124"/>
                                      </a:lnTo>
                                      <a:lnTo>
                                        <a:pt x="2" y="126"/>
                                      </a:lnTo>
                                      <a:lnTo>
                                        <a:pt x="4" y="133"/>
                                      </a:lnTo>
                                      <a:lnTo>
                                        <a:pt x="7" y="136"/>
                                      </a:lnTo>
                                      <a:lnTo>
                                        <a:pt x="7" y="138"/>
                                      </a:lnTo>
                                      <a:lnTo>
                                        <a:pt x="9" y="141"/>
                                      </a:lnTo>
                                      <a:lnTo>
                                        <a:pt x="9" y="143"/>
                                      </a:lnTo>
                                      <a:lnTo>
                                        <a:pt x="12" y="145"/>
                                      </a:lnTo>
                                      <a:lnTo>
                                        <a:pt x="14" y="145"/>
                                      </a:lnTo>
                                      <a:lnTo>
                                        <a:pt x="17" y="148"/>
                                      </a:lnTo>
                                      <a:lnTo>
                                        <a:pt x="19" y="150"/>
                                      </a:lnTo>
                                      <a:lnTo>
                                        <a:pt x="21" y="150"/>
                                      </a:lnTo>
                                      <a:lnTo>
                                        <a:pt x="24" y="153"/>
                                      </a:lnTo>
                                      <a:lnTo>
                                        <a:pt x="26" y="155"/>
                                      </a:lnTo>
                                      <a:lnTo>
                                        <a:pt x="29" y="155"/>
                                      </a:lnTo>
                                      <a:lnTo>
                                        <a:pt x="31" y="157"/>
                                      </a:lnTo>
                                      <a:lnTo>
                                        <a:pt x="33" y="157"/>
                                      </a:lnTo>
                                      <a:lnTo>
                                        <a:pt x="36" y="157"/>
                                      </a:lnTo>
                                      <a:lnTo>
                                        <a:pt x="41" y="160"/>
                                      </a:lnTo>
                                      <a:lnTo>
                                        <a:pt x="46" y="160"/>
                                      </a:lnTo>
                                      <a:lnTo>
                                        <a:pt x="53" y="160"/>
                                      </a:lnTo>
                                      <a:lnTo>
                                        <a:pt x="60" y="160"/>
                                      </a:lnTo>
                                      <a:lnTo>
                                        <a:pt x="70" y="162"/>
                                      </a:lnTo>
                                      <a:lnTo>
                                        <a:pt x="147" y="162"/>
                                      </a:lnTo>
                                      <a:lnTo>
                                        <a:pt x="154" y="160"/>
                                      </a:lnTo>
                                      <a:lnTo>
                                        <a:pt x="164" y="160"/>
                                      </a:lnTo>
                                      <a:lnTo>
                                        <a:pt x="169" y="160"/>
                                      </a:lnTo>
                                      <a:lnTo>
                                        <a:pt x="174" y="157"/>
                                      </a:lnTo>
                                      <a:lnTo>
                                        <a:pt x="176" y="157"/>
                                      </a:lnTo>
                                      <a:lnTo>
                                        <a:pt x="179" y="157"/>
                                      </a:lnTo>
                                      <a:lnTo>
                                        <a:pt x="181" y="155"/>
                                      </a:lnTo>
                                      <a:lnTo>
                                        <a:pt x="183" y="155"/>
                                      </a:lnTo>
                                      <a:lnTo>
                                        <a:pt x="186" y="153"/>
                                      </a:lnTo>
                                      <a:lnTo>
                                        <a:pt x="188" y="153"/>
                                      </a:lnTo>
                                      <a:lnTo>
                                        <a:pt x="191" y="150"/>
                                      </a:lnTo>
                                      <a:lnTo>
                                        <a:pt x="193" y="148"/>
                                      </a:lnTo>
                                      <a:lnTo>
                                        <a:pt x="195" y="143"/>
                                      </a:lnTo>
                                      <a:lnTo>
                                        <a:pt x="198" y="143"/>
                                      </a:lnTo>
                                      <a:lnTo>
                                        <a:pt x="198" y="141"/>
                                      </a:lnTo>
                                      <a:lnTo>
                                        <a:pt x="200" y="136"/>
                                      </a:lnTo>
                                      <a:lnTo>
                                        <a:pt x="203" y="133"/>
                                      </a:lnTo>
                                      <a:lnTo>
                                        <a:pt x="203" y="131"/>
                                      </a:lnTo>
                                      <a:lnTo>
                                        <a:pt x="203" y="128"/>
                                      </a:lnTo>
                                      <a:lnTo>
                                        <a:pt x="205" y="124"/>
                                      </a:lnTo>
                                      <a:lnTo>
                                        <a:pt x="205" y="119"/>
                                      </a:lnTo>
                                      <a:lnTo>
                                        <a:pt x="205" y="114"/>
                                      </a:lnTo>
                                      <a:lnTo>
                                        <a:pt x="205" y="99"/>
                                      </a:lnTo>
                                      <a:lnTo>
                                        <a:pt x="157" y="99"/>
                                      </a:lnTo>
                                      <a:lnTo>
                                        <a:pt x="157" y="102"/>
                                      </a:lnTo>
                                      <a:lnTo>
                                        <a:pt x="157" y="104"/>
                                      </a:lnTo>
                                      <a:lnTo>
                                        <a:pt x="157" y="107"/>
                                      </a:lnTo>
                                      <a:lnTo>
                                        <a:pt x="154" y="109"/>
                                      </a:lnTo>
                                      <a:lnTo>
                                        <a:pt x="154" y="111"/>
                                      </a:lnTo>
                                      <a:lnTo>
                                        <a:pt x="154" y="114"/>
                                      </a:lnTo>
                                      <a:lnTo>
                                        <a:pt x="152" y="116"/>
                                      </a:lnTo>
                                      <a:lnTo>
                                        <a:pt x="149" y="116"/>
                                      </a:lnTo>
                                      <a:lnTo>
                                        <a:pt x="149" y="119"/>
                                      </a:lnTo>
                                      <a:lnTo>
                                        <a:pt x="147" y="119"/>
                                      </a:lnTo>
                                      <a:lnTo>
                                        <a:pt x="145" y="119"/>
                                      </a:lnTo>
                                      <a:lnTo>
                                        <a:pt x="142" y="119"/>
                                      </a:lnTo>
                                      <a:lnTo>
                                        <a:pt x="140" y="121"/>
                                      </a:lnTo>
                                      <a:lnTo>
                                        <a:pt x="135" y="121"/>
                                      </a:lnTo>
                                      <a:lnTo>
                                        <a:pt x="128" y="121"/>
                                      </a:lnTo>
                                      <a:lnTo>
                                        <a:pt x="77" y="121"/>
                                      </a:lnTo>
                                      <a:lnTo>
                                        <a:pt x="72" y="121"/>
                                      </a:lnTo>
                                      <a:lnTo>
                                        <a:pt x="70" y="121"/>
                                      </a:lnTo>
                                      <a:lnTo>
                                        <a:pt x="65" y="119"/>
                                      </a:lnTo>
                                      <a:lnTo>
                                        <a:pt x="62" y="119"/>
                                      </a:lnTo>
                                      <a:lnTo>
                                        <a:pt x="60" y="116"/>
                                      </a:lnTo>
                                      <a:lnTo>
                                        <a:pt x="58" y="116"/>
                                      </a:lnTo>
                                      <a:lnTo>
                                        <a:pt x="55" y="114"/>
                                      </a:lnTo>
                                      <a:lnTo>
                                        <a:pt x="53" y="111"/>
                                      </a:lnTo>
                                      <a:lnTo>
                                        <a:pt x="53" y="109"/>
                                      </a:lnTo>
                                      <a:lnTo>
                                        <a:pt x="50" y="107"/>
                                      </a:lnTo>
                                      <a:lnTo>
                                        <a:pt x="50" y="104"/>
                                      </a:lnTo>
                                      <a:lnTo>
                                        <a:pt x="50" y="99"/>
                                      </a:lnTo>
                                      <a:lnTo>
                                        <a:pt x="50" y="97"/>
                                      </a:lnTo>
                                      <a:lnTo>
                                        <a:pt x="48" y="92"/>
                                      </a:lnTo>
                                      <a:lnTo>
                                        <a:pt x="48" y="90"/>
                                      </a:lnTo>
                                      <a:lnTo>
                                        <a:pt x="48" y="70"/>
                                      </a:lnTo>
                                      <a:lnTo>
                                        <a:pt x="48" y="68"/>
                                      </a:lnTo>
                                      <a:lnTo>
                                        <a:pt x="50" y="66"/>
                                      </a:lnTo>
                                      <a:lnTo>
                                        <a:pt x="50" y="61"/>
                                      </a:lnTo>
                                      <a:lnTo>
                                        <a:pt x="50" y="58"/>
                                      </a:lnTo>
                                      <a:lnTo>
                                        <a:pt x="50" y="56"/>
                                      </a:lnTo>
                                      <a:lnTo>
                                        <a:pt x="53" y="53"/>
                                      </a:lnTo>
                                      <a:lnTo>
                                        <a:pt x="53" y="51"/>
                                      </a:lnTo>
                                      <a:lnTo>
                                        <a:pt x="53" y="49"/>
                                      </a:lnTo>
                                      <a:lnTo>
                                        <a:pt x="55" y="49"/>
                                      </a:lnTo>
                                      <a:lnTo>
                                        <a:pt x="55" y="46"/>
                                      </a:lnTo>
                                      <a:lnTo>
                                        <a:pt x="58" y="44"/>
                                      </a:lnTo>
                                      <a:lnTo>
                                        <a:pt x="60" y="44"/>
                                      </a:lnTo>
                                      <a:lnTo>
                                        <a:pt x="65" y="41"/>
                                      </a:lnTo>
                                      <a:lnTo>
                                        <a:pt x="67" y="41"/>
                                      </a:lnTo>
                                      <a:lnTo>
                                        <a:pt x="70" y="41"/>
                                      </a:lnTo>
                                      <a:lnTo>
                                        <a:pt x="75" y="39"/>
                                      </a:lnTo>
                                      <a:lnTo>
                                        <a:pt x="79" y="39"/>
                                      </a:lnTo>
                                      <a:lnTo>
                                        <a:pt x="133" y="39"/>
                                      </a:lnTo>
                                      <a:lnTo>
                                        <a:pt x="137" y="39"/>
                                      </a:lnTo>
                                      <a:lnTo>
                                        <a:pt x="142" y="41"/>
                                      </a:lnTo>
                                      <a:lnTo>
                                        <a:pt x="145" y="41"/>
                                      </a:lnTo>
                                      <a:lnTo>
                                        <a:pt x="147" y="41"/>
                                      </a:lnTo>
                                      <a:lnTo>
                                        <a:pt x="149" y="44"/>
                                      </a:lnTo>
                                      <a:lnTo>
                                        <a:pt x="152" y="44"/>
                                      </a:lnTo>
                                      <a:lnTo>
                                        <a:pt x="152" y="46"/>
                                      </a:lnTo>
                                      <a:lnTo>
                                        <a:pt x="154" y="49"/>
                                      </a:lnTo>
                                      <a:lnTo>
                                        <a:pt x="154" y="51"/>
                                      </a:lnTo>
                                      <a:lnTo>
                                        <a:pt x="154" y="53"/>
                                      </a:lnTo>
                                      <a:lnTo>
                                        <a:pt x="154" y="56"/>
                                      </a:lnTo>
                                      <a:lnTo>
                                        <a:pt x="154" y="58"/>
                                      </a:lnTo>
                                      <a:lnTo>
                                        <a:pt x="203" y="58"/>
                                      </a:lnTo>
                                      <a:lnTo>
                                        <a:pt x="203" y="51"/>
                                      </a:lnTo>
                                      <a:lnTo>
                                        <a:pt x="203" y="44"/>
                                      </a:lnTo>
                                      <a:lnTo>
                                        <a:pt x="200" y="37"/>
                                      </a:lnTo>
                                      <a:lnTo>
                                        <a:pt x="200" y="32"/>
                                      </a:lnTo>
                                      <a:lnTo>
                                        <a:pt x="198" y="24"/>
                                      </a:lnTo>
                                      <a:lnTo>
                                        <a:pt x="198" y="22"/>
                                      </a:lnTo>
                                      <a:lnTo>
                                        <a:pt x="195" y="20"/>
                                      </a:lnTo>
                                      <a:lnTo>
                                        <a:pt x="195" y="17"/>
                                      </a:lnTo>
                                      <a:lnTo>
                                        <a:pt x="193" y="15"/>
                                      </a:lnTo>
                                      <a:lnTo>
                                        <a:pt x="191" y="12"/>
                                      </a:lnTo>
                                      <a:lnTo>
                                        <a:pt x="188" y="10"/>
                                      </a:lnTo>
                                      <a:lnTo>
                                        <a:pt x="186" y="10"/>
                                      </a:lnTo>
                                      <a:lnTo>
                                        <a:pt x="183" y="8"/>
                                      </a:lnTo>
                                      <a:lnTo>
                                        <a:pt x="181" y="5"/>
                                      </a:lnTo>
                                      <a:lnTo>
                                        <a:pt x="176" y="5"/>
                                      </a:lnTo>
                                      <a:lnTo>
                                        <a:pt x="174" y="5"/>
                                      </a:lnTo>
                                      <a:lnTo>
                                        <a:pt x="171" y="3"/>
                                      </a:lnTo>
                                      <a:lnTo>
                                        <a:pt x="166" y="3"/>
                                      </a:lnTo>
                                      <a:lnTo>
                                        <a:pt x="162" y="3"/>
                                      </a:lnTo>
                                      <a:lnTo>
                                        <a:pt x="159" y="0"/>
                                      </a:lnTo>
                                      <a:lnTo>
                                        <a:pt x="154" y="0"/>
                                      </a:lnTo>
                                      <a:lnTo>
                                        <a:pt x="149" y="0"/>
                                      </a:lnTo>
                                      <a:lnTo>
                                        <a:pt x="137" y="0"/>
                                      </a:lnTo>
                                      <a:lnTo>
                                        <a:pt x="125" y="0"/>
                                      </a:lnTo>
                                      <a:lnTo>
                                        <a:pt x="70" y="0"/>
                                      </a:lnTo>
                                      <a:lnTo>
                                        <a:pt x="60" y="0"/>
                                      </a:lnTo>
                                      <a:lnTo>
                                        <a:pt x="53" y="0"/>
                                      </a:lnTo>
                                      <a:lnTo>
                                        <a:pt x="46" y="0"/>
                                      </a:lnTo>
                                      <a:lnTo>
                                        <a:pt x="41" y="3"/>
                                      </a:lnTo>
                                      <a:lnTo>
                                        <a:pt x="36" y="3"/>
                                      </a:lnTo>
                                      <a:lnTo>
                                        <a:pt x="33" y="3"/>
                                      </a:lnTo>
                                      <a:lnTo>
                                        <a:pt x="29" y="5"/>
                                      </a:lnTo>
                                      <a:lnTo>
                                        <a:pt x="26" y="5"/>
                                      </a:lnTo>
                                      <a:lnTo>
                                        <a:pt x="24" y="8"/>
                                      </a:lnTo>
                                      <a:lnTo>
                                        <a:pt x="21" y="10"/>
                                      </a:lnTo>
                                      <a:lnTo>
                                        <a:pt x="19" y="10"/>
                                      </a:lnTo>
                                      <a:lnTo>
                                        <a:pt x="17" y="12"/>
                                      </a:lnTo>
                                      <a:lnTo>
                                        <a:pt x="14" y="15"/>
                                      </a:lnTo>
                                      <a:lnTo>
                                        <a:pt x="12" y="15"/>
                                      </a:lnTo>
                                      <a:lnTo>
                                        <a:pt x="9" y="17"/>
                                      </a:lnTo>
                                      <a:lnTo>
                                        <a:pt x="9" y="20"/>
                                      </a:lnTo>
                                      <a:lnTo>
                                        <a:pt x="7" y="22"/>
                                      </a:lnTo>
                                      <a:lnTo>
                                        <a:pt x="4" y="29"/>
                                      </a:lnTo>
                                      <a:lnTo>
                                        <a:pt x="4" y="32"/>
                                      </a:lnTo>
                                      <a:lnTo>
                                        <a:pt x="2" y="34"/>
                                      </a:lnTo>
                                      <a:lnTo>
                                        <a:pt x="2" y="37"/>
                                      </a:lnTo>
                                      <a:lnTo>
                                        <a:pt x="2" y="41"/>
                                      </a:lnTo>
                                      <a:lnTo>
                                        <a:pt x="0" y="44"/>
                                      </a:lnTo>
                                      <a:lnTo>
                                        <a:pt x="0" y="49"/>
                                      </a:lnTo>
                                      <a:lnTo>
                                        <a:pt x="0" y="51"/>
                                      </a:lnTo>
                                      <a:lnTo>
                                        <a:pt x="0" y="56"/>
                                      </a:lnTo>
                                      <a:lnTo>
                                        <a:pt x="0" y="104"/>
                                      </a:lnTo>
                                      <a:close/>
                                    </a:path>
                                  </a:pathLst>
                                </a:custGeom>
                                <a:solidFill>
                                  <a:srgbClr val="004E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C4A53" id="Group 2" o:spid="_x0000_s1026" style="position:absolute;margin-left:2.65pt;margin-top:.85pt;width:93.55pt;height:33.2pt;z-index:251657728" coordorigin="912,624" coordsize="12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">
                      <o:lock v:ext="edit" aspectratio="t"/>
                      <v:shape id="Freeform 3" o:spid="_x0000_s1027" style="position:absolute;left:912;top:624;width:452;height:457;visibility:visible;mso-wrap-style:square;v-text-anchor:top" coordsize="45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lcMEA&#10;AADaAAAADwAAAGRycy9kb3ducmV2LnhtbESP0YrCMBRE3xf8h3AF39Z0u7hKNYoKguDTWj/g0lyb&#10;sslNbbK2/r0RFvZxmJkzzGozOCvu1IXGs4KPaQaCuPK64VrBpTy8L0CEiKzReiYFDwqwWY/eVlho&#10;3/M33c+xFgnCoUAFJsa2kDJUhhyGqW+Jk3f1ncOYZFdL3WGf4M7KPMu+pMOG04LBlvaGqp/zr1Mw&#10;P9zK06znR9lndp/b2e74aXZKTcbDdgki0hD/w3/to1aQw+tKu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ZXDBAAAA2gAAAA8AAAAAAAAAAAAAAAAAmAIAAGRycy9kb3du&#10;cmV2LnhtbFBLBQYAAAAABAAEAPUAAACGAwAAAAA=&#10;" path="m177,191r-5,l164,191r-7,2l152,193r-7,3l140,196r-7,2l128,201r-5,2l118,206r-4,4l109,213r-5,5l99,220r-5,5l89,230r-4,-5l77,220r5,-5l89,208r5,-5l99,198r7,-5l114,189r4,-3l126,181r7,-2l140,177r7,-3l152,174r3,-2l160,172r4,l172,169r7,l184,169r5,l196,169r10,l213,172r5,l220,172r10,2l237,177r5,2l244,179r7,5l249,189r-5,7l242,201r-3,2l237,208r-7,-5l222,201r-7,-3l208,196r-7,-3l198,193r-5,-2l189,191r-3,l177,191xm63,276r,2l60,283r,5l60,293r,4l58,300r,5l58,310r,7l58,322r2,7l60,334r3,5l63,346r2,5l68,355r2,8l73,368r2,4l80,377r2,5l85,384r2,5l89,389r5,5l97,399r5,2l106,406r5,3l116,411r5,5l126,418r5,3l135,423r8,l147,426r5,2l160,428r4,l172,428r5,2l184,428r5,l196,428r5,l206,426r7,-3l218,423r4,-2l230,418r5,-2l239,411r5,-2l249,406r2,-5l254,401r2,-2l261,394r5,-5l268,384r5,-2l276,377r2,-5l280,368r3,-5l285,355r3,-4l290,346r3,-7l293,334r2,-5l295,322r,-5l295,310r,-5l295,300r,-5l293,288r,-5l290,278r,-5l288,268r-3,-4l283,259r,-5l280,249r-4,-5l273,242r-2,-5l268,232r5,-5l276,220r4,-7l283,206r5,4l293,215r4,5l300,225r2,2l307,232r2,5l312,239r2,8l319,251r3,8l324,266r2,7l329,280r,10l329,293r2,4l331,305r,7l331,319r,10l329,334r,7l326,348r-2,7l322,363r-3,7l317,375r-3,7l309,387r-2,7l302,399r-5,5l293,409r-3,7l283,421r-5,2l273,428r-5,5l261,435r-5,5l249,442r-5,3l237,447r-7,3l222,452r-4,3l213,455r-3,l206,457r-3,l196,457r-7,l181,457r-7,l167,455r-7,l152,452r-7,-2l138,447r-5,-2l126,442r-8,-2l114,435r-5,-2l102,428r-5,-5l92,421r-5,-5l82,409r-5,-5l73,399r-3,-5l65,387r-5,-5l58,375r-2,-5l53,363r-2,-8l48,348r,-7l46,339r,-5l46,331r,-2l44,319r,-7l44,307r2,-7l46,295r,-5l48,283r,-5l51,271r,-5l58,271r5,5xm193,201r,5l193,210r,8l196,222r,5l198,232r,5l201,242r2,5l206,251r,5l208,261r2,3l215,268r3,5l220,276r2,4l227,283r3,5l235,290r2,5l242,297r5,3l249,302r5,3l259,307r5,3l268,312r5,2l278,314r5,3l288,317r,5l285,324r,5l285,331r-7,l273,329r-5,l261,326r-5,-2l251,322r-7,-3l239,317r-4,-3l230,310r-5,-3l220,302r-5,-2l210,295r-2,-5l203,288r-5,-5l198,280r-2,-2l191,273r-2,-5l186,264r-2,-5l179,251r-2,-4l174,242r,-7l172,230r-3,-5l169,218r-2,-8l167,206r,-8l174,198r5,l186,198r7,3xm339,317r4,-3l348,314r5,-2l358,310r5,l368,307r4,-2l375,302r5,-2l384,295r3,-2l392,290r2,-5l399,283r2,-5l404,276r5,-5l411,268r2,-4l416,259r2,-5l421,249r,-2l423,242r3,-5l426,232r2,-5l428,220r2,-5l430,210r,-4l430,201r,-5l430,189r-2,-8l428,177r-2,-5l426,164r-3,-4l421,155r-3,-5l416,143r-3,-5l411,133r-5,-2l404,126r-3,-3l399,121r-2,-5l392,111r-5,-2l382,104r-5,-2l372,99r-4,-2l363,94r-5,-5l353,89r-5,-2l341,85r-5,l331,82r-7,l319,82r-7,l307,82r-5,l297,82r-4,l283,85r-3,l276,87r-5,2l266,89r-2,3l259,94r-5,3l251,99r-4,3l244,104r-5,2l237,109r-5,2l230,116r-3,2l222,121r-4,7l215,133r-2,2l210,140r-2,3l203,152r-2,8l193,160r-9,l177,160r-8,2l169,155r3,-8l174,143r3,-5l179,131r2,-5l184,121r2,-5l191,109r2,-5l196,99r5,-2l206,92r2,-3l208,87r5,-5l218,80r4,-5l227,73r5,-5l237,65r7,-2l249,58r5,-2l259,53r7,l271,51r7,-3l280,48r3,l290,46r5,l302,46r7,l317,46r7,l331,48r8,l346,51r5,2l358,53r7,5l370,60r7,3l384,68r5,2l394,75r7,5l406,82r5,5l416,94r5,5l423,104r5,5l433,116r2,5l438,128r2,5l442,140r3,7l447,155r3,7l450,164r,5l452,172r,2l452,181r,10l452,196r,7l452,210r-2,5l450,222r-3,3l447,227r-2,8l442,239r,5l440,251r-5,5l433,261r-3,5l428,271r-5,7l421,280r-5,5l411,290r-2,5l404,300r-5,2l394,307r-5,3l384,314r-7,3l372,319r-4,3l363,324r-8,2l351,329r-8,l339,331r,-7l339,317xm152,256r5,l162,256r5,l172,254r5,7l179,266r,2l184,276r5,7l184,283r-5,2l174,285r-2,l167,288r-5,l155,290r-5,l143,290r-8,l128,288r-7,l114,285r-8,l102,283r-8,-3l87,278r-5,-2l75,271r-5,-3l63,264r-5,-3l53,256r-7,-5l41,247r-5,-5l34,237r-5,-5l24,225r-2,-5l17,213r-2,-5l12,201r-2,-5l7,189,5,181,2,174r,-2l2,167r,-3l,160r,-8l,145r,-7l,131r2,-8l2,116r3,-7l7,102r3,-5l12,89r3,-7l17,77r5,-7l24,65r5,-7l34,53r2,-5l41,44r5,-5l53,34r5,-5l63,24r7,-2l75,17r7,-2l87,12r7,-2l102,7r4,-2l114,5r4,-3l121,2r5,l128,2,135,r8,l152,r8,2l167,2r7,3l179,5r2,l189,7r7,3l203,15r3,l210,17r3,2l215,22r7,2l230,29r5,5l239,39r5,2l247,44r4,4l244,53r-7,3l235,51r-5,-5l225,44r-5,-5l215,36r-5,-2l206,31r-8,-2l193,27r-4,-3l181,22r-4,-3l169,19r-5,l157,17r-5,l145,17r-7,2l133,19r-5,l121,22r-5,2l111,24r-7,3l99,29r-5,2l89,36r-4,3l80,41r-5,5l73,48r-5,5l63,56r-3,4l56,65r-3,5l51,75r-5,5l44,85r-3,4l39,97r,5l36,106r,8l34,118r,8l34,131r,7l34,143r,7l34,155r2,7l36,167r3,5l39,179r2,5l44,189r2,4l51,198r2,5l56,208r4,5l60,215r3,3l68,222r5,3l75,230r5,2l85,237r4,2l94,242r5,2l104,247r7,2l116,251r5,l128,254r5,l138,256r7,l152,256xm210,242r5,-5l222,232r3,-2l230,227r5,-5l237,220r2,-2l244,210r3,-2l249,206r5,-8l256,191r5,-7l264,177r,-3l266,169r,-5l268,162r,-5l268,152r,-2l268,145r3,-7l268,133r,-5l268,123r,-5l268,114r-2,-5l266,104r-2,-2l268,99r3,-2l273,97r5,-3l280,102r,4l283,114r,2l285,118r,8l285,133r,5l288,145r-3,10l285,164r-2,8l283,177r,4l280,186r,3l278,193r-2,5l273,206r-2,4l268,215r-2,3l264,222r,3l259,230r-5,7l249,242r-2,5l244,249r-7,5l230,261r-8,5l218,259r-3,-5l213,247r-3,-5xe" fillcolor="#3a5061" stroked="f">
                        <v:path arrowok="t" o:connecttype="custom" o:connectlocs="109,213;118,186;196,169;239,203;63,278;63,346;102,401;172,428;244,409;285,355;293,283;276,220;322,259;326,348;278,423;206,457;118,440;58,375;46,300;196,222;222,280;278,314;244,319;191,273;167,198;372,305;416,259;430,196;404,126;348,87;276,87;227,118;169,155;208,89;271,51;351,53;423,104;452,174;440,251;389,310;157,256;167,288;82,276;17,213;0,138;34,53;106,5;181,5;247,44;189,24;111,24;56,65;34,138;56,208;111,249;235,222;268,162;264,102;288,145;266,218;213,247" o:connectangles="0,0,0,0,0,0,0,0,0,0,0,0,0,0,0,0,0,0,0,0,0,0,0,0,0,0,0,0,0,0,0,0,0,0,0,0,0,0,0,0,0,0,0,0,0,0,0,0,0,0,0,0,0,0,0,0,0,0,0,0,0"/>
                        <o:lock v:ext="edit" aspectratio="t" verticies="t"/>
                      </v:shape>
                      <v:shape id="Freeform 4" o:spid="_x0000_s1028" style="position:absolute;left:1396;top:793;width:810;height:162;visibility:visible;mso-wrap-style:square;v-text-anchor:top" coordsize="8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fGcQA&#10;AADaAAAADwAAAGRycy9kb3ducmV2LnhtbESPUWvCMBSF3wX/Q7jC3mw6hyLVKEOQCQ5x3RB8uzR3&#10;TVlzU5LMdv/eDAZ7PJxzvsNZbwfbihv50DhW8JjlIIgrpxuuFXy876dLECEia2wdk4IfCrDdjEdr&#10;LLTr+Y1uZaxFgnAoUIGJsSukDJUhiyFzHXHyPp23GJP0tdQe+wS3rZzl+UJabDgtGOxoZ6j6Kr+t&#10;Aueuw/F6Nt3Lqby8LmcH38/nR6UeJsPzCkSkIf6H/9oHreAJfq+kG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XxnEAAAA2gAAAA8AAAAAAAAAAAAAAAAAmAIAAGRycy9k&#10;b3ducmV2LnhtbFBLBQYAAAAABAAEAPUAAACJAwAAAAA=&#10;" path="m444,160r175,l619,121r-126,l493,97r116,l609,63r-116,l493,37r123,l616,,444,r,160xm640,102r,7l640,116r3,5l643,124r,2l643,128r2,3l645,133r3,3l648,138r2,3l652,143r3,2l655,148r2,l660,150r2,3l665,153r2,2l669,155r8,2l679,157r2,3l689,160r7,l703,162r107,l810,121r-95,l710,121r-2,l706,119r-3,l701,119r-3,-3l696,116r-2,-2l694,111r-3,l691,109r,-2l689,104r,-2l689,99r,-2l689,92,689,,640,r,102xm222,102r,7l224,116r,5l224,124r,2l227,128r,3l229,133r,3l232,138r2,3l234,143r3,2l239,148r2,l244,150r2,3l249,153r2,2l253,155r5,2l261,157r5,3l273,160r7,l287,162r70,l365,160r2,l372,160r7,l382,157r2,l389,157r2,-2l394,155r2,-2l399,153r2,-3l403,148r3,l408,145r,-2l411,141r2,-3l413,136r2,-3l418,128r,-4l420,121r,-5l420,114r,-5l420,107r,-5l420,,372,r,92l372,97r,2l372,102r,2l370,107r,2l367,111r,3l365,116r-3,l360,119r-3,l355,119r-2,2l350,121r-5,l297,121r-2,l290,121r-3,-2l285,119r-3,l280,116r-2,l278,114r-3,-3l275,109r-2,-2l273,104r,-2l270,99r,-2l270,92,270,,222,r,102xm,104r,5l,111r,5l2,119r,5l2,126r2,7l7,136r,2l9,141r,2l12,145r2,l17,148r2,2l21,150r3,3l26,155r3,l31,157r2,l36,157r5,3l46,160r7,l60,160r10,2l147,162r7,-2l164,160r5,l174,157r2,l179,157r2,-2l183,155r3,-2l188,153r3,-3l193,148r2,-5l198,143r,-2l200,136r3,-3l203,131r,-3l205,124r,-5l205,114r,-15l157,99r,3l157,104r,3l154,109r,2l154,114r-2,2l149,116r,3l147,119r-2,l142,119r-2,2l135,121r-7,l77,121r-5,l70,121r-5,-2l62,119r-2,-3l58,116r-3,-2l53,111r,-2l50,107r,-3l50,99r,-2l48,92r,-2l48,70r,-2l50,66r,-5l50,58r,-2l53,53r,-2l53,49r2,l55,46r3,-2l60,44r5,-3l67,41r3,l75,39r4,l133,39r4,l142,41r3,l147,41r2,3l152,44r,2l154,49r,2l154,53r,3l154,58r49,l203,51r,-7l200,37r,-5l198,24r,-2l195,20r,-3l193,15r-2,-3l188,10r-2,l183,8,181,5r-5,l174,5,171,3r-5,l162,3,159,r-5,l149,,137,,125,,70,,60,,53,,46,,41,3r-5,l33,3,29,5r-3,l24,8r-3,2l19,10r-2,2l14,15r-2,l9,17r,3l7,22,4,29r,3l2,34r,3l2,41,,44r,5l,51r,5l,104xe" fillcolor="#004e95" stroked="f">
                        <v:path arrowok="t" o:connecttype="custom" o:connectlocs="609,97;444,0;643,124;648,138;660,150;679,157;810,121;701,119;691,109;689,97;222,109;227,131;237,145;251,155;280,160;379,160;396,153;408,143;418,124;420,102;372,102;365,116;350,121;285,119;275,111;270,99;0,104;2,126;12,145;26,155;46,160;164,160;183,155;195,143;203,128;157,102;152,116;142,119;70,121;55,114;50,99;48,68;53,51;60,44;79,39;147,41;154,49;203,51;195,20;186,10;166,3;125,0;36,3;19,10;7,22;0,44" o:connectangles="0,0,0,0,0,0,0,0,0,0,0,0,0,0,0,0,0,0,0,0,0,0,0,0,0,0,0,0,0,0,0,0,0,0,0,0,0,0,0,0,0,0,0,0,0,0,0,0,0,0,0,0,0,0,0,0"/>
                        <o:lock v:ext="edit" aspectratio="t" verticies="t"/>
                      </v:shape>
                    </v:group>
                  </w:pict>
                </mc:Fallback>
              </mc:AlternateContent>
            </w:r>
          </w:p>
        </w:tc>
        <w:tc>
          <w:tcPr>
            <w:tcW w:w="5777" w:type="dxa"/>
            <w:gridSpan w:val="8"/>
            <w:vAlign w:val="center"/>
          </w:tcPr>
          <w:p w:rsidR="00614E93" w:rsidRPr="00DE2D21" w:rsidRDefault="00614E93" w:rsidP="002B3FB0">
            <w:pPr>
              <w:jc w:val="center"/>
              <w:rPr>
                <w:b/>
                <w:bCs/>
                <w:sz w:val="32"/>
                <w:szCs w:val="32"/>
                <w:lang w:val="en-US" w:bidi="th-TH"/>
              </w:rPr>
            </w:pPr>
            <w:r w:rsidRPr="00DE2D21">
              <w:rPr>
                <w:b/>
                <w:bCs/>
                <w:sz w:val="26"/>
                <w:szCs w:val="26"/>
                <w:lang w:bidi="th-TH"/>
              </w:rPr>
              <w:t xml:space="preserve">QUESTIONNAIRE FOR POTENTIAL SUPPLIERS </w:t>
            </w:r>
          </w:p>
        </w:tc>
        <w:tc>
          <w:tcPr>
            <w:tcW w:w="2161" w:type="dxa"/>
            <w:gridSpan w:val="3"/>
            <w:vAlign w:val="center"/>
          </w:tcPr>
          <w:p w:rsidR="00614E93" w:rsidRPr="00DE2D21" w:rsidRDefault="00614E93" w:rsidP="002B3FB0">
            <w:pPr>
              <w:rPr>
                <w:b/>
                <w:bCs/>
                <w:sz w:val="32"/>
                <w:szCs w:val="32"/>
                <w:lang w:val="en-US" w:bidi="th-TH"/>
              </w:rPr>
            </w:pPr>
          </w:p>
        </w:tc>
      </w:tr>
      <w:tr w:rsidR="00614E93" w:rsidRPr="00DE2D21" w:rsidTr="002B3FB0">
        <w:trPr>
          <w:trHeight w:val="632"/>
        </w:trPr>
        <w:tc>
          <w:tcPr>
            <w:tcW w:w="10348" w:type="dxa"/>
            <w:gridSpan w:val="15"/>
            <w:tcBorders>
              <w:bottom w:val="single" w:sz="6" w:space="0" w:color="auto"/>
            </w:tcBorders>
          </w:tcPr>
          <w:p w:rsidR="00614E93" w:rsidRPr="00DE2D21" w:rsidRDefault="00614E93" w:rsidP="002B3FB0">
            <w:pPr>
              <w:jc w:val="center"/>
              <w:rPr>
                <w:sz w:val="20"/>
                <w:szCs w:val="20"/>
                <w:lang w:bidi="th-TH"/>
              </w:rPr>
            </w:pPr>
            <w:r w:rsidRPr="00DE2D21">
              <w:rPr>
                <w:b/>
                <w:bCs/>
                <w:sz w:val="20"/>
                <w:szCs w:val="20"/>
                <w:lang w:bidi="th-TH"/>
              </w:rPr>
              <w:t>ALL SECTIONS MUST BE COMPLETED BY THE POTENTIAL SUPPLIER</w:t>
            </w:r>
          </w:p>
          <w:p w:rsidR="00614E93" w:rsidRPr="00DE2D21" w:rsidRDefault="00614E93" w:rsidP="002B3FB0">
            <w:pPr>
              <w:jc w:val="center"/>
              <w:rPr>
                <w:sz w:val="20"/>
                <w:szCs w:val="20"/>
                <w:lang w:bidi="th-TH"/>
              </w:rPr>
            </w:pPr>
            <w:r w:rsidRPr="00DE2D21">
              <w:rPr>
                <w:sz w:val="20"/>
                <w:szCs w:val="20"/>
                <w:cs/>
                <w:lang w:val="en-US" w:bidi="th-TH"/>
              </w:rPr>
              <w:t>(</w:t>
            </w:r>
            <w:r w:rsidRPr="00DE2D21">
              <w:rPr>
                <w:sz w:val="20"/>
                <w:szCs w:val="20"/>
                <w:lang w:bidi="th-TH"/>
              </w:rPr>
              <w:t>TO BE COMPLETED BY POTENTIAL SUPPLIER</w:t>
            </w:r>
            <w:r w:rsidRPr="00DE2D21">
              <w:rPr>
                <w:sz w:val="20"/>
                <w:szCs w:val="20"/>
                <w:cs/>
                <w:lang w:val="en-US" w:bidi="th-TH"/>
              </w:rPr>
              <w:t>/</w:t>
            </w:r>
            <w:r w:rsidRPr="00DE2D21">
              <w:rPr>
                <w:sz w:val="20"/>
                <w:szCs w:val="20"/>
                <w:lang w:bidi="th-TH"/>
              </w:rPr>
              <w:t>SUBCONTRACTORS AND RETURNED</w:t>
            </w:r>
            <w:r w:rsidRPr="00DE2D21">
              <w:rPr>
                <w:sz w:val="20"/>
                <w:szCs w:val="20"/>
                <w:cs/>
                <w:lang w:val="en-US" w:bidi="th-TH"/>
              </w:rPr>
              <w:t>)</w:t>
            </w:r>
          </w:p>
        </w:tc>
      </w:tr>
      <w:tr w:rsidR="00614E93" w:rsidRPr="00DE2D21" w:rsidTr="002B3FB0">
        <w:trPr>
          <w:trHeight w:hRule="exact" w:val="363"/>
        </w:trPr>
        <w:tc>
          <w:tcPr>
            <w:tcW w:w="283" w:type="dxa"/>
            <w:tcBorders>
              <w:top w:val="single" w:sz="6" w:space="0" w:color="auto"/>
              <w:bottom w:val="single" w:sz="6" w:space="0" w:color="auto"/>
              <w:right w:val="single" w:sz="6" w:space="0" w:color="auto"/>
            </w:tcBorders>
            <w:vAlign w:val="center"/>
          </w:tcPr>
          <w:p w:rsidR="00614E93" w:rsidRPr="00DE2D21" w:rsidRDefault="00614E93" w:rsidP="002B3FB0">
            <w:pPr>
              <w:rPr>
                <w:b/>
                <w:bCs/>
                <w:position w:val="-30"/>
                <w:sz w:val="18"/>
                <w:szCs w:val="18"/>
                <w:lang w:val="en-US" w:bidi="th-TH"/>
              </w:rPr>
            </w:pPr>
          </w:p>
        </w:tc>
        <w:tc>
          <w:tcPr>
            <w:tcW w:w="426" w:type="dxa"/>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b/>
                <w:bCs/>
                <w:position w:val="-30"/>
                <w:sz w:val="18"/>
                <w:szCs w:val="18"/>
                <w:lang w:bidi="th-TH"/>
              </w:rPr>
            </w:pPr>
            <w:r w:rsidRPr="00DE2D21">
              <w:rPr>
                <w:b/>
                <w:bCs/>
                <w:position w:val="-30"/>
                <w:sz w:val="18"/>
                <w:szCs w:val="18"/>
                <w:lang w:bidi="th-TH"/>
              </w:rPr>
              <w:t xml:space="preserve">    </w:t>
            </w:r>
          </w:p>
        </w:tc>
        <w:tc>
          <w:tcPr>
            <w:tcW w:w="2977" w:type="dxa"/>
            <w:gridSpan w:val="3"/>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Manufacturer</w:t>
            </w:r>
          </w:p>
        </w:tc>
        <w:tc>
          <w:tcPr>
            <w:tcW w:w="425"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2835" w:type="dxa"/>
            <w:gridSpan w:val="3"/>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bidi="th-TH"/>
              </w:rPr>
              <w:t>Agent</w:t>
            </w:r>
            <w:r w:rsidRPr="00DE2D21">
              <w:rPr>
                <w:position w:val="-30"/>
                <w:sz w:val="18"/>
                <w:szCs w:val="18"/>
                <w:lang w:val="en-US" w:bidi="th-TH"/>
              </w:rPr>
              <w:t xml:space="preserve"> / Representative</w:t>
            </w:r>
          </w:p>
        </w:tc>
        <w:tc>
          <w:tcPr>
            <w:tcW w:w="425"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2977" w:type="dxa"/>
            <w:gridSpan w:val="5"/>
            <w:tcBorders>
              <w:top w:val="single" w:sz="6" w:space="0" w:color="auto"/>
              <w:left w:val="single" w:sz="6" w:space="0" w:color="auto"/>
              <w:bottom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Distributor / Stockist</w:t>
            </w:r>
          </w:p>
          <w:p w:rsidR="00614E93" w:rsidRPr="00DE2D21" w:rsidRDefault="00614E93" w:rsidP="002B3FB0">
            <w:pPr>
              <w:rPr>
                <w:position w:val="-30"/>
                <w:sz w:val="18"/>
                <w:szCs w:val="18"/>
                <w:lang w:bidi="th-TH"/>
              </w:rPr>
            </w:pPr>
          </w:p>
          <w:p w:rsidR="00614E93" w:rsidRPr="00DE2D21" w:rsidRDefault="00614E93" w:rsidP="002B3FB0">
            <w:pPr>
              <w:rPr>
                <w:position w:val="-30"/>
                <w:sz w:val="18"/>
                <w:szCs w:val="18"/>
                <w:lang w:bidi="th-TH"/>
              </w:rPr>
            </w:pPr>
          </w:p>
          <w:p w:rsidR="00614E93" w:rsidRPr="00DE2D21" w:rsidRDefault="00614E93" w:rsidP="002B3FB0">
            <w:pPr>
              <w:rPr>
                <w:position w:val="-30"/>
                <w:sz w:val="18"/>
                <w:szCs w:val="18"/>
                <w:lang w:bidi="th-TH"/>
              </w:rPr>
            </w:pPr>
          </w:p>
        </w:tc>
      </w:tr>
      <w:tr w:rsidR="00614E93" w:rsidRPr="00DE2D21" w:rsidTr="002B3FB0">
        <w:trPr>
          <w:trHeight w:hRule="exact" w:val="471"/>
        </w:trPr>
        <w:tc>
          <w:tcPr>
            <w:tcW w:w="283" w:type="dxa"/>
            <w:tcBorders>
              <w:top w:val="single" w:sz="6" w:space="0" w:color="auto"/>
              <w:bottom w:val="single" w:sz="6" w:space="0" w:color="auto"/>
              <w:right w:val="single" w:sz="6" w:space="0" w:color="auto"/>
            </w:tcBorders>
            <w:shd w:val="clear" w:color="auto" w:fill="F3F3F3"/>
          </w:tcPr>
          <w:p w:rsidR="00614E93" w:rsidRPr="00DE2D21" w:rsidRDefault="00614E93" w:rsidP="002B3FB0">
            <w:pPr>
              <w:jc w:val="center"/>
              <w:rPr>
                <w:b/>
                <w:bCs/>
                <w:position w:val="-30"/>
                <w:sz w:val="18"/>
                <w:szCs w:val="18"/>
                <w:lang w:bidi="th-TH"/>
              </w:rPr>
            </w:pPr>
            <w:r w:rsidRPr="00DE2D21">
              <w:rPr>
                <w:b/>
                <w:bCs/>
                <w:position w:val="-30"/>
                <w:sz w:val="18"/>
                <w:szCs w:val="18"/>
                <w:lang w:val="en-US" w:bidi="th-TH"/>
              </w:rPr>
              <w:t>1.</w:t>
            </w:r>
            <w:r w:rsidRPr="00DE2D21">
              <w:rPr>
                <w:b/>
                <w:bCs/>
                <w:position w:val="-30"/>
                <w:sz w:val="18"/>
                <w:szCs w:val="18"/>
                <w:cs/>
                <w:lang w:bidi="th-TH"/>
              </w:rPr>
              <w:t>.</w:t>
            </w:r>
          </w:p>
        </w:tc>
        <w:tc>
          <w:tcPr>
            <w:tcW w:w="10065" w:type="dxa"/>
            <w:gridSpan w:val="14"/>
            <w:tcBorders>
              <w:top w:val="single" w:sz="6" w:space="0" w:color="auto"/>
              <w:left w:val="single" w:sz="6" w:space="0" w:color="auto"/>
              <w:bottom w:val="single" w:sz="6" w:space="0" w:color="auto"/>
            </w:tcBorders>
            <w:shd w:val="clear" w:color="auto" w:fill="F3F3F3"/>
          </w:tcPr>
          <w:p w:rsidR="00614E93" w:rsidRPr="00DE2D21" w:rsidRDefault="00614E93" w:rsidP="002B3FB0">
            <w:pPr>
              <w:rPr>
                <w:b/>
                <w:bCs/>
                <w:position w:val="-30"/>
                <w:sz w:val="18"/>
                <w:szCs w:val="18"/>
                <w:lang w:bidi="th-TH"/>
              </w:rPr>
            </w:pPr>
            <w:r w:rsidRPr="00DE2D21">
              <w:rPr>
                <w:b/>
                <w:bCs/>
                <w:position w:val="-30"/>
                <w:sz w:val="18"/>
                <w:szCs w:val="18"/>
                <w:lang w:bidi="th-TH"/>
              </w:rPr>
              <w:t>Corporate</w:t>
            </w:r>
            <w:r w:rsidRPr="00DE2D21">
              <w:rPr>
                <w:b/>
                <w:bCs/>
                <w:position w:val="-30"/>
                <w:sz w:val="18"/>
                <w:szCs w:val="18"/>
                <w:lang w:val="en-US" w:bidi="th-TH"/>
              </w:rPr>
              <w:t xml:space="preserve"> and Financial Information</w:t>
            </w:r>
          </w:p>
        </w:tc>
      </w:tr>
      <w:tr w:rsidR="00614E93" w:rsidRPr="00DE2D21" w:rsidTr="002B3FB0">
        <w:trPr>
          <w:trHeight w:hRule="exact" w:val="360"/>
        </w:trPr>
        <w:tc>
          <w:tcPr>
            <w:tcW w:w="283" w:type="dxa"/>
            <w:tcBorders>
              <w:top w:val="single" w:sz="6" w:space="0" w:color="auto"/>
              <w:right w:val="single" w:sz="6" w:space="0" w:color="auto"/>
            </w:tcBorders>
            <w:vAlign w:val="center"/>
          </w:tcPr>
          <w:p w:rsidR="00614E93" w:rsidRPr="00DE2D21" w:rsidRDefault="00614E93" w:rsidP="002B3FB0">
            <w:pPr>
              <w:rPr>
                <w:position w:val="-34"/>
                <w:sz w:val="18"/>
                <w:szCs w:val="18"/>
                <w:lang w:bidi="th-TH"/>
              </w:rPr>
            </w:pPr>
          </w:p>
        </w:tc>
        <w:tc>
          <w:tcPr>
            <w:tcW w:w="6663" w:type="dxa"/>
            <w:gridSpan w:val="8"/>
            <w:tcBorders>
              <w:top w:val="single" w:sz="6" w:space="0" w:color="auto"/>
              <w:left w:val="single" w:sz="6" w:space="0" w:color="auto"/>
              <w:bottom w:val="nil"/>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Name and Address of Company</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position w:val="-34"/>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position w:val="-34"/>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position w:val="-34"/>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position w:val="-34"/>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position w:val="-34"/>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position w:val="-34"/>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position w:val="-34"/>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position w:val="-34"/>
                <w:sz w:val="18"/>
                <w:szCs w:val="18"/>
                <w:lang w:bidi="th-TH"/>
              </w:rPr>
            </w:pPr>
          </w:p>
        </w:tc>
        <w:tc>
          <w:tcPr>
            <w:tcW w:w="6663" w:type="dxa"/>
            <w:gridSpan w:val="8"/>
            <w:tcBorders>
              <w:top w:val="nil"/>
              <w:left w:val="single" w:sz="6" w:space="0" w:color="auto"/>
              <w:bottom w:val="single" w:sz="6" w:space="0" w:color="auto"/>
              <w:right w:val="single" w:sz="6" w:space="0" w:color="auto"/>
            </w:tcBorders>
            <w:vAlign w:val="center"/>
          </w:tcPr>
          <w:p w:rsidR="00614E93" w:rsidRPr="00DE2D21" w:rsidRDefault="00614E93" w:rsidP="002B3FB0">
            <w:pPr>
              <w:rPr>
                <w:position w:val="-34"/>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position w:val="-34"/>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val="en-US" w:bidi="th-TH"/>
              </w:rPr>
            </w:pPr>
            <w:r w:rsidRPr="00DE2D21">
              <w:rPr>
                <w:sz w:val="18"/>
                <w:szCs w:val="18"/>
                <w:lang w:bidi="th-TH"/>
              </w:rPr>
              <w:t>Telephone Number</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val="en-US" w:bidi="th-TH"/>
              </w:rPr>
            </w:pPr>
            <w:r w:rsidRPr="00DE2D21">
              <w:rPr>
                <w:sz w:val="18"/>
                <w:szCs w:val="18"/>
                <w:lang w:bidi="th-TH"/>
              </w:rPr>
              <w:t>Facsimile Number</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E</w:t>
            </w:r>
            <w:r w:rsidRPr="00DE2D21">
              <w:rPr>
                <w:sz w:val="18"/>
                <w:szCs w:val="18"/>
                <w:cs/>
                <w:lang w:bidi="th-TH"/>
              </w:rPr>
              <w:t>-</w:t>
            </w:r>
            <w:r w:rsidRPr="00DE2D21">
              <w:rPr>
                <w:sz w:val="18"/>
                <w:szCs w:val="18"/>
                <w:lang w:bidi="th-TH"/>
              </w:rPr>
              <w:t>mail Address</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Date Established  (Please provide copy of company registration Certificate)</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Paid up Capital</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Annual turnover / sales</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Number of employees</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nil"/>
              <w:right w:val="single" w:sz="6" w:space="0" w:color="auto"/>
            </w:tcBorders>
            <w:vAlign w:val="center"/>
          </w:tcPr>
          <w:p w:rsidR="00614E93" w:rsidRPr="00DE2D21" w:rsidRDefault="00614E93" w:rsidP="002B3FB0">
            <w:pPr>
              <w:rPr>
                <w:sz w:val="18"/>
                <w:szCs w:val="18"/>
                <w:lang w:val="en-US" w:bidi="th-TH"/>
              </w:rPr>
            </w:pPr>
            <w:r w:rsidRPr="00DE2D21">
              <w:rPr>
                <w:sz w:val="18"/>
                <w:szCs w:val="18"/>
                <w:lang w:bidi="th-TH"/>
              </w:rPr>
              <w:t>Major shareholders</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nil"/>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Assoc. Companies / subsidiaries</w:t>
            </w: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noWrap/>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nil"/>
              <w:right w:val="single" w:sz="6" w:space="0" w:color="auto"/>
            </w:tcBorders>
            <w:noWrap/>
          </w:tcPr>
          <w:p w:rsidR="00614E93" w:rsidRPr="00DE2D21" w:rsidRDefault="00614E93" w:rsidP="002B3FB0">
            <w:pPr>
              <w:rPr>
                <w:sz w:val="18"/>
                <w:szCs w:val="18"/>
                <w:lang w:bidi="th-TH"/>
              </w:rPr>
            </w:pPr>
            <w:smartTag w:uri="urn:schemas-microsoft-com:office:smarttags" w:element="country-region">
              <w:smartTag w:uri="urn:schemas-microsoft-com:office:smarttags" w:element="place">
                <w:r w:rsidRPr="00DE2D21">
                  <w:rPr>
                    <w:sz w:val="18"/>
                    <w:szCs w:val="18"/>
                    <w:lang w:bidi="th-TH"/>
                  </w:rPr>
                  <w:t>Thailand</w:t>
                </w:r>
              </w:smartTag>
            </w:smartTag>
            <w:r w:rsidRPr="00DE2D21">
              <w:rPr>
                <w:sz w:val="18"/>
                <w:szCs w:val="18"/>
                <w:lang w:bidi="th-TH"/>
              </w:rPr>
              <w:t xml:space="preserve"> Representative (if any)</w:t>
            </w:r>
          </w:p>
        </w:tc>
        <w:tc>
          <w:tcPr>
            <w:tcW w:w="3402" w:type="dxa"/>
            <w:gridSpan w:val="6"/>
            <w:tcBorders>
              <w:top w:val="single" w:sz="6" w:space="0" w:color="auto"/>
              <w:left w:val="single" w:sz="6" w:space="0" w:color="auto"/>
              <w:bottom w:val="single" w:sz="6" w:space="0" w:color="auto"/>
            </w:tcBorders>
            <w:noWrap/>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52"/>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nil"/>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Company Website Address (if any)</w:t>
            </w:r>
          </w:p>
        </w:tc>
        <w:tc>
          <w:tcPr>
            <w:tcW w:w="3402" w:type="dxa"/>
            <w:gridSpan w:val="6"/>
            <w:tcBorders>
              <w:top w:val="single" w:sz="6" w:space="0" w:color="auto"/>
              <w:left w:val="single" w:sz="6" w:space="0" w:color="auto"/>
              <w:bottom w:val="nil"/>
            </w:tcBorders>
            <w:vAlign w:val="center"/>
          </w:tcPr>
          <w:p w:rsidR="00614E93" w:rsidRPr="00DE2D21" w:rsidRDefault="00614E93" w:rsidP="002B3FB0">
            <w:pPr>
              <w:rPr>
                <w:position w:val="-32"/>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nil"/>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nil"/>
              <w:left w:val="single" w:sz="6" w:space="0" w:color="auto"/>
              <w:bottom w:val="nil"/>
            </w:tcBorders>
            <w:vAlign w:val="center"/>
          </w:tcPr>
          <w:p w:rsidR="00614E93" w:rsidRPr="00DE2D21" w:rsidRDefault="00614E93" w:rsidP="002B3FB0">
            <w:pPr>
              <w:rPr>
                <w:sz w:val="18"/>
                <w:szCs w:val="18"/>
                <w:lang w:bidi="th-TH"/>
              </w:rPr>
            </w:pPr>
          </w:p>
        </w:tc>
      </w:tr>
      <w:tr w:rsidR="00614E93" w:rsidRPr="00DE2D21" w:rsidTr="002B3FB0">
        <w:trPr>
          <w:trHeight w:hRule="exact" w:val="360"/>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nil"/>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p>
        </w:tc>
        <w:tc>
          <w:tcPr>
            <w:tcW w:w="3402" w:type="dxa"/>
            <w:gridSpan w:val="6"/>
            <w:tcBorders>
              <w:top w:val="nil"/>
              <w:left w:val="single" w:sz="6" w:space="0" w:color="auto"/>
              <w:bottom w:val="single" w:sz="6" w:space="0" w:color="auto"/>
            </w:tcBorders>
            <w:vAlign w:val="center"/>
          </w:tcPr>
          <w:p w:rsidR="00614E93" w:rsidRPr="00DE2D21" w:rsidRDefault="00614E93" w:rsidP="002B3FB0">
            <w:pPr>
              <w:rPr>
                <w:sz w:val="18"/>
                <w:szCs w:val="18"/>
                <w:lang w:val="en-US" w:bidi="th-TH"/>
              </w:rPr>
            </w:pPr>
          </w:p>
        </w:tc>
      </w:tr>
      <w:tr w:rsidR="00614E93" w:rsidRPr="00DE2D21" w:rsidTr="002B3FB0">
        <w:tc>
          <w:tcPr>
            <w:tcW w:w="283" w:type="dxa"/>
            <w:tcBorders>
              <w:right w:val="single" w:sz="6" w:space="0" w:color="auto"/>
            </w:tcBorders>
            <w:vAlign w:val="center"/>
          </w:tcPr>
          <w:p w:rsidR="00614E93" w:rsidRPr="00DE2D21" w:rsidRDefault="00614E93" w:rsidP="002B3FB0">
            <w:pPr>
              <w:rPr>
                <w:sz w:val="18"/>
                <w:szCs w:val="18"/>
                <w:lang w:bidi="th-TH"/>
              </w:rPr>
            </w:pPr>
          </w:p>
        </w:tc>
        <w:tc>
          <w:tcPr>
            <w:tcW w:w="6663" w:type="dxa"/>
            <w:gridSpan w:val="8"/>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Company CD Rom or Brochure Enclosed?</w:t>
            </w:r>
          </w:p>
          <w:p w:rsidR="00614E93" w:rsidRPr="00DE2D21" w:rsidRDefault="00614E93" w:rsidP="002B3FB0">
            <w:pPr>
              <w:rPr>
                <w:sz w:val="18"/>
                <w:szCs w:val="18"/>
                <w:lang w:bidi="th-TH"/>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Yes</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p>
        </w:tc>
        <w:tc>
          <w:tcPr>
            <w:tcW w:w="567" w:type="dxa"/>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sz w:val="18"/>
                <w:szCs w:val="18"/>
                <w:lang w:bidi="th-TH"/>
              </w:rPr>
            </w:pPr>
            <w:r w:rsidRPr="00DE2D21">
              <w:rPr>
                <w:sz w:val="18"/>
                <w:szCs w:val="18"/>
                <w:lang w:bidi="th-TH"/>
              </w:rPr>
              <w:t xml:space="preserve">  No</w:t>
            </w:r>
          </w:p>
        </w:tc>
        <w:tc>
          <w:tcPr>
            <w:tcW w:w="1276" w:type="dxa"/>
            <w:tcBorders>
              <w:top w:val="single" w:sz="6" w:space="0" w:color="auto"/>
              <w:left w:val="single" w:sz="6" w:space="0" w:color="auto"/>
              <w:bottom w:val="single" w:sz="6" w:space="0" w:color="auto"/>
            </w:tcBorders>
            <w:vAlign w:val="center"/>
          </w:tcPr>
          <w:p w:rsidR="00614E93" w:rsidRPr="00DE2D21" w:rsidRDefault="00614E93" w:rsidP="002B3FB0">
            <w:pPr>
              <w:rPr>
                <w:sz w:val="18"/>
                <w:szCs w:val="18"/>
                <w:lang w:bidi="th-TH"/>
              </w:rPr>
            </w:pPr>
          </w:p>
        </w:tc>
      </w:tr>
      <w:tr w:rsidR="00614E93" w:rsidRPr="00DE2D21" w:rsidTr="002B3FB0">
        <w:trPr>
          <w:trHeight w:hRule="exact" w:val="320"/>
        </w:trPr>
        <w:tc>
          <w:tcPr>
            <w:tcW w:w="283" w:type="dxa"/>
            <w:tcBorders>
              <w:right w:val="single" w:sz="6" w:space="0" w:color="auto"/>
            </w:tcBorders>
            <w:vAlign w:val="center"/>
          </w:tcPr>
          <w:p w:rsidR="00614E93" w:rsidRPr="00DE2D21" w:rsidRDefault="00614E93" w:rsidP="002B3FB0">
            <w:pPr>
              <w:rPr>
                <w:position w:val="-24"/>
                <w:sz w:val="18"/>
                <w:szCs w:val="18"/>
                <w:lang w:bidi="th-TH"/>
              </w:rPr>
            </w:pPr>
          </w:p>
        </w:tc>
        <w:tc>
          <w:tcPr>
            <w:tcW w:w="10065" w:type="dxa"/>
            <w:gridSpan w:val="14"/>
            <w:tcBorders>
              <w:top w:val="single" w:sz="6" w:space="0" w:color="auto"/>
              <w:left w:val="single" w:sz="6" w:space="0" w:color="auto"/>
              <w:bottom w:val="single" w:sz="6" w:space="0" w:color="auto"/>
            </w:tcBorders>
            <w:shd w:val="clear" w:color="auto" w:fill="F3F3F3"/>
            <w:vAlign w:val="center"/>
          </w:tcPr>
          <w:p w:rsidR="00614E93" w:rsidRPr="00DE2D21" w:rsidRDefault="00614E93" w:rsidP="002B3FB0">
            <w:pPr>
              <w:rPr>
                <w:b/>
                <w:bCs/>
                <w:position w:val="-24"/>
                <w:sz w:val="18"/>
                <w:szCs w:val="18"/>
                <w:lang w:bidi="th-TH"/>
              </w:rPr>
            </w:pPr>
            <w:r w:rsidRPr="00DE2D21">
              <w:rPr>
                <w:b/>
                <w:bCs/>
                <w:position w:val="-24"/>
                <w:sz w:val="18"/>
                <w:szCs w:val="18"/>
                <w:lang w:bidi="th-TH"/>
              </w:rPr>
              <w:t>Questionnaire Completed By</w:t>
            </w:r>
          </w:p>
        </w:tc>
      </w:tr>
      <w:tr w:rsidR="00614E93" w:rsidRPr="00DE2D21" w:rsidTr="002B3FB0">
        <w:trPr>
          <w:trHeight w:val="570"/>
        </w:trPr>
        <w:tc>
          <w:tcPr>
            <w:tcW w:w="283" w:type="dxa"/>
            <w:tcBorders>
              <w:right w:val="single" w:sz="6" w:space="0" w:color="auto"/>
            </w:tcBorders>
            <w:vAlign w:val="center"/>
          </w:tcPr>
          <w:p w:rsidR="00614E93" w:rsidRPr="00DE2D21" w:rsidRDefault="00614E93" w:rsidP="002B3FB0">
            <w:pPr>
              <w:rPr>
                <w:position w:val="-30"/>
                <w:sz w:val="18"/>
                <w:szCs w:val="18"/>
                <w:lang w:bidi="th-TH"/>
              </w:rPr>
            </w:pP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bidi="th-TH"/>
              </w:rPr>
            </w:pPr>
            <w:r w:rsidRPr="00DE2D21">
              <w:rPr>
                <w:position w:val="-30"/>
                <w:sz w:val="18"/>
                <w:szCs w:val="18"/>
                <w:lang w:bidi="th-TH"/>
              </w:rPr>
              <w:t>Name:</w:t>
            </w:r>
          </w:p>
        </w:tc>
        <w:tc>
          <w:tcPr>
            <w:tcW w:w="3724" w:type="dxa"/>
            <w:gridSpan w:val="4"/>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val="en-US" w:bidi="th-TH"/>
              </w:rPr>
            </w:pPr>
          </w:p>
        </w:tc>
        <w:tc>
          <w:tcPr>
            <w:tcW w:w="1095" w:type="dxa"/>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bidi="th-TH"/>
              </w:rPr>
            </w:pPr>
            <w:r w:rsidRPr="00DE2D21">
              <w:rPr>
                <w:position w:val="-30"/>
                <w:sz w:val="18"/>
                <w:szCs w:val="18"/>
                <w:lang w:bidi="th-TH"/>
              </w:rPr>
              <w:t>Position:</w:t>
            </w:r>
          </w:p>
        </w:tc>
        <w:tc>
          <w:tcPr>
            <w:tcW w:w="4111" w:type="dxa"/>
            <w:gridSpan w:val="7"/>
            <w:tcBorders>
              <w:top w:val="single" w:sz="6" w:space="0" w:color="auto"/>
              <w:left w:val="single" w:sz="6" w:space="0" w:color="auto"/>
              <w:bottom w:val="single" w:sz="6" w:space="0" w:color="auto"/>
            </w:tcBorders>
            <w:vAlign w:val="center"/>
          </w:tcPr>
          <w:p w:rsidR="00614E93" w:rsidRPr="00DE2D21" w:rsidRDefault="00614E93" w:rsidP="002B3FB0">
            <w:pPr>
              <w:rPr>
                <w:position w:val="-30"/>
                <w:sz w:val="18"/>
                <w:szCs w:val="18"/>
                <w:lang w:val="en-US" w:bidi="th-TH"/>
              </w:rPr>
            </w:pPr>
          </w:p>
        </w:tc>
      </w:tr>
      <w:tr w:rsidR="00614E93" w:rsidRPr="00DE2D21" w:rsidTr="002B3FB0">
        <w:trPr>
          <w:trHeight w:val="437"/>
        </w:trPr>
        <w:tc>
          <w:tcPr>
            <w:tcW w:w="283" w:type="dxa"/>
            <w:tcBorders>
              <w:right w:val="single" w:sz="6" w:space="0" w:color="auto"/>
            </w:tcBorders>
            <w:vAlign w:val="center"/>
          </w:tcPr>
          <w:p w:rsidR="00614E93" w:rsidRPr="00DE2D21" w:rsidRDefault="00614E93" w:rsidP="002B3FB0">
            <w:pPr>
              <w:rPr>
                <w:sz w:val="18"/>
                <w:szCs w:val="18"/>
                <w:lang w:bidi="th-TH"/>
              </w:rPr>
            </w:pP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bidi="th-TH"/>
              </w:rPr>
            </w:pPr>
            <w:r>
              <w:rPr>
                <w:position w:val="-30"/>
                <w:sz w:val="18"/>
                <w:szCs w:val="18"/>
                <w:lang w:bidi="th-TH"/>
              </w:rPr>
              <w:t xml:space="preserve">Signature: </w:t>
            </w:r>
          </w:p>
        </w:tc>
        <w:tc>
          <w:tcPr>
            <w:tcW w:w="3724" w:type="dxa"/>
            <w:gridSpan w:val="4"/>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val="en-US" w:bidi="th-TH"/>
              </w:rPr>
            </w:pPr>
          </w:p>
        </w:tc>
        <w:tc>
          <w:tcPr>
            <w:tcW w:w="1095" w:type="dxa"/>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bidi="th-TH"/>
              </w:rPr>
            </w:pPr>
            <w:r>
              <w:rPr>
                <w:position w:val="-30"/>
                <w:sz w:val="18"/>
                <w:szCs w:val="18"/>
                <w:lang w:bidi="th-TH"/>
              </w:rPr>
              <w:t>Date:</w:t>
            </w:r>
          </w:p>
        </w:tc>
        <w:tc>
          <w:tcPr>
            <w:tcW w:w="4111" w:type="dxa"/>
            <w:gridSpan w:val="7"/>
            <w:tcBorders>
              <w:top w:val="single" w:sz="6" w:space="0" w:color="auto"/>
              <w:left w:val="single" w:sz="6" w:space="0" w:color="auto"/>
              <w:bottom w:val="single" w:sz="6" w:space="0" w:color="auto"/>
            </w:tcBorders>
            <w:vAlign w:val="center"/>
          </w:tcPr>
          <w:p w:rsidR="00614E93" w:rsidRPr="00DE2D21" w:rsidRDefault="00614E93" w:rsidP="002B3FB0">
            <w:pPr>
              <w:rPr>
                <w:position w:val="-52"/>
                <w:sz w:val="18"/>
                <w:szCs w:val="18"/>
                <w:lang w:val="en-US" w:bidi="th-TH"/>
              </w:rPr>
            </w:pPr>
          </w:p>
        </w:tc>
      </w:tr>
    </w:tbl>
    <w:p w:rsidR="00614E93" w:rsidRDefault="00614E93" w:rsidP="00614E93"/>
    <w:p w:rsidR="00614E93" w:rsidRPr="00391523" w:rsidRDefault="00614E93" w:rsidP="00614E93">
      <w:pPr>
        <w:rPr>
          <w:lang w:val="en-US"/>
        </w:rPr>
      </w:pPr>
    </w:p>
    <w:tbl>
      <w:tblPr>
        <w:tblW w:w="10350" w:type="dxa"/>
        <w:tblInd w:w="-3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3828"/>
        <w:gridCol w:w="5955"/>
      </w:tblGrid>
      <w:tr w:rsidR="00614E93" w:rsidTr="002B3FB0">
        <w:tc>
          <w:tcPr>
            <w:tcW w:w="567" w:type="dxa"/>
            <w:tcBorders>
              <w:top w:val="single" w:sz="6" w:space="0" w:color="auto"/>
              <w:bottom w:val="single" w:sz="6" w:space="0" w:color="auto"/>
              <w:right w:val="single" w:sz="6" w:space="0" w:color="auto"/>
            </w:tcBorders>
            <w:shd w:val="clear" w:color="auto" w:fill="F3F3F3"/>
          </w:tcPr>
          <w:p w:rsidR="00614E93" w:rsidRPr="002D3228" w:rsidRDefault="00614E93" w:rsidP="002B3FB0">
            <w:pPr>
              <w:jc w:val="center"/>
              <w:rPr>
                <w:b/>
                <w:bCs/>
                <w:sz w:val="20"/>
                <w:szCs w:val="20"/>
                <w:lang w:bidi="th-TH"/>
              </w:rPr>
            </w:pPr>
            <w:r w:rsidRPr="002D3228">
              <w:rPr>
                <w:b/>
                <w:bCs/>
                <w:sz w:val="20"/>
                <w:szCs w:val="20"/>
                <w:lang w:bidi="th-TH"/>
              </w:rPr>
              <w:t>2</w:t>
            </w:r>
          </w:p>
        </w:tc>
        <w:tc>
          <w:tcPr>
            <w:tcW w:w="9783" w:type="dxa"/>
            <w:gridSpan w:val="2"/>
            <w:tcBorders>
              <w:top w:val="single" w:sz="6" w:space="0" w:color="auto"/>
              <w:left w:val="single" w:sz="6" w:space="0" w:color="auto"/>
              <w:bottom w:val="single" w:sz="6" w:space="0" w:color="auto"/>
            </w:tcBorders>
            <w:shd w:val="clear" w:color="auto" w:fill="F3F3F3"/>
          </w:tcPr>
          <w:p w:rsidR="00614E93" w:rsidRPr="002D3228" w:rsidRDefault="00614E93" w:rsidP="002B3FB0">
            <w:pPr>
              <w:rPr>
                <w:b/>
                <w:bCs/>
                <w:sz w:val="20"/>
                <w:szCs w:val="20"/>
                <w:lang w:bidi="th-TH"/>
              </w:rPr>
            </w:pPr>
            <w:r w:rsidRPr="002D3228">
              <w:rPr>
                <w:b/>
                <w:bCs/>
                <w:sz w:val="20"/>
                <w:szCs w:val="20"/>
                <w:lang w:bidi="th-TH"/>
              </w:rPr>
              <w:t>Product and Service Information</w:t>
            </w:r>
          </w:p>
        </w:tc>
      </w:tr>
      <w:tr w:rsidR="00614E93" w:rsidTr="002B3FB0">
        <w:trPr>
          <w:trHeight w:val="320"/>
        </w:trPr>
        <w:tc>
          <w:tcPr>
            <w:tcW w:w="567" w:type="dxa"/>
            <w:tcBorders>
              <w:top w:val="single" w:sz="6" w:space="0" w:color="auto"/>
              <w:bottom w:val="single" w:sz="6" w:space="0" w:color="auto"/>
              <w:right w:val="single" w:sz="6" w:space="0" w:color="auto"/>
            </w:tcBorders>
          </w:tcPr>
          <w:p w:rsidR="00614E93" w:rsidRPr="002D3228" w:rsidRDefault="00614E93" w:rsidP="002B3FB0">
            <w:pPr>
              <w:jc w:val="center"/>
              <w:rPr>
                <w:b/>
                <w:bCs/>
                <w:sz w:val="20"/>
                <w:szCs w:val="20"/>
              </w:rPr>
            </w:pPr>
            <w:r w:rsidRPr="002D3228">
              <w:rPr>
                <w:b/>
                <w:bCs/>
                <w:sz w:val="20"/>
                <w:szCs w:val="20"/>
              </w:rPr>
              <w:t>2.a</w:t>
            </w: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pStyle w:val="Heading2"/>
            </w:pPr>
            <w:r w:rsidRPr="002D3228">
              <w:t xml:space="preserve">Direct Manufacturers </w:t>
            </w:r>
          </w:p>
          <w:p w:rsidR="00614E93" w:rsidRPr="002D3228" w:rsidRDefault="00614E93" w:rsidP="002B3FB0">
            <w:pPr>
              <w:rPr>
                <w:sz w:val="18"/>
                <w:szCs w:val="18"/>
                <w:lang w:bidi="th-TH"/>
              </w:rPr>
            </w:pPr>
            <w:r w:rsidRPr="002D3228">
              <w:rPr>
                <w:sz w:val="18"/>
                <w:szCs w:val="18"/>
                <w:lang w:bidi="th-TH"/>
              </w:rPr>
              <w:t>Indicate the products and services you provide (for products use the codes from the attached listing or if not listed, please describe).  Note: Please indicate your primary business lines only, for which you have industry references.</w:t>
            </w:r>
          </w:p>
        </w:tc>
      </w:tr>
      <w:tr w:rsidR="00614E93" w:rsidTr="002B3FB0">
        <w:trPr>
          <w:trHeight w:hRule="exact" w:val="420"/>
        </w:trPr>
        <w:tc>
          <w:tcPr>
            <w:tcW w:w="567" w:type="dxa"/>
            <w:tcBorders>
              <w:top w:val="single" w:sz="6" w:space="0" w:color="auto"/>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pStyle w:val="BalloonText"/>
              <w:rPr>
                <w:rFonts w:ascii="Arial" w:hAnsi="Arial" w:cs="Times New Roman"/>
                <w:position w:val="-38"/>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bottom w:val="single" w:sz="6" w:space="0" w:color="auto"/>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val="320"/>
        </w:trPr>
        <w:tc>
          <w:tcPr>
            <w:tcW w:w="567" w:type="dxa"/>
            <w:tcBorders>
              <w:top w:val="single" w:sz="6" w:space="0" w:color="auto"/>
              <w:bottom w:val="single" w:sz="6" w:space="0" w:color="auto"/>
              <w:right w:val="single" w:sz="6" w:space="0" w:color="auto"/>
            </w:tcBorders>
            <w:shd w:val="clear" w:color="auto" w:fill="F3F3F3"/>
          </w:tcPr>
          <w:p w:rsidR="00614E93" w:rsidRPr="002D3228" w:rsidRDefault="00614E93" w:rsidP="002B3FB0">
            <w:pPr>
              <w:jc w:val="center"/>
              <w:rPr>
                <w:b/>
                <w:bCs/>
                <w:position w:val="-30"/>
                <w:sz w:val="20"/>
                <w:szCs w:val="20"/>
                <w:lang w:bidi="th-TH"/>
              </w:rPr>
            </w:pPr>
            <w:r w:rsidRPr="002D3228">
              <w:rPr>
                <w:b/>
                <w:bCs/>
                <w:position w:val="-30"/>
                <w:sz w:val="20"/>
                <w:szCs w:val="20"/>
                <w:lang w:bidi="th-TH"/>
              </w:rPr>
              <w:t>2.b</w:t>
            </w:r>
          </w:p>
        </w:tc>
        <w:tc>
          <w:tcPr>
            <w:tcW w:w="9783" w:type="dxa"/>
            <w:gridSpan w:val="2"/>
            <w:tcBorders>
              <w:top w:val="single" w:sz="6" w:space="0" w:color="auto"/>
              <w:left w:val="single" w:sz="6" w:space="0" w:color="auto"/>
              <w:bottom w:val="single" w:sz="6" w:space="0" w:color="auto"/>
            </w:tcBorders>
            <w:shd w:val="clear" w:color="auto" w:fill="F3F3F3"/>
          </w:tcPr>
          <w:p w:rsidR="00614E93" w:rsidRPr="002D3228" w:rsidRDefault="00614E93" w:rsidP="002B3FB0">
            <w:pPr>
              <w:pStyle w:val="Heading3"/>
              <w:rPr>
                <w:color w:val="auto"/>
              </w:rPr>
            </w:pPr>
            <w:r w:rsidRPr="002D3228">
              <w:rPr>
                <w:color w:val="auto"/>
              </w:rPr>
              <w:t>Sourcing Agents</w:t>
            </w:r>
          </w:p>
          <w:p w:rsidR="00614E93" w:rsidRPr="002D3228" w:rsidRDefault="00614E93" w:rsidP="002B3FB0">
            <w:pPr>
              <w:rPr>
                <w:lang w:bidi="th-TH"/>
              </w:rPr>
            </w:pPr>
            <w:r w:rsidRPr="002D3228">
              <w:rPr>
                <w:sz w:val="18"/>
                <w:szCs w:val="18"/>
                <w:lang w:bidi="th-TH"/>
              </w:rPr>
              <w:t>Indicate the products and services you provide (for products use the codes from the attached listing or if not listed, please describe).  Note: Please indicate your primary business lines only, for which you have industry references.</w:t>
            </w:r>
          </w:p>
        </w:tc>
      </w:tr>
      <w:tr w:rsidR="00614E93" w:rsidTr="002B3FB0">
        <w:trPr>
          <w:trHeight w:val="320"/>
        </w:trPr>
        <w:tc>
          <w:tcPr>
            <w:tcW w:w="567" w:type="dxa"/>
            <w:tcBorders>
              <w:top w:val="single" w:sz="6" w:space="0" w:color="auto"/>
              <w:right w:val="single" w:sz="6" w:space="0" w:color="auto"/>
            </w:tcBorders>
          </w:tcPr>
          <w:p w:rsidR="00614E93" w:rsidRPr="002D3228" w:rsidRDefault="00614E93" w:rsidP="002B3FB0">
            <w:pPr>
              <w:jc w:val="center"/>
              <w:rPr>
                <w:position w:val="-30"/>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0"/>
                <w:sz w:val="18"/>
                <w:szCs w:val="18"/>
                <w:lang w:bidi="th-TH"/>
              </w:rPr>
            </w:pPr>
            <w:r w:rsidRPr="002D3228">
              <w:rPr>
                <w:position w:val="-30"/>
                <w:sz w:val="18"/>
                <w:szCs w:val="18"/>
                <w:lang w:bidi="th-TH"/>
              </w:rPr>
              <w:t>List manufactures for whom you hold licenses or agency agreements.</w:t>
            </w: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p w:rsidR="00614E93" w:rsidRPr="002D3228" w:rsidRDefault="00614E93" w:rsidP="002B3FB0">
            <w:pPr>
              <w:jc w:val="center"/>
              <w:rPr>
                <w:position w:val="-38"/>
                <w:lang w:bidi="th-TH"/>
              </w:rPr>
            </w:pPr>
          </w:p>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bottom w:val="single" w:sz="6" w:space="0" w:color="auto"/>
              <w:right w:val="single" w:sz="6" w:space="0" w:color="auto"/>
            </w:tcBorders>
          </w:tcPr>
          <w:p w:rsidR="00614E93" w:rsidRPr="002D3228" w:rsidRDefault="00614E93" w:rsidP="002B3FB0">
            <w:pPr>
              <w:jc w:val="center"/>
              <w:rPr>
                <w:position w:val="-38"/>
                <w:lang w:bidi="th-TH"/>
              </w:rPr>
            </w:pPr>
          </w:p>
        </w:tc>
        <w:tc>
          <w:tcPr>
            <w:tcW w:w="9783" w:type="dxa"/>
            <w:gridSpan w:val="2"/>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val="320"/>
        </w:trPr>
        <w:tc>
          <w:tcPr>
            <w:tcW w:w="567" w:type="dxa"/>
            <w:tcBorders>
              <w:top w:val="single" w:sz="6" w:space="0" w:color="auto"/>
              <w:bottom w:val="single" w:sz="6" w:space="0" w:color="auto"/>
              <w:right w:val="single" w:sz="6" w:space="0" w:color="auto"/>
            </w:tcBorders>
            <w:shd w:val="clear" w:color="auto" w:fill="F3F3F3"/>
          </w:tcPr>
          <w:p w:rsidR="00614E93" w:rsidRPr="002D3228" w:rsidRDefault="00614E93" w:rsidP="002B3FB0">
            <w:pPr>
              <w:jc w:val="center"/>
              <w:rPr>
                <w:b/>
                <w:bCs/>
                <w:position w:val="-30"/>
                <w:sz w:val="20"/>
                <w:szCs w:val="20"/>
                <w:lang w:bidi="th-TH"/>
              </w:rPr>
            </w:pPr>
            <w:r w:rsidRPr="002D3228">
              <w:rPr>
                <w:b/>
                <w:bCs/>
                <w:position w:val="-30"/>
                <w:sz w:val="20"/>
                <w:szCs w:val="20"/>
                <w:lang w:bidi="th-TH"/>
              </w:rPr>
              <w:t>3</w:t>
            </w:r>
          </w:p>
        </w:tc>
        <w:tc>
          <w:tcPr>
            <w:tcW w:w="9783" w:type="dxa"/>
            <w:gridSpan w:val="2"/>
            <w:tcBorders>
              <w:top w:val="single" w:sz="6" w:space="0" w:color="auto"/>
              <w:left w:val="single" w:sz="6" w:space="0" w:color="auto"/>
              <w:bottom w:val="single" w:sz="6" w:space="0" w:color="auto"/>
            </w:tcBorders>
            <w:shd w:val="clear" w:color="auto" w:fill="F3F3F3"/>
          </w:tcPr>
          <w:p w:rsidR="00614E93" w:rsidRPr="002D3228" w:rsidRDefault="00614E93" w:rsidP="002B3FB0">
            <w:pPr>
              <w:rPr>
                <w:b/>
                <w:bCs/>
                <w:position w:val="-30"/>
                <w:sz w:val="20"/>
                <w:szCs w:val="20"/>
                <w:lang w:bidi="th-TH"/>
              </w:rPr>
            </w:pPr>
            <w:r w:rsidRPr="002D3228">
              <w:rPr>
                <w:b/>
                <w:bCs/>
                <w:position w:val="-30"/>
                <w:sz w:val="20"/>
                <w:szCs w:val="20"/>
                <w:lang w:bidi="th-TH"/>
              </w:rPr>
              <w:t>Manufacturing Capability (if applicable)</w:t>
            </w:r>
          </w:p>
        </w:tc>
      </w:tr>
      <w:tr w:rsidR="00614E93" w:rsidTr="002B3FB0">
        <w:trPr>
          <w:trHeight w:hRule="exact" w:val="420"/>
        </w:trPr>
        <w:tc>
          <w:tcPr>
            <w:tcW w:w="567" w:type="dxa"/>
            <w:tcBorders>
              <w:top w:val="single" w:sz="6" w:space="0" w:color="auto"/>
              <w:right w:val="single" w:sz="6" w:space="0" w:color="auto"/>
            </w:tcBorders>
          </w:tcPr>
          <w:p w:rsidR="00614E93" w:rsidRPr="002D3228" w:rsidRDefault="00614E93" w:rsidP="002B3FB0">
            <w:pPr>
              <w:jc w:val="center"/>
              <w:rPr>
                <w:position w:val="-38"/>
                <w:lang w:bidi="th-TH"/>
              </w:rPr>
            </w:pPr>
          </w:p>
        </w:tc>
        <w:tc>
          <w:tcPr>
            <w:tcW w:w="3828" w:type="dxa"/>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8"/>
                <w:szCs w:val="18"/>
                <w:lang w:bidi="th-TH"/>
              </w:rPr>
            </w:pPr>
            <w:r w:rsidRPr="002D3228">
              <w:rPr>
                <w:position w:val="-38"/>
                <w:sz w:val="18"/>
                <w:szCs w:val="18"/>
                <w:lang w:bidi="th-TH"/>
              </w:rPr>
              <w:t>Capacity (volume/tonnage/value):</w:t>
            </w: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3828" w:type="dxa"/>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8"/>
                <w:szCs w:val="18"/>
                <w:lang w:bidi="th-TH"/>
              </w:rPr>
            </w:pPr>
            <w:r w:rsidRPr="002D3228">
              <w:rPr>
                <w:position w:val="-38"/>
                <w:sz w:val="18"/>
                <w:szCs w:val="18"/>
                <w:lang w:bidi="th-TH"/>
              </w:rPr>
              <w:t>Workshop/factory/office area:</w:t>
            </w: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3828" w:type="dxa"/>
            <w:tcBorders>
              <w:top w:val="single" w:sz="6" w:space="0" w:color="auto"/>
              <w:left w:val="single" w:sz="6" w:space="0" w:color="auto"/>
              <w:bottom w:val="nil"/>
              <w:right w:val="single" w:sz="6" w:space="0" w:color="auto"/>
            </w:tcBorders>
          </w:tcPr>
          <w:p w:rsidR="00614E93" w:rsidRPr="002D3228" w:rsidRDefault="00614E93" w:rsidP="002B3FB0">
            <w:pPr>
              <w:rPr>
                <w:position w:val="-38"/>
                <w:sz w:val="18"/>
                <w:szCs w:val="18"/>
                <w:lang w:bidi="th-TH"/>
              </w:rPr>
            </w:pPr>
            <w:r w:rsidRPr="002D3228">
              <w:rPr>
                <w:position w:val="-38"/>
                <w:sz w:val="18"/>
                <w:szCs w:val="18"/>
                <w:lang w:bidi="th-TH"/>
              </w:rPr>
              <w:t>Location of facilities:</w:t>
            </w: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3828" w:type="dxa"/>
            <w:tcBorders>
              <w:top w:val="nil"/>
              <w:left w:val="single" w:sz="6" w:space="0" w:color="auto"/>
              <w:bottom w:val="single" w:sz="6" w:space="0" w:color="auto"/>
              <w:right w:val="single" w:sz="6" w:space="0" w:color="auto"/>
            </w:tcBorders>
          </w:tcPr>
          <w:p w:rsidR="00614E93" w:rsidRPr="002D3228" w:rsidRDefault="00614E93" w:rsidP="002B3FB0">
            <w:pPr>
              <w:rPr>
                <w:position w:val="-38"/>
                <w:sz w:val="18"/>
                <w:szCs w:val="18"/>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val="en-US"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3828" w:type="dxa"/>
            <w:tcBorders>
              <w:top w:val="single" w:sz="6" w:space="0" w:color="auto"/>
              <w:left w:val="single" w:sz="6" w:space="0" w:color="auto"/>
              <w:bottom w:val="nil"/>
              <w:right w:val="single" w:sz="6" w:space="0" w:color="auto"/>
            </w:tcBorders>
          </w:tcPr>
          <w:p w:rsidR="00614E93" w:rsidRPr="002D3228" w:rsidRDefault="00614E93" w:rsidP="002B3FB0">
            <w:pPr>
              <w:rPr>
                <w:position w:val="-38"/>
                <w:sz w:val="18"/>
                <w:szCs w:val="18"/>
                <w:lang w:bidi="th-TH"/>
              </w:rPr>
            </w:pPr>
            <w:r w:rsidRPr="002D3228">
              <w:rPr>
                <w:position w:val="-38"/>
                <w:sz w:val="18"/>
                <w:szCs w:val="18"/>
                <w:lang w:bidi="th-TH"/>
              </w:rPr>
              <w:t>Major items of plant/equipment:</w:t>
            </w: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8"/>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8"/>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nil"/>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r w:rsidR="00614E93" w:rsidTr="002B3FB0">
        <w:trPr>
          <w:trHeight w:hRule="exact" w:val="420"/>
        </w:trPr>
        <w:tc>
          <w:tcPr>
            <w:tcW w:w="567" w:type="dxa"/>
            <w:tcBorders>
              <w:right w:val="single" w:sz="6" w:space="0" w:color="auto"/>
            </w:tcBorders>
          </w:tcPr>
          <w:p w:rsidR="00614E93" w:rsidRPr="002D3228" w:rsidRDefault="00614E93" w:rsidP="002B3FB0">
            <w:pPr>
              <w:jc w:val="center"/>
              <w:rPr>
                <w:position w:val="-30"/>
                <w:lang w:bidi="th-TH"/>
              </w:rPr>
            </w:pPr>
          </w:p>
        </w:tc>
        <w:tc>
          <w:tcPr>
            <w:tcW w:w="3828" w:type="dxa"/>
            <w:tcBorders>
              <w:top w:val="nil"/>
              <w:left w:val="single" w:sz="6" w:space="0" w:color="auto"/>
              <w:bottom w:val="single" w:sz="6" w:space="0" w:color="auto"/>
              <w:right w:val="single" w:sz="6" w:space="0" w:color="auto"/>
            </w:tcBorders>
          </w:tcPr>
          <w:p w:rsidR="00614E93" w:rsidRPr="002D3228" w:rsidRDefault="00614E93" w:rsidP="002B3FB0">
            <w:pPr>
              <w:rPr>
                <w:position w:val="-30"/>
                <w:sz w:val="16"/>
                <w:szCs w:val="16"/>
                <w:lang w:bidi="th-TH"/>
              </w:rPr>
            </w:pPr>
          </w:p>
        </w:tc>
        <w:tc>
          <w:tcPr>
            <w:tcW w:w="5955" w:type="dxa"/>
            <w:tcBorders>
              <w:top w:val="single" w:sz="6" w:space="0" w:color="auto"/>
              <w:left w:val="single" w:sz="6" w:space="0" w:color="auto"/>
              <w:bottom w:val="single" w:sz="6" w:space="0" w:color="auto"/>
            </w:tcBorders>
          </w:tcPr>
          <w:p w:rsidR="00614E93" w:rsidRPr="002D3228" w:rsidRDefault="00614E93" w:rsidP="002B3FB0">
            <w:pPr>
              <w:rPr>
                <w:position w:val="-30"/>
                <w:sz w:val="16"/>
                <w:szCs w:val="16"/>
                <w:lang w:bidi="th-TH"/>
              </w:rPr>
            </w:pPr>
          </w:p>
        </w:tc>
      </w:tr>
    </w:tbl>
    <w:p w:rsidR="00614E93" w:rsidRDefault="00614E93" w:rsidP="00614E93">
      <w:pPr>
        <w:rPr>
          <w:b/>
          <w:bCs/>
          <w:position w:val="-30"/>
          <w:sz w:val="16"/>
          <w:szCs w:val="16"/>
          <w:lang w:bidi="th-TH"/>
        </w:rPr>
        <w:sectPr w:rsidR="00614E93">
          <w:footerReference w:type="even" r:id="rId10"/>
          <w:footerReference w:type="default" r:id="rId11"/>
          <w:pgSz w:w="11907" w:h="16840" w:code="9"/>
          <w:pgMar w:top="567" w:right="1134" w:bottom="425" w:left="1134" w:header="567" w:footer="567" w:gutter="0"/>
          <w:cols w:space="720"/>
        </w:sectPr>
      </w:pPr>
    </w:p>
    <w:p w:rsidR="00614E93" w:rsidRDefault="00614E93" w:rsidP="00614E93"/>
    <w:p w:rsidR="00614E93" w:rsidRDefault="00614E93" w:rsidP="00614E93"/>
    <w:tbl>
      <w:tblPr>
        <w:tblW w:w="10413" w:type="dxa"/>
        <w:tblInd w:w="-342" w:type="dxa"/>
        <w:tblLayout w:type="fixed"/>
        <w:tblLook w:val="0000" w:firstRow="0" w:lastRow="0" w:firstColumn="0" w:lastColumn="0" w:noHBand="0" w:noVBand="0"/>
      </w:tblPr>
      <w:tblGrid>
        <w:gridCol w:w="567"/>
        <w:gridCol w:w="810"/>
        <w:gridCol w:w="2880"/>
        <w:gridCol w:w="990"/>
        <w:gridCol w:w="3483"/>
        <w:gridCol w:w="873"/>
        <w:gridCol w:w="810"/>
      </w:tblGrid>
      <w:tr w:rsidR="00614E93" w:rsidTr="002B3FB0">
        <w:trPr>
          <w:trHeight w:val="430"/>
        </w:trPr>
        <w:tc>
          <w:tcPr>
            <w:tcW w:w="567" w:type="dxa"/>
            <w:tcBorders>
              <w:top w:val="single" w:sz="6" w:space="0" w:color="auto"/>
              <w:left w:val="single" w:sz="6" w:space="0" w:color="auto"/>
              <w:bottom w:val="single" w:sz="6" w:space="0" w:color="auto"/>
              <w:right w:val="single" w:sz="6" w:space="0" w:color="auto"/>
            </w:tcBorders>
            <w:shd w:val="clear" w:color="auto" w:fill="F3F3F3"/>
          </w:tcPr>
          <w:p w:rsidR="00614E93" w:rsidRPr="002D3228" w:rsidRDefault="00614E93" w:rsidP="002B3FB0">
            <w:pPr>
              <w:jc w:val="center"/>
              <w:rPr>
                <w:b/>
                <w:bCs/>
                <w:position w:val="-30"/>
                <w:sz w:val="20"/>
                <w:szCs w:val="20"/>
                <w:lang w:bidi="th-TH"/>
              </w:rPr>
            </w:pPr>
            <w:r w:rsidRPr="002D3228">
              <w:rPr>
                <w:b/>
                <w:bCs/>
                <w:position w:val="-30"/>
                <w:sz w:val="20"/>
                <w:szCs w:val="20"/>
                <w:lang w:bidi="th-TH"/>
              </w:rPr>
              <w:t>4.</w:t>
            </w:r>
          </w:p>
        </w:tc>
        <w:tc>
          <w:tcPr>
            <w:tcW w:w="9846" w:type="dxa"/>
            <w:gridSpan w:val="6"/>
            <w:tcBorders>
              <w:top w:val="single" w:sz="6" w:space="0" w:color="auto"/>
              <w:left w:val="single" w:sz="6" w:space="0" w:color="auto"/>
              <w:bottom w:val="single" w:sz="6" w:space="0" w:color="auto"/>
              <w:right w:val="single" w:sz="6" w:space="0" w:color="auto"/>
            </w:tcBorders>
            <w:shd w:val="clear" w:color="auto" w:fill="F3F3F3"/>
          </w:tcPr>
          <w:p w:rsidR="00614E93" w:rsidRPr="002D3228" w:rsidRDefault="00614E93" w:rsidP="002B3FB0">
            <w:pPr>
              <w:rPr>
                <w:position w:val="-30"/>
                <w:lang w:bidi="th-TH"/>
              </w:rPr>
            </w:pPr>
            <w:r w:rsidRPr="002D3228">
              <w:rPr>
                <w:b/>
                <w:bCs/>
                <w:position w:val="-30"/>
                <w:sz w:val="20"/>
                <w:szCs w:val="20"/>
                <w:lang w:bidi="th-TH"/>
              </w:rPr>
              <w:t>Commercial Experience</w:t>
            </w:r>
          </w:p>
        </w:tc>
      </w:tr>
      <w:tr w:rsidR="00614E93" w:rsidTr="002B3FB0">
        <w:trPr>
          <w:trHeight w:val="320"/>
        </w:trPr>
        <w:tc>
          <w:tcPr>
            <w:tcW w:w="567" w:type="dxa"/>
            <w:tcBorders>
              <w:top w:val="single" w:sz="6" w:space="0" w:color="auto"/>
              <w:left w:val="single" w:sz="6" w:space="0" w:color="auto"/>
              <w:right w:val="single" w:sz="6" w:space="0" w:color="auto"/>
            </w:tcBorders>
          </w:tcPr>
          <w:p w:rsidR="00614E93" w:rsidRPr="002D3228" w:rsidRDefault="00614E93" w:rsidP="002B3FB0">
            <w:pPr>
              <w:jc w:val="center"/>
              <w:rPr>
                <w:position w:val="-30"/>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0"/>
                <w:sz w:val="18"/>
                <w:szCs w:val="18"/>
                <w:lang w:bidi="th-TH"/>
              </w:rPr>
            </w:pPr>
            <w:r w:rsidRPr="002D3228">
              <w:rPr>
                <w:position w:val="-30"/>
                <w:sz w:val="18"/>
                <w:szCs w:val="18"/>
                <w:lang w:bidi="th-TH"/>
              </w:rPr>
              <w:t>List specific Clients, projects, supply scope and dates starting with most recent.</w:t>
            </w: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pStyle w:val="BalloonText"/>
              <w:rPr>
                <w:rFonts w:ascii="Arial" w:hAnsi="Arial" w:cs="Times New Roman"/>
                <w:position w:val="-38"/>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bottom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3F3F3"/>
          </w:tcPr>
          <w:p w:rsidR="00614E93" w:rsidRPr="002D3228" w:rsidRDefault="00614E93" w:rsidP="002B3FB0">
            <w:pPr>
              <w:jc w:val="center"/>
              <w:rPr>
                <w:b/>
                <w:bCs/>
                <w:position w:val="-30"/>
                <w:sz w:val="20"/>
                <w:szCs w:val="20"/>
                <w:lang w:bidi="th-TH"/>
              </w:rPr>
            </w:pPr>
            <w:r w:rsidRPr="002D3228">
              <w:rPr>
                <w:b/>
                <w:bCs/>
                <w:position w:val="-30"/>
                <w:sz w:val="20"/>
                <w:szCs w:val="20"/>
                <w:lang w:bidi="th-TH"/>
              </w:rPr>
              <w:t>5.</w:t>
            </w:r>
          </w:p>
        </w:tc>
        <w:tc>
          <w:tcPr>
            <w:tcW w:w="9846" w:type="dxa"/>
            <w:gridSpan w:val="6"/>
            <w:tcBorders>
              <w:top w:val="single" w:sz="6" w:space="0" w:color="auto"/>
              <w:left w:val="single" w:sz="6" w:space="0" w:color="auto"/>
              <w:bottom w:val="single" w:sz="6" w:space="0" w:color="auto"/>
              <w:right w:val="single" w:sz="6" w:space="0" w:color="auto"/>
            </w:tcBorders>
            <w:shd w:val="clear" w:color="auto" w:fill="F3F3F3"/>
          </w:tcPr>
          <w:p w:rsidR="00614E93" w:rsidRPr="002D3228" w:rsidRDefault="00614E93" w:rsidP="002B3FB0">
            <w:pPr>
              <w:rPr>
                <w:b/>
                <w:bCs/>
                <w:position w:val="-30"/>
                <w:sz w:val="20"/>
                <w:szCs w:val="20"/>
                <w:lang w:bidi="th-TH"/>
              </w:rPr>
            </w:pPr>
            <w:r w:rsidRPr="002D3228">
              <w:rPr>
                <w:b/>
                <w:bCs/>
                <w:position w:val="-30"/>
                <w:sz w:val="20"/>
                <w:szCs w:val="20"/>
                <w:lang w:bidi="th-TH"/>
              </w:rPr>
              <w:t xml:space="preserve">Main Sub-Suppliers/Contractors </w:t>
            </w:r>
          </w:p>
        </w:tc>
      </w:tr>
      <w:tr w:rsidR="00614E93" w:rsidTr="002B3FB0">
        <w:trPr>
          <w:trHeight w:val="320"/>
        </w:trPr>
        <w:tc>
          <w:tcPr>
            <w:tcW w:w="567" w:type="dxa"/>
            <w:tcBorders>
              <w:top w:val="single" w:sz="6" w:space="0" w:color="auto"/>
              <w:left w:val="single" w:sz="6" w:space="0" w:color="auto"/>
              <w:right w:val="single" w:sz="6" w:space="0" w:color="auto"/>
            </w:tcBorders>
          </w:tcPr>
          <w:p w:rsidR="00614E93" w:rsidRPr="002D3228" w:rsidRDefault="00614E93" w:rsidP="002B3FB0">
            <w:pPr>
              <w:jc w:val="center"/>
              <w:rPr>
                <w:position w:val="-30"/>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0"/>
                <w:sz w:val="18"/>
                <w:szCs w:val="18"/>
                <w:lang w:val="en-US" w:bidi="th-TH"/>
              </w:rPr>
            </w:pPr>
            <w:r w:rsidRPr="002D3228">
              <w:rPr>
                <w:position w:val="-30"/>
                <w:sz w:val="18"/>
                <w:szCs w:val="18"/>
                <w:lang w:bidi="th-TH"/>
              </w:rPr>
              <w:t>List your main sub-suppliers and contractors and the products/services they provide to you as part of your services to your clients.</w:t>
            </w: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pStyle w:val="BalloonText"/>
              <w:rPr>
                <w:rFonts w:ascii="Arial" w:hAnsi="Arial" w:cs="Times New Roman"/>
                <w:position w:val="-38"/>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pStyle w:val="BalloonText"/>
              <w:rPr>
                <w:rFonts w:ascii="Arial" w:hAnsi="Arial" w:cs="Times New Roman"/>
                <w:position w:val="-38"/>
                <w:lang w:bidi="th-TH"/>
              </w:rPr>
            </w:pPr>
          </w:p>
        </w:tc>
      </w:tr>
      <w:tr w:rsidR="00614E93" w:rsidTr="002B3FB0">
        <w:trPr>
          <w:trHeight w:hRule="exact" w:val="420"/>
        </w:trPr>
        <w:tc>
          <w:tcPr>
            <w:tcW w:w="567" w:type="dxa"/>
            <w:tcBorders>
              <w:left w:val="single" w:sz="6" w:space="0" w:color="auto"/>
              <w:right w:val="single" w:sz="6" w:space="0" w:color="auto"/>
            </w:tcBorders>
          </w:tcPr>
          <w:p w:rsidR="00614E93" w:rsidRPr="002D3228" w:rsidRDefault="00614E93" w:rsidP="002B3FB0">
            <w:pPr>
              <w:jc w:val="center"/>
              <w:rPr>
                <w:position w:val="-38"/>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rPr>
                <w:position w:val="-38"/>
                <w:sz w:val="16"/>
                <w:szCs w:val="16"/>
                <w:lang w:bidi="th-TH"/>
              </w:rPr>
            </w:pPr>
          </w:p>
        </w:tc>
      </w:tr>
      <w:tr w:rsidR="00614E93" w:rsidTr="002B3FB0">
        <w:trPr>
          <w:trHeight w:hRule="exact" w:val="420"/>
        </w:trPr>
        <w:tc>
          <w:tcPr>
            <w:tcW w:w="567" w:type="dxa"/>
            <w:tcBorders>
              <w:left w:val="single" w:sz="6" w:space="0" w:color="auto"/>
              <w:bottom w:val="single" w:sz="6" w:space="0" w:color="auto"/>
              <w:right w:val="single" w:sz="6" w:space="0" w:color="auto"/>
            </w:tcBorders>
          </w:tcPr>
          <w:p w:rsidR="00614E93" w:rsidRPr="002D3228" w:rsidRDefault="00614E93" w:rsidP="002B3FB0">
            <w:pPr>
              <w:jc w:val="center"/>
              <w:rPr>
                <w:position w:val="-38"/>
                <w:sz w:val="16"/>
                <w:szCs w:val="16"/>
                <w:lang w:bidi="th-TH"/>
              </w:rPr>
            </w:pPr>
          </w:p>
        </w:tc>
        <w:tc>
          <w:tcPr>
            <w:tcW w:w="9846" w:type="dxa"/>
            <w:gridSpan w:val="6"/>
            <w:tcBorders>
              <w:top w:val="single" w:sz="6" w:space="0" w:color="auto"/>
              <w:left w:val="single" w:sz="6" w:space="0" w:color="auto"/>
              <w:bottom w:val="single" w:sz="6" w:space="0" w:color="auto"/>
              <w:right w:val="single" w:sz="6" w:space="0" w:color="auto"/>
            </w:tcBorders>
          </w:tcPr>
          <w:p w:rsidR="00614E93" w:rsidRPr="002D3228" w:rsidRDefault="00614E93" w:rsidP="002B3FB0">
            <w:pPr>
              <w:jc w:val="right"/>
              <w:rPr>
                <w:position w:val="-38"/>
                <w:sz w:val="16"/>
                <w:szCs w:val="16"/>
                <w:lang w:bidi="th-TH"/>
              </w:rPr>
            </w:pPr>
          </w:p>
        </w:tc>
      </w:tr>
      <w:tr w:rsidR="00614E93" w:rsidRPr="00DE2D21" w:rsidTr="002B3FB0">
        <w:trPr>
          <w:trHeight w:val="320"/>
        </w:trPr>
        <w:tc>
          <w:tcPr>
            <w:tcW w:w="567" w:type="dxa"/>
            <w:tcBorders>
              <w:top w:val="single" w:sz="6" w:space="0" w:color="auto"/>
              <w:left w:val="single" w:sz="6" w:space="0" w:color="auto"/>
              <w:bottom w:val="single" w:sz="6" w:space="0" w:color="auto"/>
              <w:right w:val="single" w:sz="6" w:space="0" w:color="auto"/>
            </w:tcBorders>
            <w:shd w:val="clear" w:color="auto" w:fill="F3F3F3"/>
          </w:tcPr>
          <w:p w:rsidR="00614E93" w:rsidRPr="00DE2D21" w:rsidRDefault="00614E93" w:rsidP="002B3FB0">
            <w:pPr>
              <w:jc w:val="center"/>
              <w:rPr>
                <w:b/>
                <w:bCs/>
                <w:position w:val="-30"/>
                <w:sz w:val="20"/>
                <w:szCs w:val="20"/>
                <w:lang w:bidi="th-TH"/>
              </w:rPr>
            </w:pPr>
            <w:r w:rsidRPr="00DE2D21">
              <w:rPr>
                <w:b/>
                <w:bCs/>
                <w:position w:val="-30"/>
                <w:sz w:val="20"/>
                <w:szCs w:val="20"/>
                <w:lang w:bidi="th-TH"/>
              </w:rPr>
              <w:t>6.</w:t>
            </w:r>
          </w:p>
        </w:tc>
        <w:tc>
          <w:tcPr>
            <w:tcW w:w="9846" w:type="dxa"/>
            <w:gridSpan w:val="6"/>
            <w:tcBorders>
              <w:top w:val="single" w:sz="6" w:space="0" w:color="auto"/>
              <w:left w:val="single" w:sz="6" w:space="0" w:color="auto"/>
              <w:bottom w:val="single" w:sz="6" w:space="0" w:color="auto"/>
              <w:right w:val="single" w:sz="6" w:space="0" w:color="auto"/>
            </w:tcBorders>
            <w:shd w:val="clear" w:color="auto" w:fill="F3F3F3"/>
          </w:tcPr>
          <w:p w:rsidR="00614E93" w:rsidRPr="00DE2D21" w:rsidRDefault="00614E93" w:rsidP="002B3FB0">
            <w:pPr>
              <w:rPr>
                <w:b/>
                <w:bCs/>
                <w:position w:val="-30"/>
                <w:sz w:val="20"/>
                <w:szCs w:val="20"/>
                <w:lang w:bidi="th-TH"/>
              </w:rPr>
            </w:pPr>
            <w:r w:rsidRPr="00DE2D21">
              <w:rPr>
                <w:b/>
                <w:bCs/>
                <w:position w:val="-30"/>
                <w:sz w:val="20"/>
                <w:szCs w:val="20"/>
                <w:lang w:bidi="th-TH"/>
              </w:rPr>
              <w:t>H&amp;S (Health and Safety) Management</w:t>
            </w:r>
          </w:p>
        </w:tc>
      </w:tr>
      <w:tr w:rsidR="00614E93" w:rsidRPr="00DE2D21" w:rsidTr="002B3FB0">
        <w:trPr>
          <w:trHeight w:val="320"/>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b/>
                <w:bCs/>
                <w:position w:val="-30"/>
                <w:sz w:val="18"/>
                <w:szCs w:val="18"/>
                <w:lang w:bidi="th-TH"/>
              </w:rPr>
            </w:pPr>
            <w:r w:rsidRPr="00DE2D21">
              <w:rPr>
                <w:b/>
                <w:bCs/>
                <w:position w:val="-30"/>
                <w:sz w:val="18"/>
                <w:szCs w:val="18"/>
                <w:lang w:bidi="th-TH"/>
              </w:rPr>
              <w:t>Does your Company have:</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jc w:val="center"/>
              <w:rPr>
                <w:position w:val="-30"/>
                <w:sz w:val="18"/>
                <w:szCs w:val="18"/>
                <w:lang w:bidi="th-TH"/>
              </w:rPr>
            </w:pPr>
            <w:r w:rsidRPr="00DE2D21">
              <w:rPr>
                <w:position w:val="-30"/>
                <w:sz w:val="18"/>
                <w:szCs w:val="18"/>
                <w:lang w:bidi="th-TH"/>
              </w:rPr>
              <w:t>Yes</w:t>
            </w: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jc w:val="center"/>
              <w:rPr>
                <w:position w:val="-30"/>
                <w:sz w:val="18"/>
                <w:szCs w:val="18"/>
                <w:lang w:bidi="th-TH"/>
              </w:rPr>
            </w:pPr>
            <w:r w:rsidRPr="00DE2D21">
              <w:rPr>
                <w:position w:val="-30"/>
                <w:sz w:val="18"/>
                <w:szCs w:val="18"/>
                <w:lang w:bidi="th-TH"/>
              </w:rPr>
              <w:t>No</w:t>
            </w:r>
          </w:p>
        </w:tc>
      </w:tr>
      <w:tr w:rsidR="00614E93" w:rsidRPr="00DE2D21" w:rsidTr="002B3FB0">
        <w:trPr>
          <w:trHeight w:val="320"/>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495" w:hanging="495"/>
              <w:rPr>
                <w:position w:val="-30"/>
                <w:sz w:val="18"/>
                <w:szCs w:val="18"/>
                <w:lang w:bidi="th-TH"/>
              </w:rPr>
            </w:pPr>
            <w:r w:rsidRPr="00DE2D21">
              <w:rPr>
                <w:position w:val="-30"/>
                <w:sz w:val="18"/>
                <w:szCs w:val="18"/>
                <w:lang w:bidi="th-TH"/>
              </w:rPr>
              <w:t xml:space="preserve">6.1 –  A H&amp;S Management System  or the system that is in line with OHSAS 18001?  </w:t>
            </w:r>
          </w:p>
          <w:p w:rsidR="00614E93" w:rsidRPr="00DE2D21" w:rsidRDefault="00614E93" w:rsidP="002B3FB0">
            <w:pPr>
              <w:ind w:left="495"/>
              <w:rPr>
                <w:position w:val="-30"/>
                <w:sz w:val="18"/>
                <w:szCs w:val="18"/>
                <w:lang w:bidi="th-TH"/>
              </w:rPr>
            </w:pPr>
            <w:r w:rsidRPr="00DE2D21">
              <w:rPr>
                <w:position w:val="-30"/>
                <w:sz w:val="18"/>
                <w:szCs w:val="18"/>
                <w:lang w:bidi="th-TH"/>
              </w:rPr>
              <w:t>(if “Yes” please provide document e.g. table of content of H&amp;S management  system, list of procedures / work instructions)</w:t>
            </w:r>
          </w:p>
          <w:p w:rsidR="00614E93" w:rsidRPr="00DE2D21" w:rsidRDefault="00614E93" w:rsidP="002B3FB0">
            <w:pPr>
              <w:ind w:left="495"/>
              <w:rPr>
                <w:position w:val="-30"/>
                <w:sz w:val="18"/>
                <w:szCs w:val="18"/>
                <w:lang w:bidi="th-TH"/>
              </w:rPr>
            </w:pPr>
            <w:r w:rsidRPr="00DE2D21">
              <w:rPr>
                <w:position w:val="-30"/>
                <w:sz w:val="18"/>
                <w:szCs w:val="18"/>
                <w:lang w:bidi="th-TH"/>
              </w:rPr>
              <w:t>(if “No” proceed to 6.3 and onward below)</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480"/>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 xml:space="preserve">6.2 – </w:t>
            </w:r>
            <w:r w:rsidRPr="00DE2D21">
              <w:rPr>
                <w:rFonts w:hint="cs"/>
                <w:position w:val="-30"/>
                <w:sz w:val="18"/>
                <w:szCs w:val="18"/>
                <w:cs/>
                <w:lang w:bidi="th-TH"/>
              </w:rPr>
              <w:t xml:space="preserve"> </w:t>
            </w:r>
            <w:r w:rsidRPr="00DE2D21">
              <w:rPr>
                <w:position w:val="-30"/>
                <w:sz w:val="18"/>
                <w:szCs w:val="18"/>
                <w:lang w:bidi="th-TH"/>
              </w:rPr>
              <w:t>The H&amp;S Management System certified by external 3</w:t>
            </w:r>
            <w:r w:rsidRPr="00DE2D21">
              <w:rPr>
                <w:position w:val="-30"/>
                <w:sz w:val="18"/>
                <w:szCs w:val="18"/>
                <w:vertAlign w:val="superscript"/>
                <w:lang w:bidi="th-TH"/>
              </w:rPr>
              <w:t>rd</w:t>
            </w:r>
            <w:r w:rsidRPr="00DE2D21">
              <w:rPr>
                <w:position w:val="-30"/>
                <w:sz w:val="18"/>
                <w:szCs w:val="18"/>
                <w:lang w:bidi="th-TH"/>
              </w:rPr>
              <w:t xml:space="preserve"> party?</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a copy of Certificate)</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6.3 -  A formal H&amp;S Policy ?</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a copy of H&amp;S Policy)</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495" w:hanging="495"/>
              <w:rPr>
                <w:position w:val="-30"/>
                <w:sz w:val="18"/>
                <w:szCs w:val="18"/>
                <w:lang w:bidi="th-TH"/>
              </w:rPr>
            </w:pPr>
            <w:r w:rsidRPr="00DE2D21">
              <w:rPr>
                <w:position w:val="-30"/>
                <w:sz w:val="18"/>
                <w:szCs w:val="18"/>
                <w:lang w:bidi="th-TH"/>
              </w:rPr>
              <w:t>6.4 – H&amp;S programs and training courses for all employees?</w:t>
            </w:r>
          </w:p>
          <w:p w:rsidR="00614E93" w:rsidRPr="00DE2D21" w:rsidRDefault="00614E93" w:rsidP="002B3FB0">
            <w:pPr>
              <w:ind w:left="495" w:hanging="495"/>
              <w:rPr>
                <w:position w:val="-30"/>
                <w:sz w:val="18"/>
                <w:szCs w:val="18"/>
                <w:lang w:bidi="th-TH"/>
              </w:rPr>
            </w:pPr>
            <w:r w:rsidRPr="00DE2D21">
              <w:rPr>
                <w:position w:val="-30"/>
                <w:sz w:val="18"/>
                <w:szCs w:val="18"/>
                <w:lang w:bidi="th-TH"/>
              </w:rPr>
              <w:t xml:space="preserve">         (if “Yes” please provide evidence e.g. H&amp;S activities, recognition scheme, H&amp;S </w:t>
            </w:r>
            <w:proofErr w:type="spellStart"/>
            <w:r w:rsidRPr="00DE2D21">
              <w:rPr>
                <w:position w:val="-30"/>
                <w:sz w:val="18"/>
                <w:szCs w:val="18"/>
                <w:lang w:bidi="th-TH"/>
              </w:rPr>
              <w:t>traning</w:t>
            </w:r>
            <w:proofErr w:type="spellEnd"/>
            <w:r w:rsidRPr="00DE2D21">
              <w:rPr>
                <w:position w:val="-30"/>
                <w:sz w:val="18"/>
                <w:szCs w:val="18"/>
                <w:lang w:bidi="th-TH"/>
              </w:rPr>
              <w:t xml:space="preserve"> matrix)</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405" w:hanging="405"/>
              <w:rPr>
                <w:position w:val="-30"/>
                <w:sz w:val="18"/>
                <w:szCs w:val="18"/>
                <w:lang w:bidi="th-TH"/>
              </w:rPr>
            </w:pPr>
            <w:r w:rsidRPr="00DE2D21">
              <w:rPr>
                <w:position w:val="-30"/>
                <w:sz w:val="18"/>
                <w:szCs w:val="18"/>
                <w:lang w:bidi="th-TH"/>
              </w:rPr>
              <w:t>6.5 – H&amp;S records (e.g. training record  required by</w:t>
            </w:r>
            <w:r w:rsidRPr="00DE2D21">
              <w:rPr>
                <w:rFonts w:hint="cs"/>
                <w:position w:val="-30"/>
                <w:sz w:val="18"/>
                <w:szCs w:val="18"/>
                <w:cs/>
                <w:lang w:bidi="th-TH"/>
              </w:rPr>
              <w:t xml:space="preserve"> </w:t>
            </w:r>
            <w:r w:rsidRPr="00DE2D21">
              <w:rPr>
                <w:position w:val="-30"/>
                <w:sz w:val="18"/>
                <w:szCs w:val="18"/>
                <w:lang w:bidi="th-TH"/>
              </w:rPr>
              <w:t xml:space="preserve">law, safety induction,  incident &amp; injury record)? </w:t>
            </w:r>
          </w:p>
          <w:p w:rsidR="00614E93" w:rsidRPr="00DE2D21" w:rsidRDefault="00614E93" w:rsidP="002B3FB0">
            <w:pPr>
              <w:ind w:left="477" w:hanging="477"/>
              <w:rPr>
                <w:position w:val="-30"/>
                <w:sz w:val="18"/>
                <w:szCs w:val="18"/>
                <w:lang w:val="en-US" w:bidi="th-TH"/>
              </w:rPr>
            </w:pPr>
            <w:r w:rsidRPr="00DE2D21">
              <w:rPr>
                <w:position w:val="-30"/>
                <w:sz w:val="18"/>
                <w:szCs w:val="18"/>
                <w:lang w:bidi="th-TH"/>
              </w:rPr>
              <w:t xml:space="preserve">         (if “Yes” please provide documents)</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6.6 – A Management Representative assigned for H&amp;S matters?</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contact details)</w:t>
            </w:r>
          </w:p>
        </w:tc>
        <w:tc>
          <w:tcPr>
            <w:tcW w:w="873" w:type="dxa"/>
            <w:vMerge w:val="restart"/>
            <w:tcBorders>
              <w:top w:val="single" w:sz="6" w:space="0" w:color="auto"/>
              <w:left w:val="single" w:sz="6" w:space="0" w:color="auto"/>
              <w:right w:val="single" w:sz="6" w:space="0" w:color="auto"/>
            </w:tcBorders>
          </w:tcPr>
          <w:p w:rsidR="00614E93" w:rsidRPr="00DE2D21" w:rsidRDefault="00614E93" w:rsidP="002B3FB0">
            <w:pPr>
              <w:rPr>
                <w:position w:val="-30"/>
                <w:sz w:val="18"/>
                <w:szCs w:val="18"/>
                <w:lang w:bidi="th-TH"/>
              </w:rPr>
            </w:pPr>
          </w:p>
        </w:tc>
        <w:tc>
          <w:tcPr>
            <w:tcW w:w="810" w:type="dxa"/>
            <w:vMerge w:val="restart"/>
            <w:tcBorders>
              <w:top w:val="single" w:sz="6" w:space="0" w:color="auto"/>
              <w:left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72"/>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0" w:type="dxa"/>
            <w:tcBorders>
              <w:left w:val="single" w:sz="6" w:space="0" w:color="auto"/>
              <w:bottom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val="en-US" w:bidi="th-TH"/>
              </w:rPr>
              <w:t xml:space="preserve"> Name:</w:t>
            </w:r>
          </w:p>
        </w:tc>
        <w:tc>
          <w:tcPr>
            <w:tcW w:w="2880" w:type="dxa"/>
            <w:tcBorders>
              <w:bottom w:val="single" w:sz="6" w:space="0" w:color="auto"/>
            </w:tcBorders>
          </w:tcPr>
          <w:p w:rsidR="00614E93" w:rsidRPr="00DE2D21" w:rsidRDefault="00614E93" w:rsidP="002B3FB0">
            <w:pPr>
              <w:rPr>
                <w:position w:val="-30"/>
                <w:sz w:val="18"/>
                <w:szCs w:val="18"/>
                <w:lang w:val="en-US" w:bidi="th-TH"/>
              </w:rPr>
            </w:pPr>
          </w:p>
        </w:tc>
        <w:tc>
          <w:tcPr>
            <w:tcW w:w="990" w:type="dxa"/>
            <w:tcBorders>
              <w:bottom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val="en-US" w:bidi="th-TH"/>
              </w:rPr>
              <w:t>Position:</w:t>
            </w:r>
          </w:p>
        </w:tc>
        <w:tc>
          <w:tcPr>
            <w:tcW w:w="3483" w:type="dxa"/>
            <w:tcBorders>
              <w:bottom w:val="single" w:sz="6" w:space="0" w:color="auto"/>
              <w:right w:val="single" w:sz="6" w:space="0" w:color="auto"/>
            </w:tcBorders>
          </w:tcPr>
          <w:p w:rsidR="00614E93" w:rsidRPr="00DE2D21" w:rsidRDefault="00614E93" w:rsidP="002B3FB0">
            <w:pPr>
              <w:rPr>
                <w:position w:val="-30"/>
                <w:sz w:val="18"/>
                <w:szCs w:val="18"/>
                <w:lang w:val="en-US" w:bidi="th-TH"/>
              </w:rPr>
            </w:pPr>
          </w:p>
        </w:tc>
        <w:tc>
          <w:tcPr>
            <w:tcW w:w="873" w:type="dxa"/>
            <w:vMerge/>
            <w:tcBorders>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810" w:type="dxa"/>
            <w:vMerge/>
            <w:tcBorders>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778"/>
        </w:trPr>
        <w:tc>
          <w:tcPr>
            <w:tcW w:w="567" w:type="dxa"/>
            <w:tcBorders>
              <w:left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6.7 – Any Lost Time Incidents (LTI’s) at work within the last 2 years?</w:t>
            </w:r>
          </w:p>
          <w:p w:rsidR="00614E93" w:rsidRPr="00DE2D21" w:rsidRDefault="00614E93" w:rsidP="002B3FB0">
            <w:pPr>
              <w:rPr>
                <w:position w:val="-30"/>
                <w:sz w:val="18"/>
                <w:szCs w:val="18"/>
                <w:lang w:bidi="th-TH"/>
              </w:rPr>
            </w:pPr>
            <w:r w:rsidRPr="00DE2D21">
              <w:rPr>
                <w:position w:val="-30"/>
                <w:sz w:val="18"/>
                <w:szCs w:val="18"/>
                <w:lang w:bidi="th-TH"/>
              </w:rPr>
              <w:t xml:space="preserve">         (if “Yes” please indicate how many cases and days lost)  </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r>
      <w:tr w:rsidR="00614E93" w:rsidRPr="00DE2D21" w:rsidTr="002B3FB0">
        <w:trPr>
          <w:trHeight w:val="320"/>
        </w:trPr>
        <w:tc>
          <w:tcPr>
            <w:tcW w:w="567" w:type="dxa"/>
            <w:tcBorders>
              <w:left w:val="single" w:sz="6" w:space="0" w:color="auto"/>
              <w:bottom w:val="single" w:sz="6" w:space="0" w:color="auto"/>
              <w:right w:val="single" w:sz="6" w:space="0" w:color="auto"/>
            </w:tcBorders>
          </w:tcPr>
          <w:p w:rsidR="00614E93" w:rsidRPr="00DE2D21" w:rsidRDefault="00614E93" w:rsidP="002B3FB0">
            <w:pPr>
              <w:jc w:val="cente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6.8 – Been prosecuted under H&amp;S laws within the last 2 years?</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brief details below)</w:t>
            </w:r>
          </w:p>
        </w:tc>
        <w:tc>
          <w:tcPr>
            <w:tcW w:w="87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c>
          <w:tcPr>
            <w:tcW w:w="81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r>
    </w:tbl>
    <w:p w:rsidR="00614E93" w:rsidRPr="00DE2D21" w:rsidRDefault="00614E93" w:rsidP="00614E93">
      <w:pPr>
        <w:rPr>
          <w:b/>
          <w:bCs/>
          <w:position w:val="-30"/>
          <w:sz w:val="20"/>
          <w:szCs w:val="20"/>
          <w:lang w:val="en-US" w:bidi="th-TH"/>
        </w:rPr>
      </w:pPr>
    </w:p>
    <w:p w:rsidR="00614E93" w:rsidRPr="00DE2D21" w:rsidRDefault="00614E93" w:rsidP="00614E93">
      <w:pPr>
        <w:rPr>
          <w:b/>
          <w:bCs/>
          <w:position w:val="-30"/>
          <w:sz w:val="20"/>
          <w:szCs w:val="20"/>
          <w:lang w:val="en-US" w:bidi="th-TH"/>
        </w:rPr>
      </w:pPr>
    </w:p>
    <w:p w:rsidR="00614E93" w:rsidRPr="00DE2D21" w:rsidRDefault="00614E93" w:rsidP="00614E93">
      <w:pPr>
        <w:rPr>
          <w:b/>
          <w:bCs/>
          <w:position w:val="-30"/>
          <w:sz w:val="20"/>
          <w:szCs w:val="20"/>
          <w:lang w:val="en-US" w:bidi="th-TH"/>
        </w:rPr>
      </w:pPr>
    </w:p>
    <w:p w:rsidR="00614E93" w:rsidRPr="00DE2D21" w:rsidRDefault="00614E93" w:rsidP="00614E93"/>
    <w:tbl>
      <w:tblPr>
        <w:tblW w:w="10413" w:type="dxa"/>
        <w:tblInd w:w="-342" w:type="dxa"/>
        <w:tblBorders>
          <w:left w:val="single" w:sz="6" w:space="0" w:color="auto"/>
        </w:tblBorders>
        <w:tblLayout w:type="fixed"/>
        <w:tblLook w:val="0000" w:firstRow="0" w:lastRow="0" w:firstColumn="0" w:lastColumn="0" w:noHBand="0" w:noVBand="0"/>
      </w:tblPr>
      <w:tblGrid>
        <w:gridCol w:w="567"/>
        <w:gridCol w:w="810"/>
        <w:gridCol w:w="2880"/>
        <w:gridCol w:w="990"/>
        <w:gridCol w:w="3483"/>
        <w:gridCol w:w="900"/>
        <w:gridCol w:w="783"/>
      </w:tblGrid>
      <w:tr w:rsidR="00614E93" w:rsidRPr="00DE2D21" w:rsidTr="002B3FB0">
        <w:trPr>
          <w:trHeight w:val="320"/>
        </w:trPr>
        <w:tc>
          <w:tcPr>
            <w:tcW w:w="567" w:type="dxa"/>
            <w:tcBorders>
              <w:top w:val="single" w:sz="6" w:space="0" w:color="auto"/>
              <w:bottom w:val="single" w:sz="6" w:space="0" w:color="auto"/>
              <w:right w:val="single" w:sz="6" w:space="0" w:color="auto"/>
            </w:tcBorders>
            <w:shd w:val="clear" w:color="auto" w:fill="F3F3F3"/>
          </w:tcPr>
          <w:p w:rsidR="00614E93" w:rsidRPr="00DE2D21" w:rsidRDefault="00614E93" w:rsidP="002B3FB0">
            <w:pPr>
              <w:jc w:val="center"/>
              <w:rPr>
                <w:b/>
                <w:bCs/>
                <w:position w:val="-30"/>
                <w:sz w:val="20"/>
                <w:szCs w:val="20"/>
                <w:lang w:bidi="th-TH"/>
              </w:rPr>
            </w:pPr>
            <w:r w:rsidRPr="00DE2D21">
              <w:rPr>
                <w:b/>
                <w:bCs/>
                <w:position w:val="-30"/>
                <w:sz w:val="20"/>
                <w:szCs w:val="20"/>
                <w:lang w:bidi="th-TH"/>
              </w:rPr>
              <w:t>7.</w:t>
            </w:r>
          </w:p>
        </w:tc>
        <w:tc>
          <w:tcPr>
            <w:tcW w:w="9846" w:type="dxa"/>
            <w:gridSpan w:val="6"/>
            <w:tcBorders>
              <w:top w:val="single" w:sz="6" w:space="0" w:color="auto"/>
              <w:left w:val="single" w:sz="6" w:space="0" w:color="auto"/>
              <w:bottom w:val="single" w:sz="6" w:space="0" w:color="auto"/>
              <w:right w:val="single" w:sz="6" w:space="0" w:color="auto"/>
            </w:tcBorders>
            <w:shd w:val="clear" w:color="auto" w:fill="F3F3F3"/>
          </w:tcPr>
          <w:p w:rsidR="00614E93" w:rsidRPr="00DE2D21" w:rsidRDefault="00614E93" w:rsidP="002B3FB0">
            <w:pPr>
              <w:rPr>
                <w:b/>
                <w:bCs/>
                <w:position w:val="-30"/>
                <w:sz w:val="20"/>
                <w:szCs w:val="20"/>
                <w:lang w:val="en-US" w:bidi="th-TH"/>
              </w:rPr>
            </w:pPr>
            <w:r w:rsidRPr="00DE2D21">
              <w:rPr>
                <w:b/>
                <w:bCs/>
                <w:position w:val="-30"/>
                <w:sz w:val="20"/>
                <w:szCs w:val="20"/>
                <w:lang w:bidi="th-TH"/>
              </w:rPr>
              <w:t xml:space="preserve">Environmental Management </w:t>
            </w: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val="en-US"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b/>
                <w:bCs/>
                <w:position w:val="-30"/>
                <w:sz w:val="18"/>
                <w:szCs w:val="18"/>
                <w:lang w:bidi="th-TH"/>
              </w:rPr>
            </w:pPr>
            <w:r w:rsidRPr="00DE2D21">
              <w:rPr>
                <w:b/>
                <w:bCs/>
                <w:position w:val="-30"/>
                <w:sz w:val="18"/>
                <w:szCs w:val="18"/>
                <w:lang w:bidi="th-TH"/>
              </w:rPr>
              <w:t>Does your Company have:</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jc w:val="center"/>
              <w:rPr>
                <w:position w:val="-30"/>
                <w:sz w:val="18"/>
                <w:szCs w:val="18"/>
                <w:lang w:bidi="th-TH"/>
              </w:rPr>
            </w:pPr>
            <w:r w:rsidRPr="00DE2D21">
              <w:rPr>
                <w:position w:val="-30"/>
                <w:sz w:val="18"/>
                <w:szCs w:val="18"/>
                <w:lang w:bidi="th-TH"/>
              </w:rPr>
              <w:t>Yes</w:t>
            </w: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jc w:val="center"/>
              <w:rPr>
                <w:position w:val="-30"/>
                <w:sz w:val="18"/>
                <w:szCs w:val="18"/>
                <w:lang w:bidi="th-TH"/>
              </w:rPr>
            </w:pPr>
            <w:r w:rsidRPr="00DE2D21">
              <w:rPr>
                <w:position w:val="-30"/>
                <w:sz w:val="18"/>
                <w:szCs w:val="18"/>
                <w:lang w:bidi="th-TH"/>
              </w:rPr>
              <w:t>No</w:t>
            </w: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7.1 – An Environmental Management System in line with ISO 14001?</w:t>
            </w:r>
          </w:p>
          <w:p w:rsidR="00614E93" w:rsidRPr="00DE2D21" w:rsidRDefault="00614E93" w:rsidP="002B3FB0">
            <w:pPr>
              <w:rPr>
                <w:position w:val="-30"/>
                <w:sz w:val="18"/>
                <w:szCs w:val="18"/>
                <w:lang w:bidi="th-TH"/>
              </w:rPr>
            </w:pPr>
            <w:r w:rsidRPr="00DE2D21">
              <w:rPr>
                <w:position w:val="-30"/>
                <w:sz w:val="18"/>
                <w:szCs w:val="18"/>
                <w:lang w:bidi="th-TH"/>
              </w:rPr>
              <w:t xml:space="preserve">         (if “No” proceed to 7.3 and onward below)</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7.2 – Environmental Management System certified by any external 3</w:t>
            </w:r>
            <w:r w:rsidRPr="00DE2D21">
              <w:rPr>
                <w:position w:val="-30"/>
                <w:sz w:val="18"/>
                <w:szCs w:val="18"/>
                <w:vertAlign w:val="superscript"/>
                <w:lang w:bidi="th-TH"/>
              </w:rPr>
              <w:t>rd</w:t>
            </w:r>
            <w:r w:rsidRPr="00DE2D21">
              <w:rPr>
                <w:position w:val="-30"/>
                <w:sz w:val="18"/>
                <w:szCs w:val="18"/>
                <w:lang w:bidi="th-TH"/>
              </w:rPr>
              <w:t xml:space="preserve"> party?</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a copy of Certificate)</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7.3 -  A formal Environmental Policy ?</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a copy of Environmental Policy)</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495" w:hanging="495"/>
              <w:rPr>
                <w:position w:val="-30"/>
                <w:sz w:val="18"/>
                <w:szCs w:val="18"/>
                <w:lang w:bidi="th-TH"/>
              </w:rPr>
            </w:pPr>
            <w:r w:rsidRPr="00DE2D21">
              <w:rPr>
                <w:position w:val="-30"/>
                <w:sz w:val="18"/>
                <w:szCs w:val="18"/>
                <w:lang w:bidi="th-TH"/>
              </w:rPr>
              <w:t>7.4 – Pollution control and environmental programs in place (e.g. waste management, energy conservation) ?</w:t>
            </w:r>
          </w:p>
          <w:p w:rsidR="00614E93" w:rsidRPr="00DE2D21" w:rsidRDefault="00614E93" w:rsidP="002B3FB0">
            <w:pPr>
              <w:ind w:left="495"/>
              <w:rPr>
                <w:position w:val="-30"/>
                <w:sz w:val="18"/>
                <w:szCs w:val="18"/>
                <w:lang w:bidi="th-TH"/>
              </w:rPr>
            </w:pPr>
            <w:r w:rsidRPr="00DE2D21">
              <w:rPr>
                <w:position w:val="-30"/>
                <w:sz w:val="18"/>
                <w:szCs w:val="18"/>
                <w:lang w:bidi="th-TH"/>
              </w:rPr>
              <w:t>(if “Yes” please provide evidence of the programs)</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 xml:space="preserve">7.5 – An environmental monitoring program? </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nil"/>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7.6 – A Management Representative assigned for Environmental matters?</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contact details)</w:t>
            </w:r>
          </w:p>
        </w:tc>
        <w:tc>
          <w:tcPr>
            <w:tcW w:w="900" w:type="dxa"/>
            <w:vMerge w:val="restart"/>
            <w:tcBorders>
              <w:top w:val="single" w:sz="6" w:space="0" w:color="auto"/>
              <w:left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vMerge w:val="restart"/>
            <w:tcBorders>
              <w:top w:val="single" w:sz="6" w:space="0" w:color="auto"/>
              <w:left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blPrEx>
          <w:tblBorders>
            <w:left w:val="none" w:sz="0" w:space="0" w:color="auto"/>
          </w:tblBorders>
        </w:tblPrEx>
        <w:trPr>
          <w:trHeight w:val="372"/>
        </w:trPr>
        <w:tc>
          <w:tcPr>
            <w:tcW w:w="567" w:type="dxa"/>
            <w:tcBorders>
              <w:left w:val="single" w:sz="6" w:space="0" w:color="auto"/>
              <w:right w:val="single" w:sz="6" w:space="0" w:color="auto"/>
            </w:tcBorders>
          </w:tcPr>
          <w:p w:rsidR="00614E93" w:rsidRPr="00DE2D21" w:rsidRDefault="00614E93" w:rsidP="002B3FB0">
            <w:pPr>
              <w:rPr>
                <w:position w:val="-30"/>
                <w:lang w:bidi="th-TH"/>
              </w:rPr>
            </w:pPr>
          </w:p>
        </w:tc>
        <w:tc>
          <w:tcPr>
            <w:tcW w:w="810" w:type="dxa"/>
            <w:tcBorders>
              <w:left w:val="single" w:sz="6" w:space="0" w:color="auto"/>
              <w:bottom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val="en-US" w:bidi="th-TH"/>
              </w:rPr>
              <w:t>Name:</w:t>
            </w:r>
          </w:p>
        </w:tc>
        <w:tc>
          <w:tcPr>
            <w:tcW w:w="2880" w:type="dxa"/>
            <w:tcBorders>
              <w:bottom w:val="single" w:sz="6" w:space="0" w:color="auto"/>
            </w:tcBorders>
          </w:tcPr>
          <w:p w:rsidR="00614E93" w:rsidRPr="00DE2D21" w:rsidRDefault="00614E93" w:rsidP="002B3FB0">
            <w:pPr>
              <w:rPr>
                <w:position w:val="-30"/>
                <w:sz w:val="18"/>
                <w:szCs w:val="18"/>
                <w:lang w:val="en-US" w:bidi="th-TH"/>
              </w:rPr>
            </w:pPr>
          </w:p>
        </w:tc>
        <w:tc>
          <w:tcPr>
            <w:tcW w:w="990" w:type="dxa"/>
            <w:tcBorders>
              <w:bottom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val="en-US" w:bidi="th-TH"/>
              </w:rPr>
              <w:t>Position:</w:t>
            </w:r>
          </w:p>
        </w:tc>
        <w:tc>
          <w:tcPr>
            <w:tcW w:w="3483" w:type="dxa"/>
            <w:tcBorders>
              <w:bottom w:val="single" w:sz="6" w:space="0" w:color="auto"/>
              <w:right w:val="single" w:sz="6" w:space="0" w:color="auto"/>
            </w:tcBorders>
          </w:tcPr>
          <w:p w:rsidR="00614E93" w:rsidRPr="00DE2D21" w:rsidRDefault="00614E93" w:rsidP="002B3FB0">
            <w:pPr>
              <w:rPr>
                <w:position w:val="-30"/>
                <w:sz w:val="18"/>
                <w:szCs w:val="18"/>
                <w:lang w:val="en-US" w:bidi="th-TH"/>
              </w:rPr>
            </w:pPr>
          </w:p>
        </w:tc>
        <w:tc>
          <w:tcPr>
            <w:tcW w:w="900" w:type="dxa"/>
            <w:vMerge/>
            <w:tcBorders>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vMerge/>
            <w:tcBorders>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bottom w:val="single" w:sz="6" w:space="0" w:color="auto"/>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7.7 – Been prosecuted under Pollution Control laws within the last 2 years?</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brief details below)</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r>
      <w:tr w:rsidR="00614E93" w:rsidRPr="00DE2D21" w:rsidTr="002B3FB0">
        <w:trPr>
          <w:trHeight w:val="320"/>
        </w:trPr>
        <w:tc>
          <w:tcPr>
            <w:tcW w:w="567" w:type="dxa"/>
            <w:tcBorders>
              <w:top w:val="single" w:sz="6" w:space="0" w:color="auto"/>
              <w:bottom w:val="single" w:sz="6" w:space="0" w:color="auto"/>
              <w:right w:val="single" w:sz="6" w:space="0" w:color="auto"/>
            </w:tcBorders>
            <w:shd w:val="clear" w:color="auto" w:fill="F3F3F3"/>
          </w:tcPr>
          <w:p w:rsidR="00614E93" w:rsidRPr="00DE2D21" w:rsidRDefault="00614E93" w:rsidP="002B3FB0">
            <w:pPr>
              <w:jc w:val="center"/>
              <w:rPr>
                <w:b/>
                <w:bCs/>
                <w:position w:val="-30"/>
                <w:sz w:val="20"/>
                <w:szCs w:val="20"/>
                <w:lang w:bidi="th-TH"/>
              </w:rPr>
            </w:pPr>
            <w:r w:rsidRPr="00DE2D21">
              <w:rPr>
                <w:b/>
                <w:bCs/>
                <w:position w:val="-30"/>
                <w:sz w:val="20"/>
                <w:szCs w:val="20"/>
                <w:lang w:bidi="th-TH"/>
              </w:rPr>
              <w:t>8.</w:t>
            </w:r>
          </w:p>
        </w:tc>
        <w:tc>
          <w:tcPr>
            <w:tcW w:w="9846" w:type="dxa"/>
            <w:gridSpan w:val="6"/>
            <w:tcBorders>
              <w:top w:val="single" w:sz="6" w:space="0" w:color="auto"/>
              <w:left w:val="single" w:sz="6" w:space="0" w:color="auto"/>
              <w:bottom w:val="single" w:sz="6" w:space="0" w:color="auto"/>
              <w:right w:val="single" w:sz="6" w:space="0" w:color="auto"/>
            </w:tcBorders>
            <w:shd w:val="clear" w:color="auto" w:fill="F3F3F3"/>
          </w:tcPr>
          <w:p w:rsidR="00614E93" w:rsidRPr="00DE2D21" w:rsidRDefault="00614E93" w:rsidP="002B3FB0">
            <w:pPr>
              <w:rPr>
                <w:b/>
                <w:bCs/>
                <w:position w:val="-30"/>
                <w:sz w:val="20"/>
                <w:szCs w:val="20"/>
                <w:lang w:val="en-US" w:bidi="th-TH"/>
              </w:rPr>
            </w:pPr>
            <w:r w:rsidRPr="00DE2D21">
              <w:rPr>
                <w:b/>
                <w:bCs/>
                <w:position w:val="-30"/>
                <w:sz w:val="20"/>
                <w:szCs w:val="20"/>
                <w:lang w:bidi="th-TH"/>
              </w:rPr>
              <w:t xml:space="preserve">Quality Management </w:t>
            </w:r>
          </w:p>
        </w:tc>
      </w:tr>
      <w:tr w:rsidR="00614E93" w:rsidRPr="00DE2D21" w:rsidTr="002B3FB0">
        <w:trPr>
          <w:trHeight w:val="320"/>
        </w:trPr>
        <w:tc>
          <w:tcPr>
            <w:tcW w:w="567" w:type="dxa"/>
            <w:tcBorders>
              <w:top w:val="single" w:sz="6" w:space="0" w:color="auto"/>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bidi="th-TH"/>
              </w:rPr>
              <w:t>Does your Company have:</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jc w:val="center"/>
              <w:rPr>
                <w:position w:val="-30"/>
                <w:sz w:val="18"/>
                <w:szCs w:val="18"/>
                <w:lang w:bidi="th-TH"/>
              </w:rPr>
            </w:pPr>
            <w:r w:rsidRPr="00DE2D21">
              <w:rPr>
                <w:position w:val="-30"/>
                <w:sz w:val="18"/>
                <w:szCs w:val="18"/>
                <w:lang w:bidi="th-TH"/>
              </w:rPr>
              <w:t>Yes</w:t>
            </w: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jc w:val="center"/>
              <w:rPr>
                <w:position w:val="-30"/>
                <w:sz w:val="18"/>
                <w:szCs w:val="18"/>
                <w:lang w:bidi="th-TH"/>
              </w:rPr>
            </w:pPr>
            <w:r w:rsidRPr="00DE2D21">
              <w:rPr>
                <w:position w:val="-30"/>
                <w:sz w:val="18"/>
                <w:szCs w:val="18"/>
                <w:lang w:bidi="th-TH"/>
              </w:rPr>
              <w:t>No</w:t>
            </w:r>
          </w:p>
        </w:tc>
      </w:tr>
      <w:tr w:rsidR="00614E93" w:rsidRPr="00DE2D21" w:rsidTr="002B3FB0">
        <w:trPr>
          <w:trHeight w:val="48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8.1 – A formal Quality Management S</w:t>
            </w:r>
            <w:r>
              <w:rPr>
                <w:position w:val="-30"/>
                <w:sz w:val="18"/>
                <w:szCs w:val="18"/>
                <w:lang w:bidi="th-TH"/>
              </w:rPr>
              <w:t>ystem in line with ISO 9001:2008</w:t>
            </w:r>
            <w:r w:rsidRPr="00DE2D21">
              <w:rPr>
                <w:position w:val="-30"/>
                <w:sz w:val="18"/>
                <w:szCs w:val="18"/>
                <w:lang w:bidi="th-TH"/>
              </w:rPr>
              <w:t>?</w:t>
            </w:r>
          </w:p>
          <w:p w:rsidR="00614E93" w:rsidRPr="00DE2D21" w:rsidRDefault="00614E93" w:rsidP="002B3FB0">
            <w:pPr>
              <w:rPr>
                <w:position w:val="-30"/>
                <w:sz w:val="18"/>
                <w:szCs w:val="18"/>
                <w:lang w:bidi="th-TH"/>
              </w:rPr>
            </w:pPr>
            <w:r w:rsidRPr="00DE2D21">
              <w:rPr>
                <w:position w:val="-30"/>
                <w:sz w:val="18"/>
                <w:szCs w:val="18"/>
                <w:lang w:bidi="th-TH"/>
              </w:rPr>
              <w:t xml:space="preserve">         (if “no” proceed to 8.3 and onward below)</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462"/>
        </w:trPr>
        <w:tc>
          <w:tcPr>
            <w:tcW w:w="567" w:type="dxa"/>
            <w:tcBorders>
              <w:right w:val="single" w:sz="6" w:space="0" w:color="auto"/>
            </w:tcBorders>
            <w:vAlign w:val="center"/>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bidi="th-TH"/>
              </w:rPr>
            </w:pPr>
            <w:r w:rsidRPr="00DE2D21">
              <w:rPr>
                <w:position w:val="-30"/>
                <w:sz w:val="18"/>
                <w:szCs w:val="18"/>
                <w:lang w:bidi="th-TH"/>
              </w:rPr>
              <w:t>8.2 – If “</w:t>
            </w:r>
            <w:r w:rsidRPr="00DE2D21">
              <w:rPr>
                <w:position w:val="-30"/>
                <w:sz w:val="18"/>
                <w:szCs w:val="18"/>
                <w:lang w:val="en-US" w:bidi="th-TH"/>
              </w:rPr>
              <w:t>yes</w:t>
            </w:r>
            <w:r w:rsidRPr="00DE2D21">
              <w:rPr>
                <w:position w:val="-30"/>
                <w:sz w:val="18"/>
                <w:szCs w:val="18"/>
                <w:lang w:bidi="th-TH"/>
              </w:rPr>
              <w:t>” to 8.1 please provide copies of Quality Manual &amp; Procedure Register.</w:t>
            </w:r>
          </w:p>
        </w:tc>
        <w:tc>
          <w:tcPr>
            <w:tcW w:w="900" w:type="dxa"/>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vAlign w:val="center"/>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8.3 – If “yes” to 8.1 is this Management System certified by any external 3</w:t>
            </w:r>
            <w:r w:rsidRPr="00DE2D21">
              <w:rPr>
                <w:position w:val="-30"/>
                <w:sz w:val="18"/>
                <w:szCs w:val="18"/>
                <w:vertAlign w:val="superscript"/>
                <w:lang w:bidi="th-TH"/>
              </w:rPr>
              <w:t>rd</w:t>
            </w:r>
            <w:r w:rsidRPr="00DE2D21">
              <w:rPr>
                <w:position w:val="-30"/>
                <w:sz w:val="18"/>
                <w:szCs w:val="18"/>
                <w:lang w:bidi="th-TH"/>
              </w:rPr>
              <w:t xml:space="preserve"> party?</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a copy this certification and proceed to 8.6 and onward below)</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8.4 -  Does your company have a formal Quality Policy and Quality Objectives ?</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a copy)</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 xml:space="preserve">8.5 – Does your company have in place “technical/operational work instructions” for key activities </w:t>
            </w:r>
          </w:p>
          <w:p w:rsidR="00614E93" w:rsidRPr="00DE2D21" w:rsidRDefault="00614E93" w:rsidP="002B3FB0">
            <w:pPr>
              <w:rPr>
                <w:position w:val="-30"/>
                <w:sz w:val="18"/>
                <w:szCs w:val="18"/>
                <w:lang w:bidi="th-TH"/>
              </w:rPr>
            </w:pPr>
            <w:r w:rsidRPr="00DE2D21">
              <w:rPr>
                <w:position w:val="-30"/>
                <w:sz w:val="18"/>
                <w:szCs w:val="18"/>
                <w:lang w:bidi="th-TH"/>
              </w:rPr>
              <w:t xml:space="preserve">         involved in your scope of work provided to clients?</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320"/>
        </w:trPr>
        <w:tc>
          <w:tcPr>
            <w:tcW w:w="567" w:type="dxa"/>
            <w:tcBorders>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8.6 – Does your company develop formal Plans Quality/QC process chart /Inspection and Test Plan  for each major client project (If “yes” please provide example) OR readily</w:t>
            </w:r>
          </w:p>
          <w:p w:rsidR="00614E93" w:rsidRPr="00DE2D21" w:rsidRDefault="00614E93" w:rsidP="002B3FB0">
            <w:pPr>
              <w:rPr>
                <w:position w:val="-30"/>
                <w:sz w:val="18"/>
                <w:szCs w:val="18"/>
                <w:lang w:bidi="th-TH"/>
              </w:rPr>
            </w:pPr>
            <w:r w:rsidRPr="00DE2D21">
              <w:rPr>
                <w:position w:val="-30"/>
                <w:sz w:val="18"/>
                <w:szCs w:val="18"/>
                <w:lang w:bidi="th-TH"/>
              </w:rPr>
              <w:t xml:space="preserve">         adopt such Quality Plans provided by your clients?</w:t>
            </w:r>
          </w:p>
        </w:tc>
        <w:tc>
          <w:tcPr>
            <w:tcW w:w="900"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c>
          <w:tcPr>
            <w:tcW w:w="783" w:type="dxa"/>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val="en-US" w:bidi="th-TH"/>
              </w:rPr>
            </w:pPr>
          </w:p>
        </w:tc>
      </w:tr>
      <w:tr w:rsidR="00614E93" w:rsidRPr="00DE2D21" w:rsidTr="002B3FB0">
        <w:trPr>
          <w:trHeight w:val="320"/>
        </w:trPr>
        <w:tc>
          <w:tcPr>
            <w:tcW w:w="567" w:type="dxa"/>
            <w:tcBorders>
              <w:bottom w:val="nil"/>
              <w:right w:val="single" w:sz="6" w:space="0" w:color="auto"/>
            </w:tcBorders>
          </w:tcPr>
          <w:p w:rsidR="00614E93" w:rsidRPr="00DE2D21" w:rsidRDefault="00614E93" w:rsidP="002B3FB0">
            <w:pPr>
              <w:rPr>
                <w:position w:val="-30"/>
                <w:lang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8.7 – Has your company assigned a Management Representative for Quality matters?</w:t>
            </w:r>
          </w:p>
          <w:p w:rsidR="00614E93" w:rsidRPr="00DE2D21" w:rsidRDefault="00614E93" w:rsidP="002B3FB0">
            <w:pPr>
              <w:rPr>
                <w:position w:val="-30"/>
                <w:sz w:val="18"/>
                <w:szCs w:val="18"/>
                <w:lang w:bidi="th-TH"/>
              </w:rPr>
            </w:pPr>
            <w:r w:rsidRPr="00DE2D21">
              <w:rPr>
                <w:position w:val="-30"/>
                <w:sz w:val="18"/>
                <w:szCs w:val="18"/>
                <w:lang w:bidi="th-TH"/>
              </w:rPr>
              <w:t xml:space="preserve">         (If “yes” please provide contact details)</w:t>
            </w:r>
          </w:p>
        </w:tc>
        <w:tc>
          <w:tcPr>
            <w:tcW w:w="900" w:type="dxa"/>
            <w:vMerge w:val="restart"/>
            <w:tcBorders>
              <w:top w:val="single" w:sz="6" w:space="0" w:color="auto"/>
              <w:left w:val="single" w:sz="6" w:space="0" w:color="auto"/>
              <w:right w:val="single" w:sz="6" w:space="0" w:color="auto"/>
            </w:tcBorders>
          </w:tcPr>
          <w:p w:rsidR="00614E93" w:rsidRPr="00DE2D21" w:rsidRDefault="00614E93" w:rsidP="002B3FB0">
            <w:pPr>
              <w:rPr>
                <w:position w:val="-30"/>
                <w:sz w:val="18"/>
                <w:szCs w:val="18"/>
                <w:lang w:val="en-US" w:bidi="th-TH"/>
              </w:rPr>
            </w:pPr>
          </w:p>
        </w:tc>
        <w:tc>
          <w:tcPr>
            <w:tcW w:w="783" w:type="dxa"/>
            <w:vMerge w:val="restart"/>
            <w:tcBorders>
              <w:top w:val="single" w:sz="6" w:space="0" w:color="auto"/>
              <w:left w:val="single" w:sz="6" w:space="0" w:color="auto"/>
              <w:right w:val="single" w:sz="6" w:space="0" w:color="auto"/>
            </w:tcBorders>
          </w:tcPr>
          <w:p w:rsidR="00614E93" w:rsidRPr="00DE2D21" w:rsidRDefault="00614E93" w:rsidP="002B3FB0">
            <w:pPr>
              <w:rPr>
                <w:position w:val="-30"/>
                <w:sz w:val="18"/>
                <w:szCs w:val="18"/>
                <w:lang w:val="en-US" w:bidi="th-TH"/>
              </w:rPr>
            </w:pPr>
          </w:p>
        </w:tc>
      </w:tr>
      <w:tr w:rsidR="00614E93" w:rsidRPr="00DE2D21" w:rsidTr="002B3FB0">
        <w:tblPrEx>
          <w:tblBorders>
            <w:left w:val="none" w:sz="0" w:space="0" w:color="auto"/>
          </w:tblBorders>
        </w:tblPrEx>
        <w:trPr>
          <w:trHeight w:val="372"/>
        </w:trPr>
        <w:tc>
          <w:tcPr>
            <w:tcW w:w="567" w:type="dxa"/>
            <w:tcBorders>
              <w:left w:val="single" w:sz="6" w:space="0" w:color="auto"/>
              <w:right w:val="single" w:sz="6" w:space="0" w:color="auto"/>
            </w:tcBorders>
          </w:tcPr>
          <w:p w:rsidR="00614E93" w:rsidRPr="00DE2D21" w:rsidRDefault="00614E93" w:rsidP="002B3FB0">
            <w:pPr>
              <w:rPr>
                <w:position w:val="-30"/>
                <w:lang w:bidi="th-TH"/>
              </w:rPr>
            </w:pPr>
          </w:p>
        </w:tc>
        <w:tc>
          <w:tcPr>
            <w:tcW w:w="810" w:type="dxa"/>
            <w:tcBorders>
              <w:left w:val="single" w:sz="6" w:space="0" w:color="auto"/>
              <w:bottom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val="en-US" w:bidi="th-TH"/>
              </w:rPr>
              <w:t>Name:</w:t>
            </w:r>
          </w:p>
        </w:tc>
        <w:tc>
          <w:tcPr>
            <w:tcW w:w="2880" w:type="dxa"/>
            <w:tcBorders>
              <w:bottom w:val="single" w:sz="6" w:space="0" w:color="auto"/>
            </w:tcBorders>
          </w:tcPr>
          <w:p w:rsidR="00614E93" w:rsidRPr="00DE2D21" w:rsidRDefault="00614E93" w:rsidP="002B3FB0">
            <w:pPr>
              <w:rPr>
                <w:position w:val="-30"/>
                <w:sz w:val="18"/>
                <w:szCs w:val="18"/>
                <w:lang w:val="en-US" w:bidi="th-TH"/>
              </w:rPr>
            </w:pPr>
          </w:p>
        </w:tc>
        <w:tc>
          <w:tcPr>
            <w:tcW w:w="990" w:type="dxa"/>
            <w:tcBorders>
              <w:bottom w:val="single" w:sz="6" w:space="0" w:color="auto"/>
            </w:tcBorders>
          </w:tcPr>
          <w:p w:rsidR="00614E93" w:rsidRPr="00DE2D21" w:rsidRDefault="00614E93" w:rsidP="002B3FB0">
            <w:pPr>
              <w:rPr>
                <w:position w:val="-30"/>
                <w:sz w:val="18"/>
                <w:szCs w:val="18"/>
                <w:lang w:val="en-US" w:bidi="th-TH"/>
              </w:rPr>
            </w:pPr>
            <w:r w:rsidRPr="00DE2D21">
              <w:rPr>
                <w:position w:val="-30"/>
                <w:sz w:val="18"/>
                <w:szCs w:val="18"/>
                <w:lang w:val="en-US" w:bidi="th-TH"/>
              </w:rPr>
              <w:t>Position:</w:t>
            </w:r>
          </w:p>
        </w:tc>
        <w:tc>
          <w:tcPr>
            <w:tcW w:w="3483" w:type="dxa"/>
            <w:tcBorders>
              <w:bottom w:val="single" w:sz="6" w:space="0" w:color="auto"/>
              <w:right w:val="single" w:sz="6" w:space="0" w:color="auto"/>
            </w:tcBorders>
          </w:tcPr>
          <w:p w:rsidR="00614E93" w:rsidRPr="00DE2D21" w:rsidRDefault="00614E93" w:rsidP="002B3FB0">
            <w:pPr>
              <w:rPr>
                <w:position w:val="-30"/>
                <w:sz w:val="18"/>
                <w:szCs w:val="18"/>
                <w:lang w:val="en-US" w:bidi="th-TH"/>
              </w:rPr>
            </w:pPr>
          </w:p>
        </w:tc>
        <w:tc>
          <w:tcPr>
            <w:tcW w:w="900" w:type="dxa"/>
            <w:vMerge/>
            <w:tcBorders>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c>
          <w:tcPr>
            <w:tcW w:w="783" w:type="dxa"/>
            <w:vMerge/>
            <w:tcBorders>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p>
        </w:tc>
      </w:tr>
      <w:tr w:rsidR="00614E93" w:rsidRPr="00DE2D21" w:rsidTr="002B3FB0">
        <w:trPr>
          <w:trHeight w:val="732"/>
        </w:trPr>
        <w:tc>
          <w:tcPr>
            <w:tcW w:w="567" w:type="dxa"/>
            <w:tcBorders>
              <w:top w:val="nil"/>
              <w:right w:val="single" w:sz="6" w:space="0" w:color="auto"/>
            </w:tcBorders>
            <w:shd w:val="clear" w:color="auto" w:fill="auto"/>
          </w:tcPr>
          <w:p w:rsidR="00614E93" w:rsidRPr="00DE2D21" w:rsidRDefault="00614E93" w:rsidP="002B3FB0">
            <w:pPr>
              <w:rPr>
                <w:position w:val="-30"/>
                <w:lang w:val="en-US"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rPr>
                <w:position w:val="-30"/>
                <w:sz w:val="18"/>
                <w:szCs w:val="18"/>
                <w:lang w:bidi="th-TH"/>
              </w:rPr>
            </w:pPr>
            <w:r w:rsidRPr="00DE2D21">
              <w:rPr>
                <w:position w:val="-30"/>
                <w:sz w:val="18"/>
                <w:szCs w:val="18"/>
                <w:lang w:bidi="th-TH"/>
              </w:rPr>
              <w:t xml:space="preserve">8.8 – Does your company maintain formal records of any Customer/Client complaints regarding </w:t>
            </w:r>
          </w:p>
          <w:p w:rsidR="00614E93" w:rsidRPr="00DE2D21" w:rsidRDefault="00614E93" w:rsidP="002B3FB0">
            <w:pPr>
              <w:rPr>
                <w:position w:val="-30"/>
                <w:sz w:val="18"/>
                <w:szCs w:val="18"/>
                <w:lang w:bidi="th-TH"/>
              </w:rPr>
            </w:pPr>
            <w:r w:rsidRPr="00DE2D21">
              <w:rPr>
                <w:position w:val="-30"/>
                <w:sz w:val="18"/>
                <w:szCs w:val="18"/>
                <w:lang w:bidi="th-TH"/>
              </w:rPr>
              <w:t xml:space="preserve">         Quality matters? </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c>
          <w:tcPr>
            <w:tcW w:w="783"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r>
      <w:tr w:rsidR="00614E93" w:rsidRPr="00DE2D21" w:rsidTr="002B3FB0">
        <w:trPr>
          <w:trHeight w:val="862"/>
        </w:trPr>
        <w:tc>
          <w:tcPr>
            <w:tcW w:w="567" w:type="dxa"/>
            <w:tcBorders>
              <w:right w:val="single" w:sz="6" w:space="0" w:color="auto"/>
            </w:tcBorders>
            <w:shd w:val="clear" w:color="auto" w:fill="auto"/>
          </w:tcPr>
          <w:p w:rsidR="00614E93" w:rsidRPr="00DE2D21" w:rsidRDefault="00614E93" w:rsidP="002B3FB0">
            <w:pPr>
              <w:rPr>
                <w:position w:val="-30"/>
                <w:lang w:val="en-US"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432" w:hanging="432"/>
              <w:rPr>
                <w:position w:val="-30"/>
                <w:sz w:val="18"/>
                <w:szCs w:val="18"/>
                <w:lang w:bidi="th-TH"/>
              </w:rPr>
            </w:pPr>
            <w:r w:rsidRPr="00DE2D21">
              <w:rPr>
                <w:position w:val="-30"/>
                <w:sz w:val="18"/>
                <w:szCs w:val="18"/>
                <w:lang w:bidi="th-TH"/>
              </w:rPr>
              <w:t>8.9 – Does your company have a formal process for initiating Corrective and Preventive Actions      against such complaints to ensure Continual Improvement of the Quality of Services provided to your Clients?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c>
          <w:tcPr>
            <w:tcW w:w="783"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r>
      <w:tr w:rsidR="00614E93" w:rsidRPr="00DE2D21" w:rsidTr="002B3FB0">
        <w:trPr>
          <w:trHeight w:val="435"/>
        </w:trPr>
        <w:tc>
          <w:tcPr>
            <w:tcW w:w="567" w:type="dxa"/>
            <w:tcBorders>
              <w:right w:val="single" w:sz="6" w:space="0" w:color="auto"/>
            </w:tcBorders>
            <w:shd w:val="clear" w:color="auto" w:fill="auto"/>
          </w:tcPr>
          <w:p w:rsidR="00614E93" w:rsidRPr="00DE2D21" w:rsidRDefault="00614E93" w:rsidP="002B3FB0">
            <w:pPr>
              <w:rPr>
                <w:position w:val="-30"/>
                <w:lang w:val="en-US"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585" w:hanging="585"/>
              <w:rPr>
                <w:position w:val="-30"/>
                <w:sz w:val="18"/>
                <w:szCs w:val="18"/>
                <w:lang w:bidi="th-TH"/>
              </w:rPr>
            </w:pPr>
            <w:r w:rsidRPr="00DE2D21">
              <w:rPr>
                <w:position w:val="-30"/>
                <w:sz w:val="18"/>
                <w:szCs w:val="18"/>
                <w:lang w:bidi="th-TH"/>
              </w:rPr>
              <w:t>8.10 – Describe how you actively seek feedback from your customers, provide examples to demonstrate the use of such feedback in either confirming satisfactory performance or in identifying where improvements are necessary.</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c>
          <w:tcPr>
            <w:tcW w:w="783"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r>
      <w:tr w:rsidR="00614E93" w:rsidRPr="00DE2D21" w:rsidTr="002B3FB0">
        <w:trPr>
          <w:trHeight w:val="435"/>
        </w:trPr>
        <w:tc>
          <w:tcPr>
            <w:tcW w:w="567" w:type="dxa"/>
            <w:tcBorders>
              <w:right w:val="single" w:sz="6" w:space="0" w:color="auto"/>
            </w:tcBorders>
            <w:shd w:val="clear" w:color="auto" w:fill="auto"/>
          </w:tcPr>
          <w:p w:rsidR="00614E93" w:rsidRPr="00DE2D21" w:rsidRDefault="00614E93" w:rsidP="002B3FB0">
            <w:pPr>
              <w:rPr>
                <w:position w:val="-30"/>
                <w:lang w:val="en-US"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432" w:hanging="432"/>
              <w:rPr>
                <w:position w:val="-30"/>
                <w:sz w:val="18"/>
                <w:szCs w:val="18"/>
                <w:lang w:bidi="th-TH"/>
              </w:rPr>
            </w:pPr>
            <w:r w:rsidRPr="00DE2D21">
              <w:rPr>
                <w:position w:val="-30"/>
                <w:sz w:val="18"/>
                <w:szCs w:val="18"/>
                <w:lang w:bidi="th-TH"/>
              </w:rPr>
              <w:t>8.11 – Does your company have</w:t>
            </w:r>
            <w:r>
              <w:rPr>
                <w:position w:val="-30"/>
                <w:sz w:val="18"/>
                <w:szCs w:val="18"/>
                <w:lang w:bidi="th-TH"/>
              </w:rPr>
              <w:t xml:space="preserve"> QA/QC </w:t>
            </w:r>
            <w:r w:rsidRPr="00DE2D21">
              <w:rPr>
                <w:position w:val="-30"/>
                <w:sz w:val="18"/>
                <w:szCs w:val="18"/>
                <w:lang w:bidi="th-TH"/>
              </w:rPr>
              <w:t>who is account for material quality prior to delivery to client?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c>
          <w:tcPr>
            <w:tcW w:w="783"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r>
      <w:tr w:rsidR="00614E93" w:rsidRPr="00DE2D21" w:rsidTr="002B3FB0">
        <w:trPr>
          <w:trHeight w:val="435"/>
        </w:trPr>
        <w:tc>
          <w:tcPr>
            <w:tcW w:w="567" w:type="dxa"/>
            <w:tcBorders>
              <w:bottom w:val="single" w:sz="6" w:space="0" w:color="auto"/>
              <w:right w:val="single" w:sz="6" w:space="0" w:color="auto"/>
            </w:tcBorders>
            <w:shd w:val="clear" w:color="auto" w:fill="auto"/>
          </w:tcPr>
          <w:p w:rsidR="00614E93" w:rsidRPr="00DE2D21" w:rsidRDefault="00614E93" w:rsidP="002B3FB0">
            <w:pPr>
              <w:rPr>
                <w:position w:val="-30"/>
                <w:lang w:val="en-US" w:bidi="th-TH"/>
              </w:rPr>
            </w:pPr>
          </w:p>
        </w:tc>
        <w:tc>
          <w:tcPr>
            <w:tcW w:w="8163" w:type="dxa"/>
            <w:gridSpan w:val="4"/>
            <w:tcBorders>
              <w:top w:val="single" w:sz="6" w:space="0" w:color="auto"/>
              <w:left w:val="single" w:sz="6" w:space="0" w:color="auto"/>
              <w:bottom w:val="single" w:sz="6" w:space="0" w:color="auto"/>
              <w:right w:val="single" w:sz="6" w:space="0" w:color="auto"/>
            </w:tcBorders>
          </w:tcPr>
          <w:p w:rsidR="00614E93" w:rsidRPr="00DE2D21" w:rsidRDefault="00614E93" w:rsidP="002B3FB0">
            <w:pPr>
              <w:ind w:left="432" w:hanging="432"/>
              <w:rPr>
                <w:position w:val="-30"/>
                <w:sz w:val="18"/>
                <w:szCs w:val="18"/>
                <w:lang w:bidi="th-TH"/>
              </w:rPr>
            </w:pPr>
            <w:r w:rsidRPr="00DE2D21">
              <w:rPr>
                <w:position w:val="-30"/>
                <w:sz w:val="18"/>
                <w:szCs w:val="18"/>
                <w:lang w:bidi="th-TH"/>
              </w:rPr>
              <w:t>8.12 – Does your company keep material and or equipment at premises?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c>
          <w:tcPr>
            <w:tcW w:w="783" w:type="dxa"/>
            <w:tcBorders>
              <w:top w:val="single" w:sz="6" w:space="0" w:color="auto"/>
              <w:left w:val="single" w:sz="6" w:space="0" w:color="auto"/>
              <w:bottom w:val="single" w:sz="6" w:space="0" w:color="auto"/>
              <w:right w:val="single" w:sz="6" w:space="0" w:color="auto"/>
            </w:tcBorders>
            <w:shd w:val="clear" w:color="auto" w:fill="auto"/>
          </w:tcPr>
          <w:p w:rsidR="00614E93" w:rsidRPr="00DE2D21" w:rsidRDefault="00614E93" w:rsidP="002B3FB0">
            <w:pPr>
              <w:rPr>
                <w:position w:val="-30"/>
                <w:sz w:val="18"/>
                <w:szCs w:val="18"/>
                <w:lang w:val="en-US" w:bidi="th-TH"/>
              </w:rPr>
            </w:pPr>
          </w:p>
        </w:tc>
      </w:tr>
    </w:tbl>
    <w:p w:rsidR="00614E93" w:rsidRDefault="00614E93" w:rsidP="00614E93">
      <w:pPr>
        <w:pStyle w:val="Header"/>
        <w:tabs>
          <w:tab w:val="clear" w:pos="4153"/>
          <w:tab w:val="clear" w:pos="8306"/>
        </w:tabs>
      </w:pPr>
    </w:p>
    <w:tbl>
      <w:tblPr>
        <w:tblW w:w="10413" w:type="dxa"/>
        <w:tblInd w:w="-34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846"/>
      </w:tblGrid>
      <w:tr w:rsidR="00614E93" w:rsidRPr="002D3228" w:rsidTr="002B3FB0">
        <w:trPr>
          <w:trHeight w:val="320"/>
        </w:trPr>
        <w:tc>
          <w:tcPr>
            <w:tcW w:w="567" w:type="dxa"/>
            <w:shd w:val="clear" w:color="auto" w:fill="F3F3F3"/>
          </w:tcPr>
          <w:p w:rsidR="00614E93" w:rsidRPr="002D3228" w:rsidRDefault="00614E93" w:rsidP="002B3FB0">
            <w:pPr>
              <w:jc w:val="center"/>
              <w:rPr>
                <w:b/>
                <w:bCs/>
                <w:position w:val="-30"/>
                <w:sz w:val="20"/>
                <w:szCs w:val="20"/>
                <w:lang w:bidi="th-TH"/>
              </w:rPr>
            </w:pPr>
            <w:r>
              <w:rPr>
                <w:b/>
                <w:bCs/>
                <w:position w:val="-30"/>
                <w:sz w:val="20"/>
                <w:szCs w:val="20"/>
                <w:lang w:bidi="th-TH"/>
              </w:rPr>
              <w:t>9</w:t>
            </w:r>
            <w:r w:rsidRPr="002D3228">
              <w:rPr>
                <w:b/>
                <w:bCs/>
                <w:position w:val="-30"/>
                <w:sz w:val="20"/>
                <w:szCs w:val="20"/>
                <w:lang w:bidi="th-TH"/>
              </w:rPr>
              <w:t>.</w:t>
            </w:r>
          </w:p>
        </w:tc>
        <w:tc>
          <w:tcPr>
            <w:tcW w:w="9846" w:type="dxa"/>
            <w:shd w:val="clear" w:color="auto" w:fill="F3F3F3"/>
          </w:tcPr>
          <w:p w:rsidR="00614E93" w:rsidRPr="002D3228" w:rsidRDefault="00614E93" w:rsidP="002B3FB0">
            <w:pPr>
              <w:rPr>
                <w:b/>
                <w:bCs/>
                <w:position w:val="-30"/>
                <w:sz w:val="20"/>
                <w:szCs w:val="20"/>
                <w:lang w:bidi="th-TH"/>
              </w:rPr>
            </w:pPr>
            <w:r>
              <w:rPr>
                <w:b/>
                <w:bCs/>
                <w:position w:val="-30"/>
                <w:sz w:val="20"/>
                <w:szCs w:val="20"/>
                <w:lang w:bidi="th-TH"/>
              </w:rPr>
              <w:t>Confidentiality Policy</w:t>
            </w:r>
          </w:p>
        </w:tc>
      </w:tr>
      <w:tr w:rsidR="00614E93" w:rsidRPr="002D3228" w:rsidTr="002B3FB0">
        <w:trPr>
          <w:trHeight w:val="5772"/>
        </w:trPr>
        <w:tc>
          <w:tcPr>
            <w:tcW w:w="567" w:type="dxa"/>
          </w:tcPr>
          <w:p w:rsidR="00614E93" w:rsidRPr="002D3228" w:rsidRDefault="00614E93" w:rsidP="002B3FB0">
            <w:pPr>
              <w:rPr>
                <w:position w:val="-30"/>
                <w:lang w:bidi="th-TH"/>
              </w:rPr>
            </w:pPr>
          </w:p>
        </w:tc>
        <w:tc>
          <w:tcPr>
            <w:tcW w:w="9846" w:type="dxa"/>
          </w:tcPr>
          <w:p w:rsidR="00614E93" w:rsidRPr="00926B64" w:rsidRDefault="00614E93" w:rsidP="002B3FB0">
            <w:pPr>
              <w:rPr>
                <w:position w:val="-38"/>
                <w:sz w:val="18"/>
                <w:szCs w:val="18"/>
                <w:lang w:bidi="th-TH"/>
              </w:rPr>
            </w:pPr>
            <w:r w:rsidRPr="00926B64">
              <w:rPr>
                <w:position w:val="-38"/>
                <w:sz w:val="18"/>
                <w:szCs w:val="18"/>
                <w:lang w:bidi="th-TH"/>
              </w:rPr>
              <w:t>We hereby acknowledge that the information that we have access to, which consists of all technical, business or other information, both written and oral, is considered to be confidential, valuable and proprietary</w:t>
            </w:r>
            <w:r>
              <w:rPr>
                <w:position w:val="-38"/>
                <w:sz w:val="18"/>
                <w:szCs w:val="18"/>
                <w:lang w:bidi="th-TH"/>
              </w:rPr>
              <w:t xml:space="preserve"> to CUEL; we </w:t>
            </w:r>
            <w:r w:rsidRPr="00926B64">
              <w:rPr>
                <w:position w:val="-38"/>
                <w:sz w:val="18"/>
                <w:szCs w:val="18"/>
                <w:lang w:bidi="th-TH"/>
              </w:rPr>
              <w:t>shall maintain the confidential information in strict confidence and not use such information other than in the course of vendor’s assignment with CUEL, evaluation of potential business, or investment relationships</w:t>
            </w:r>
            <w:r>
              <w:rPr>
                <w:position w:val="-38"/>
                <w:sz w:val="18"/>
                <w:szCs w:val="18"/>
                <w:lang w:bidi="th-TH"/>
              </w:rPr>
              <w:t xml:space="preserve">, and </w:t>
            </w:r>
            <w:r w:rsidRPr="00926B64">
              <w:rPr>
                <w:position w:val="-38"/>
                <w:sz w:val="18"/>
                <w:szCs w:val="18"/>
                <w:lang w:bidi="th-TH"/>
              </w:rPr>
              <w:t xml:space="preserve">shall prevent such information from becoming available to any unauthorized person or any Third Party without written consent of CUEL. </w:t>
            </w:r>
          </w:p>
          <w:p w:rsidR="00614E93" w:rsidRPr="00926B64" w:rsidRDefault="00614E93" w:rsidP="002B3FB0">
            <w:pPr>
              <w:rPr>
                <w:position w:val="-38"/>
                <w:sz w:val="18"/>
                <w:szCs w:val="18"/>
                <w:lang w:bidi="th-TH"/>
              </w:rPr>
            </w:pPr>
          </w:p>
          <w:p w:rsidR="00614E93" w:rsidRPr="00926B64" w:rsidRDefault="00614E93" w:rsidP="002B3FB0">
            <w:pPr>
              <w:rPr>
                <w:rFonts w:cs="Arial"/>
                <w:sz w:val="18"/>
                <w:szCs w:val="18"/>
              </w:rPr>
            </w:pPr>
          </w:p>
          <w:p w:rsidR="00614E93" w:rsidRDefault="00614E93" w:rsidP="002B3FB0">
            <w:pPr>
              <w:rPr>
                <w:position w:val="-38"/>
                <w:sz w:val="18"/>
                <w:szCs w:val="18"/>
                <w:lang w:bidi="th-TH"/>
              </w:rPr>
            </w:pPr>
            <w:r w:rsidRPr="00926B64">
              <w:rPr>
                <w:position w:val="-38"/>
                <w:sz w:val="18"/>
                <w:szCs w:val="18"/>
                <w:lang w:bidi="th-TH"/>
              </w:rPr>
              <w:t xml:space="preserve">                                  </w:t>
            </w:r>
          </w:p>
          <w:p w:rsidR="00614E93" w:rsidRPr="00783D69" w:rsidRDefault="00614E93" w:rsidP="002B3FB0">
            <w:pPr>
              <w:rPr>
                <w:position w:val="-38"/>
                <w:sz w:val="18"/>
                <w:szCs w:val="18"/>
                <w:lang w:bidi="th-TH"/>
              </w:rPr>
            </w:pPr>
            <w:r w:rsidRPr="00783D69">
              <w:rPr>
                <w:position w:val="-38"/>
                <w:sz w:val="18"/>
                <w:szCs w:val="18"/>
                <w:lang w:bidi="th-TH"/>
              </w:rPr>
              <w:t>Signature:</w:t>
            </w:r>
            <w:r>
              <w:rPr>
                <w:position w:val="-38"/>
                <w:sz w:val="18"/>
                <w:szCs w:val="18"/>
                <w:lang w:bidi="th-TH"/>
              </w:rPr>
              <w:t xml:space="preserve"> __________________________</w:t>
            </w:r>
          </w:p>
          <w:p w:rsidR="00614E93" w:rsidRDefault="00614E93" w:rsidP="002B3FB0">
            <w:pPr>
              <w:rPr>
                <w:position w:val="-38"/>
                <w:sz w:val="18"/>
                <w:szCs w:val="18"/>
                <w:lang w:bidi="th-TH"/>
              </w:rPr>
            </w:pPr>
          </w:p>
          <w:p w:rsidR="00614E93" w:rsidRPr="00783D69" w:rsidRDefault="00614E93" w:rsidP="002B3FB0">
            <w:pPr>
              <w:rPr>
                <w:position w:val="-38"/>
                <w:sz w:val="18"/>
                <w:szCs w:val="18"/>
                <w:lang w:bidi="th-TH"/>
              </w:rPr>
            </w:pPr>
            <w:r w:rsidRPr="00783D69">
              <w:rPr>
                <w:position w:val="-38"/>
                <w:sz w:val="18"/>
                <w:szCs w:val="18"/>
                <w:lang w:bidi="th-TH"/>
              </w:rPr>
              <w:t>Name:</w:t>
            </w:r>
            <w:r>
              <w:rPr>
                <w:position w:val="-38"/>
                <w:sz w:val="18"/>
                <w:szCs w:val="18"/>
                <w:lang w:bidi="th-TH"/>
              </w:rPr>
              <w:t xml:space="preserve">     </w:t>
            </w:r>
            <w:r w:rsidRPr="00783D69">
              <w:rPr>
                <w:position w:val="-38"/>
                <w:sz w:val="18"/>
                <w:szCs w:val="18"/>
                <w:u w:val="single"/>
                <w:lang w:bidi="th-TH"/>
              </w:rPr>
              <w:t>___________________________</w:t>
            </w:r>
          </w:p>
          <w:p w:rsidR="00614E93" w:rsidRDefault="00614E93" w:rsidP="002B3FB0">
            <w:pPr>
              <w:rPr>
                <w:position w:val="-38"/>
                <w:sz w:val="18"/>
                <w:szCs w:val="18"/>
                <w:u w:val="single"/>
                <w:lang w:bidi="th-TH"/>
              </w:rPr>
            </w:pPr>
            <w:r w:rsidRPr="00783D69">
              <w:rPr>
                <w:position w:val="-38"/>
                <w:sz w:val="18"/>
                <w:szCs w:val="18"/>
                <w:lang w:bidi="th-TH"/>
              </w:rPr>
              <w:t>Position:</w:t>
            </w:r>
            <w:r>
              <w:rPr>
                <w:position w:val="-38"/>
                <w:sz w:val="18"/>
                <w:szCs w:val="18"/>
                <w:lang w:bidi="th-TH"/>
              </w:rPr>
              <w:t xml:space="preserve">  </w:t>
            </w:r>
            <w:r w:rsidRPr="00783D69">
              <w:rPr>
                <w:position w:val="-38"/>
                <w:sz w:val="18"/>
                <w:szCs w:val="18"/>
                <w:u w:val="single"/>
                <w:lang w:bidi="th-TH"/>
              </w:rPr>
              <w:t>___________________________</w:t>
            </w:r>
          </w:p>
          <w:p w:rsidR="00614E93" w:rsidRPr="002D3228" w:rsidRDefault="00614E93" w:rsidP="002B3FB0">
            <w:pPr>
              <w:rPr>
                <w:position w:val="-30"/>
                <w:sz w:val="18"/>
                <w:szCs w:val="18"/>
                <w:lang w:val="en-US" w:bidi="th-TH"/>
              </w:rPr>
            </w:pPr>
          </w:p>
        </w:tc>
      </w:tr>
    </w:tbl>
    <w:p w:rsidR="00614E93" w:rsidRPr="009C3605" w:rsidRDefault="00614E93" w:rsidP="00614E93">
      <w:pPr>
        <w:pStyle w:val="Header"/>
        <w:tabs>
          <w:tab w:val="clear" w:pos="4153"/>
          <w:tab w:val="clear" w:pos="8306"/>
        </w:tabs>
        <w:rPr>
          <w:lang w:val="en-US"/>
        </w:rPr>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pStyle w:val="Header"/>
        <w:tabs>
          <w:tab w:val="clear" w:pos="4153"/>
          <w:tab w:val="clear" w:pos="8306"/>
        </w:tabs>
      </w:pPr>
    </w:p>
    <w:p w:rsidR="00614E93" w:rsidRDefault="00614E93" w:rsidP="00614E93">
      <w:pPr>
        <w:jc w:val="center"/>
        <w:outlineLvl w:val="0"/>
        <w:rPr>
          <w:b/>
          <w:bCs/>
          <w:sz w:val="16"/>
          <w:szCs w:val="16"/>
          <w:lang w:bidi="th-TH"/>
        </w:rPr>
      </w:pPr>
      <w:r w:rsidRPr="0024332D">
        <w:rPr>
          <w:b/>
          <w:bCs/>
          <w:sz w:val="16"/>
          <w:szCs w:val="16"/>
          <w:lang w:bidi="th-TH"/>
        </w:rPr>
        <w:t>PRODUCT CODES (for use in preparing responses to Questionnaire)</w:t>
      </w:r>
    </w:p>
    <w:p w:rsidR="00614E93" w:rsidRPr="0024332D" w:rsidRDefault="00614E93" w:rsidP="00614E93">
      <w:pPr>
        <w:jc w:val="center"/>
        <w:outlineLvl w:val="0"/>
        <w:rPr>
          <w:sz w:val="12"/>
          <w:szCs w:val="12"/>
          <w:lang w:bidi="th-TH"/>
        </w:rPr>
      </w:pPr>
    </w:p>
    <w:tbl>
      <w:tblPr>
        <w:tblW w:w="11058" w:type="dxa"/>
        <w:tblInd w:w="-537" w:type="dxa"/>
        <w:tblLayout w:type="fixed"/>
        <w:tblCellMar>
          <w:left w:w="30" w:type="dxa"/>
          <w:right w:w="30" w:type="dxa"/>
        </w:tblCellMar>
        <w:tblLook w:val="0000" w:firstRow="0" w:lastRow="0" w:firstColumn="0" w:lastColumn="0" w:noHBand="0" w:noVBand="0"/>
      </w:tblPr>
      <w:tblGrid>
        <w:gridCol w:w="456"/>
        <w:gridCol w:w="183"/>
        <w:gridCol w:w="3189"/>
        <w:gridCol w:w="568"/>
        <w:gridCol w:w="230"/>
        <w:gridCol w:w="2803"/>
        <w:gridCol w:w="510"/>
        <w:gridCol w:w="163"/>
        <w:gridCol w:w="2956"/>
      </w:tblGrid>
      <w:tr w:rsidR="00614E93" w:rsidTr="002B3FB0">
        <w:trPr>
          <w:trHeight w:val="218"/>
        </w:trPr>
        <w:tc>
          <w:tcPr>
            <w:tcW w:w="456" w:type="dxa"/>
          </w:tcPr>
          <w:p w:rsidR="00614E93" w:rsidRDefault="00614E93" w:rsidP="002B3FB0">
            <w:pPr>
              <w:rPr>
                <w:sz w:val="12"/>
                <w:szCs w:val="12"/>
                <w:u w:val="single"/>
                <w:lang w:bidi="th-TH"/>
              </w:rPr>
            </w:pPr>
            <w:r>
              <w:rPr>
                <w:sz w:val="12"/>
                <w:szCs w:val="12"/>
                <w:u w:val="single"/>
                <w:lang w:bidi="th-TH"/>
              </w:rPr>
              <w:t>A</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u w:val="single"/>
                <w:lang w:bidi="th-TH"/>
              </w:rPr>
            </w:pPr>
            <w:r>
              <w:rPr>
                <w:sz w:val="12"/>
                <w:szCs w:val="12"/>
                <w:u w:val="single"/>
                <w:lang w:bidi="th-TH"/>
              </w:rPr>
              <w:t>FIRE / SAFETY / TESTING / INSPECTION</w:t>
            </w:r>
          </w:p>
        </w:tc>
        <w:tc>
          <w:tcPr>
            <w:tcW w:w="568" w:type="dxa"/>
          </w:tcPr>
          <w:p w:rsidR="00614E93" w:rsidRDefault="00614E93" w:rsidP="002B3FB0">
            <w:pPr>
              <w:pStyle w:val="Heading1"/>
              <w:rPr>
                <w:color w:val="auto"/>
              </w:rPr>
            </w:pPr>
            <w:r>
              <w:rPr>
                <w:color w:val="auto"/>
              </w:rPr>
              <w:t>J</w:t>
            </w:r>
          </w:p>
        </w:tc>
        <w:tc>
          <w:tcPr>
            <w:tcW w:w="230" w:type="dxa"/>
          </w:tcPr>
          <w:p w:rsidR="00614E93" w:rsidRDefault="00614E93" w:rsidP="002B3FB0">
            <w:pPr>
              <w:jc w:val="right"/>
              <w:rPr>
                <w:sz w:val="12"/>
                <w:szCs w:val="12"/>
                <w:u w:val="single"/>
                <w:lang w:bidi="th-TH"/>
              </w:rPr>
            </w:pPr>
          </w:p>
        </w:tc>
        <w:tc>
          <w:tcPr>
            <w:tcW w:w="2803" w:type="dxa"/>
          </w:tcPr>
          <w:p w:rsidR="00614E93" w:rsidRDefault="00614E93" w:rsidP="002B3FB0">
            <w:pPr>
              <w:rPr>
                <w:sz w:val="12"/>
                <w:szCs w:val="12"/>
                <w:u w:val="single"/>
                <w:lang w:bidi="th-TH"/>
              </w:rPr>
            </w:pPr>
            <w:r>
              <w:rPr>
                <w:sz w:val="12"/>
                <w:szCs w:val="12"/>
                <w:u w:val="single"/>
                <w:lang w:bidi="th-TH"/>
              </w:rPr>
              <w:t>INSTRUMENTATION</w:t>
            </w:r>
          </w:p>
        </w:tc>
        <w:tc>
          <w:tcPr>
            <w:tcW w:w="510" w:type="dxa"/>
          </w:tcPr>
          <w:p w:rsidR="00614E93" w:rsidRDefault="00614E93" w:rsidP="002B3FB0">
            <w:pPr>
              <w:rPr>
                <w:sz w:val="12"/>
                <w:szCs w:val="12"/>
                <w:u w:val="single"/>
                <w:lang w:bidi="th-TH"/>
              </w:rPr>
            </w:pPr>
            <w:r>
              <w:rPr>
                <w:sz w:val="12"/>
                <w:szCs w:val="12"/>
                <w:u w:val="single"/>
                <w:lang w:bidi="th-TH"/>
              </w:rPr>
              <w:t>L</w:t>
            </w:r>
          </w:p>
        </w:tc>
        <w:tc>
          <w:tcPr>
            <w:tcW w:w="163" w:type="dxa"/>
          </w:tcPr>
          <w:p w:rsidR="00614E93" w:rsidRDefault="00614E93" w:rsidP="002B3FB0">
            <w:pPr>
              <w:jc w:val="right"/>
              <w:rPr>
                <w:sz w:val="12"/>
                <w:szCs w:val="12"/>
                <w:u w:val="single"/>
                <w:lang w:bidi="th-TH"/>
              </w:rPr>
            </w:pPr>
          </w:p>
        </w:tc>
        <w:tc>
          <w:tcPr>
            <w:tcW w:w="2956" w:type="dxa"/>
          </w:tcPr>
          <w:p w:rsidR="00614E93" w:rsidRDefault="00614E93" w:rsidP="002B3FB0">
            <w:pPr>
              <w:rPr>
                <w:sz w:val="12"/>
                <w:szCs w:val="12"/>
                <w:u w:val="single"/>
                <w:lang w:bidi="th-TH"/>
              </w:rPr>
            </w:pPr>
            <w:r>
              <w:rPr>
                <w:sz w:val="12"/>
                <w:szCs w:val="12"/>
                <w:u w:val="single"/>
                <w:lang w:bidi="th-TH"/>
              </w:rPr>
              <w:t>PIPELINE, PIPE, FITTINGS &amp; VALVES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FIRE FIGHTING EQUIPMENT</w:t>
            </w:r>
          </w:p>
        </w:tc>
        <w:tc>
          <w:tcPr>
            <w:tcW w:w="568" w:type="dxa"/>
          </w:tcPr>
          <w:p w:rsidR="00614E93" w:rsidRDefault="00614E93" w:rsidP="002B3FB0">
            <w:pPr>
              <w:rPr>
                <w:sz w:val="12"/>
                <w:szCs w:val="12"/>
                <w:lang w:bidi="th-TH"/>
              </w:rPr>
            </w:pPr>
            <w:r>
              <w:rPr>
                <w:sz w:val="12"/>
                <w:szCs w:val="12"/>
                <w:lang w:bidi="th-TH"/>
              </w:rPr>
              <w:t>J1.8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ORIFICE PLATE</w:t>
            </w:r>
          </w:p>
        </w:tc>
        <w:tc>
          <w:tcPr>
            <w:tcW w:w="510" w:type="dxa"/>
          </w:tcPr>
          <w:p w:rsidR="00614E93" w:rsidRDefault="00614E93" w:rsidP="002B3FB0">
            <w:pPr>
              <w:rPr>
                <w:sz w:val="12"/>
                <w:szCs w:val="12"/>
                <w:lang w:bidi="th-TH"/>
              </w:rPr>
            </w:pPr>
            <w:r>
              <w:rPr>
                <w:sz w:val="12"/>
                <w:szCs w:val="12"/>
                <w:lang w:bidi="th-TH"/>
              </w:rPr>
              <w:t>L1.4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SS FITTINGS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FIRE PROTECTION</w:t>
            </w:r>
          </w:p>
        </w:tc>
        <w:tc>
          <w:tcPr>
            <w:tcW w:w="568" w:type="dxa"/>
          </w:tcPr>
          <w:p w:rsidR="00614E93" w:rsidRDefault="00614E93" w:rsidP="002B3FB0">
            <w:pPr>
              <w:rPr>
                <w:sz w:val="12"/>
                <w:szCs w:val="12"/>
                <w:lang w:bidi="th-TH"/>
              </w:rPr>
            </w:pPr>
            <w:r>
              <w:rPr>
                <w:sz w:val="12"/>
                <w:szCs w:val="12"/>
                <w:lang w:bidi="th-TH"/>
              </w:rPr>
              <w:t>J1.9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PITOT TUBE</w:t>
            </w:r>
          </w:p>
        </w:tc>
        <w:tc>
          <w:tcPr>
            <w:tcW w:w="510" w:type="dxa"/>
          </w:tcPr>
          <w:p w:rsidR="00614E93" w:rsidRDefault="00614E93" w:rsidP="002B3FB0">
            <w:pPr>
              <w:rPr>
                <w:sz w:val="12"/>
                <w:szCs w:val="12"/>
                <w:lang w:bidi="th-TH"/>
              </w:rPr>
            </w:pPr>
            <w:r>
              <w:rPr>
                <w:sz w:val="12"/>
                <w:szCs w:val="12"/>
                <w:lang w:bidi="th-TH"/>
              </w:rPr>
              <w:t>L1.5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LT PIPE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SAFETY / CLOTHING / CONSUMABLE</w:t>
            </w:r>
          </w:p>
        </w:tc>
        <w:tc>
          <w:tcPr>
            <w:tcW w:w="568" w:type="dxa"/>
          </w:tcPr>
          <w:p w:rsidR="00614E93" w:rsidRDefault="00614E93" w:rsidP="002B3FB0">
            <w:pPr>
              <w:rPr>
                <w:sz w:val="12"/>
                <w:szCs w:val="12"/>
                <w:lang w:bidi="th-TH"/>
              </w:rPr>
            </w:pPr>
            <w:r>
              <w:rPr>
                <w:sz w:val="12"/>
                <w:szCs w:val="12"/>
                <w:lang w:bidi="th-TH"/>
              </w:rPr>
              <w:t>J1.10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PRESSURE GAUGE</w:t>
            </w:r>
          </w:p>
        </w:tc>
        <w:tc>
          <w:tcPr>
            <w:tcW w:w="510" w:type="dxa"/>
          </w:tcPr>
          <w:p w:rsidR="00614E93" w:rsidRDefault="00614E93" w:rsidP="002B3FB0">
            <w:pPr>
              <w:rPr>
                <w:sz w:val="12"/>
                <w:szCs w:val="12"/>
                <w:lang w:bidi="th-TH"/>
              </w:rPr>
            </w:pPr>
            <w:r>
              <w:rPr>
                <w:sz w:val="12"/>
                <w:szCs w:val="12"/>
                <w:lang w:bidi="th-TH"/>
              </w:rPr>
              <w:t>L1.6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LT FITTINGS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SAFETY EQUIPMENT</w:t>
            </w:r>
          </w:p>
        </w:tc>
        <w:tc>
          <w:tcPr>
            <w:tcW w:w="568" w:type="dxa"/>
          </w:tcPr>
          <w:p w:rsidR="00614E93" w:rsidRDefault="00614E93" w:rsidP="002B3FB0">
            <w:pPr>
              <w:rPr>
                <w:sz w:val="12"/>
                <w:szCs w:val="12"/>
                <w:lang w:bidi="th-TH"/>
              </w:rPr>
            </w:pPr>
            <w:r>
              <w:rPr>
                <w:sz w:val="12"/>
                <w:szCs w:val="12"/>
                <w:lang w:bidi="th-TH"/>
              </w:rPr>
              <w:t>J1.11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D/P GAUGE</w:t>
            </w:r>
          </w:p>
        </w:tc>
        <w:tc>
          <w:tcPr>
            <w:tcW w:w="510" w:type="dxa"/>
          </w:tcPr>
          <w:p w:rsidR="00614E93" w:rsidRDefault="00614E93" w:rsidP="002B3FB0">
            <w:pPr>
              <w:rPr>
                <w:sz w:val="12"/>
                <w:szCs w:val="12"/>
                <w:lang w:bidi="th-TH"/>
              </w:rPr>
            </w:pPr>
            <w:r>
              <w:rPr>
                <w:sz w:val="12"/>
                <w:szCs w:val="12"/>
                <w:lang w:bidi="th-TH"/>
              </w:rPr>
              <w:t>L1.7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PLASTIC PIPE &amp; FITTINGS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HIRE PLANT &amp; EQUIPMENT</w:t>
            </w:r>
          </w:p>
        </w:tc>
        <w:tc>
          <w:tcPr>
            <w:tcW w:w="568" w:type="dxa"/>
          </w:tcPr>
          <w:p w:rsidR="00614E93" w:rsidRDefault="00614E93" w:rsidP="002B3FB0">
            <w:pPr>
              <w:rPr>
                <w:sz w:val="12"/>
                <w:szCs w:val="12"/>
                <w:lang w:bidi="th-TH"/>
              </w:rPr>
            </w:pPr>
            <w:r>
              <w:rPr>
                <w:sz w:val="12"/>
                <w:szCs w:val="12"/>
                <w:lang w:bidi="th-TH"/>
              </w:rPr>
              <w:t>J1.12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PRESSURE SWITCH</w:t>
            </w:r>
          </w:p>
        </w:tc>
        <w:tc>
          <w:tcPr>
            <w:tcW w:w="510" w:type="dxa"/>
          </w:tcPr>
          <w:p w:rsidR="00614E93" w:rsidRDefault="00614E93" w:rsidP="002B3FB0">
            <w:pPr>
              <w:rPr>
                <w:sz w:val="12"/>
                <w:szCs w:val="12"/>
                <w:lang w:bidi="th-TH"/>
              </w:rPr>
            </w:pPr>
            <w:r>
              <w:rPr>
                <w:sz w:val="12"/>
                <w:szCs w:val="12"/>
                <w:lang w:bidi="th-TH"/>
              </w:rPr>
              <w:t>L1.8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FRP PIPE &amp; FITTINGS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WELDING EQUIPMENT / CONSUMABLES</w:t>
            </w:r>
          </w:p>
        </w:tc>
        <w:tc>
          <w:tcPr>
            <w:tcW w:w="568" w:type="dxa"/>
          </w:tcPr>
          <w:p w:rsidR="00614E93" w:rsidRDefault="00614E93" w:rsidP="002B3FB0">
            <w:pPr>
              <w:rPr>
                <w:sz w:val="12"/>
                <w:szCs w:val="12"/>
                <w:lang w:bidi="th-TH"/>
              </w:rPr>
            </w:pPr>
            <w:r>
              <w:rPr>
                <w:sz w:val="12"/>
                <w:szCs w:val="12"/>
                <w:lang w:bidi="th-TH"/>
              </w:rPr>
              <w:t>J1.13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D/P SWITCH</w:t>
            </w:r>
          </w:p>
        </w:tc>
        <w:tc>
          <w:tcPr>
            <w:tcW w:w="510" w:type="dxa"/>
          </w:tcPr>
          <w:p w:rsidR="00614E93" w:rsidRDefault="00614E93" w:rsidP="002B3FB0">
            <w:pPr>
              <w:rPr>
                <w:sz w:val="12"/>
                <w:szCs w:val="12"/>
                <w:lang w:bidi="th-TH"/>
              </w:rPr>
            </w:pPr>
            <w:r>
              <w:rPr>
                <w:sz w:val="12"/>
                <w:szCs w:val="12"/>
                <w:lang w:bidi="th-TH"/>
              </w:rPr>
              <w:t>L1.9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ALLOY PIPE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A10.1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NDT - RADIOGRAPHY</w:t>
            </w:r>
          </w:p>
        </w:tc>
        <w:tc>
          <w:tcPr>
            <w:tcW w:w="568" w:type="dxa"/>
          </w:tcPr>
          <w:p w:rsidR="00614E93" w:rsidRDefault="00614E93" w:rsidP="002B3FB0">
            <w:pPr>
              <w:rPr>
                <w:sz w:val="12"/>
                <w:szCs w:val="12"/>
                <w:lang w:bidi="th-TH"/>
              </w:rPr>
            </w:pPr>
            <w:r>
              <w:rPr>
                <w:sz w:val="12"/>
                <w:szCs w:val="12"/>
                <w:lang w:bidi="th-TH"/>
              </w:rPr>
              <w:t>J1.14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PRESSURE TRANSMITTER</w:t>
            </w:r>
          </w:p>
        </w:tc>
        <w:tc>
          <w:tcPr>
            <w:tcW w:w="510" w:type="dxa"/>
          </w:tcPr>
          <w:p w:rsidR="00614E93" w:rsidRDefault="00614E93" w:rsidP="002B3FB0">
            <w:pPr>
              <w:rPr>
                <w:sz w:val="12"/>
                <w:szCs w:val="12"/>
                <w:lang w:bidi="th-TH"/>
              </w:rPr>
            </w:pPr>
            <w:r>
              <w:rPr>
                <w:sz w:val="12"/>
                <w:szCs w:val="12"/>
                <w:lang w:bidi="th-TH"/>
              </w:rPr>
              <w:t>L1.10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ALLOY FITTINGS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A10.2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NDT - ULTRASONIC</w:t>
            </w:r>
          </w:p>
        </w:tc>
        <w:tc>
          <w:tcPr>
            <w:tcW w:w="568" w:type="dxa"/>
          </w:tcPr>
          <w:p w:rsidR="00614E93" w:rsidRDefault="00614E93" w:rsidP="002B3FB0">
            <w:pPr>
              <w:rPr>
                <w:sz w:val="12"/>
                <w:szCs w:val="12"/>
                <w:lang w:bidi="th-TH"/>
              </w:rPr>
            </w:pPr>
            <w:r>
              <w:rPr>
                <w:sz w:val="12"/>
                <w:szCs w:val="12"/>
                <w:lang w:bidi="th-TH"/>
              </w:rPr>
              <w:t>J1.15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D/P TRANSMITTER</w:t>
            </w:r>
          </w:p>
        </w:tc>
        <w:tc>
          <w:tcPr>
            <w:tcW w:w="510" w:type="dxa"/>
          </w:tcPr>
          <w:p w:rsidR="00614E93" w:rsidRDefault="00614E93" w:rsidP="002B3FB0">
            <w:pPr>
              <w:rPr>
                <w:sz w:val="12"/>
                <w:szCs w:val="12"/>
                <w:lang w:bidi="th-TH"/>
              </w:rPr>
            </w:pPr>
            <w:r>
              <w:rPr>
                <w:sz w:val="12"/>
                <w:szCs w:val="12"/>
                <w:lang w:bidi="th-TH"/>
              </w:rPr>
              <w:t>L1.11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val="en-US" w:bidi="th-TH"/>
              </w:rPr>
            </w:pPr>
            <w:r>
              <w:rPr>
                <w:sz w:val="12"/>
                <w:szCs w:val="12"/>
                <w:lang w:bidi="th-TH"/>
              </w:rPr>
              <w:t>BI-METAL CLAD PIPE / FITTINGS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A10.3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NDT - STRESS RELIEVING</w:t>
            </w:r>
          </w:p>
        </w:tc>
        <w:tc>
          <w:tcPr>
            <w:tcW w:w="568" w:type="dxa"/>
          </w:tcPr>
          <w:p w:rsidR="00614E93" w:rsidRDefault="00614E93" w:rsidP="002B3FB0">
            <w:pPr>
              <w:rPr>
                <w:sz w:val="12"/>
                <w:szCs w:val="12"/>
                <w:lang w:bidi="th-TH"/>
              </w:rPr>
            </w:pPr>
            <w:r>
              <w:rPr>
                <w:sz w:val="12"/>
                <w:szCs w:val="12"/>
                <w:lang w:bidi="th-TH"/>
              </w:rPr>
              <w:t>J1.16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TEMPERATURE CONTROLLER</w:t>
            </w:r>
          </w:p>
        </w:tc>
        <w:tc>
          <w:tcPr>
            <w:tcW w:w="510" w:type="dxa"/>
          </w:tcPr>
          <w:p w:rsidR="00614E93" w:rsidRDefault="00614E93" w:rsidP="002B3FB0">
            <w:pPr>
              <w:rPr>
                <w:sz w:val="12"/>
                <w:szCs w:val="12"/>
                <w:lang w:bidi="th-TH"/>
              </w:rPr>
            </w:pPr>
            <w:r>
              <w:rPr>
                <w:sz w:val="12"/>
                <w:szCs w:val="12"/>
                <w:lang w:bidi="th-TH"/>
              </w:rPr>
              <w:t>L2.7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WELLHEAD CONTROL / XMAS TREE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A10.4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 xml:space="preserve">NDT - MECHANICAL TESTING </w:t>
            </w:r>
          </w:p>
        </w:tc>
        <w:tc>
          <w:tcPr>
            <w:tcW w:w="568" w:type="dxa"/>
          </w:tcPr>
          <w:p w:rsidR="00614E93" w:rsidRDefault="00614E93" w:rsidP="002B3FB0">
            <w:pPr>
              <w:rPr>
                <w:sz w:val="12"/>
                <w:szCs w:val="12"/>
                <w:lang w:bidi="th-TH"/>
              </w:rPr>
            </w:pPr>
            <w:r>
              <w:rPr>
                <w:sz w:val="12"/>
                <w:szCs w:val="12"/>
                <w:lang w:bidi="th-TH"/>
              </w:rPr>
              <w:t>J1.17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TEMPERATURE ELEMENT / TRANSMITTER</w:t>
            </w:r>
          </w:p>
        </w:tc>
        <w:tc>
          <w:tcPr>
            <w:tcW w:w="510" w:type="dxa"/>
          </w:tcPr>
          <w:p w:rsidR="00614E93" w:rsidRDefault="00614E93" w:rsidP="002B3FB0">
            <w:pPr>
              <w:rPr>
                <w:sz w:val="12"/>
                <w:szCs w:val="12"/>
                <w:lang w:bidi="th-TH"/>
              </w:rPr>
            </w:pPr>
            <w:r>
              <w:rPr>
                <w:sz w:val="12"/>
                <w:szCs w:val="12"/>
                <w:lang w:bidi="th-TH"/>
              </w:rPr>
              <w:t>L2.8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CRYOGENIC</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A11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PROCUREMENT / INSPECTION SERVICES</w:t>
            </w:r>
          </w:p>
        </w:tc>
        <w:tc>
          <w:tcPr>
            <w:tcW w:w="568" w:type="dxa"/>
          </w:tcPr>
          <w:p w:rsidR="00614E93" w:rsidRDefault="00614E93" w:rsidP="002B3FB0">
            <w:pPr>
              <w:rPr>
                <w:sz w:val="12"/>
                <w:szCs w:val="12"/>
                <w:lang w:bidi="th-TH"/>
              </w:rPr>
            </w:pPr>
            <w:r>
              <w:rPr>
                <w:sz w:val="12"/>
                <w:szCs w:val="12"/>
                <w:lang w:bidi="th-TH"/>
              </w:rPr>
              <w:t>J1.18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 xml:space="preserve">TEMPERATURE SWITCH </w:t>
            </w:r>
          </w:p>
        </w:tc>
        <w:tc>
          <w:tcPr>
            <w:tcW w:w="510" w:type="dxa"/>
          </w:tcPr>
          <w:p w:rsidR="00614E93" w:rsidRDefault="00614E93" w:rsidP="002B3FB0">
            <w:pPr>
              <w:rPr>
                <w:sz w:val="12"/>
                <w:szCs w:val="12"/>
                <w:lang w:bidi="th-TH"/>
              </w:rPr>
            </w:pPr>
            <w:r>
              <w:rPr>
                <w:sz w:val="12"/>
                <w:szCs w:val="12"/>
                <w:lang w:bidi="th-TH"/>
              </w:rPr>
              <w:t>L2.9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BALL</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J1.19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INDICATING THERMOMETER</w:t>
            </w:r>
          </w:p>
        </w:tc>
        <w:tc>
          <w:tcPr>
            <w:tcW w:w="510" w:type="dxa"/>
          </w:tcPr>
          <w:p w:rsidR="00614E93" w:rsidRDefault="00614E93" w:rsidP="002B3FB0">
            <w:pPr>
              <w:rPr>
                <w:sz w:val="12"/>
                <w:szCs w:val="12"/>
                <w:lang w:bidi="th-TH"/>
              </w:rPr>
            </w:pPr>
            <w:r>
              <w:rPr>
                <w:sz w:val="12"/>
                <w:szCs w:val="12"/>
                <w:lang w:bidi="th-TH"/>
              </w:rPr>
              <w:t>L2.10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BUTTERFLY</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B</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SPECIALIST SERVICES</w:t>
            </w:r>
          </w:p>
        </w:tc>
        <w:tc>
          <w:tcPr>
            <w:tcW w:w="568" w:type="dxa"/>
          </w:tcPr>
          <w:p w:rsidR="00614E93" w:rsidRDefault="00614E93" w:rsidP="002B3FB0">
            <w:pPr>
              <w:rPr>
                <w:sz w:val="12"/>
                <w:szCs w:val="12"/>
                <w:lang w:bidi="th-TH"/>
              </w:rPr>
            </w:pPr>
            <w:r>
              <w:rPr>
                <w:sz w:val="12"/>
                <w:szCs w:val="12"/>
                <w:lang w:bidi="th-TH"/>
              </w:rPr>
              <w:t>J1.20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THERMOWELL</w:t>
            </w:r>
          </w:p>
        </w:tc>
        <w:tc>
          <w:tcPr>
            <w:tcW w:w="510" w:type="dxa"/>
          </w:tcPr>
          <w:p w:rsidR="00614E93" w:rsidRDefault="00614E93" w:rsidP="002B3FB0">
            <w:pPr>
              <w:rPr>
                <w:sz w:val="12"/>
                <w:szCs w:val="12"/>
                <w:lang w:bidi="th-TH"/>
              </w:rPr>
            </w:pPr>
            <w:r>
              <w:rPr>
                <w:sz w:val="12"/>
                <w:szCs w:val="12"/>
                <w:lang w:bidi="th-TH"/>
              </w:rPr>
              <w:t>L2.11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CHECK</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B1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PIPELINE SURGE ANALYSIS</w:t>
            </w:r>
          </w:p>
        </w:tc>
        <w:tc>
          <w:tcPr>
            <w:tcW w:w="568" w:type="dxa"/>
          </w:tcPr>
          <w:p w:rsidR="00614E93" w:rsidRDefault="00614E93" w:rsidP="002B3FB0">
            <w:pPr>
              <w:rPr>
                <w:sz w:val="12"/>
                <w:szCs w:val="12"/>
                <w:lang w:bidi="th-TH"/>
              </w:rPr>
            </w:pPr>
            <w:r>
              <w:rPr>
                <w:sz w:val="12"/>
                <w:szCs w:val="12"/>
                <w:lang w:bidi="th-TH"/>
              </w:rPr>
              <w:t>J2.1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RESISTANT BULBS</w:t>
            </w:r>
          </w:p>
        </w:tc>
        <w:tc>
          <w:tcPr>
            <w:tcW w:w="510" w:type="dxa"/>
          </w:tcPr>
          <w:p w:rsidR="00614E93" w:rsidRDefault="00614E93" w:rsidP="002B3FB0">
            <w:pPr>
              <w:rPr>
                <w:sz w:val="12"/>
                <w:szCs w:val="12"/>
                <w:lang w:bidi="th-TH"/>
              </w:rPr>
            </w:pPr>
            <w:r>
              <w:rPr>
                <w:sz w:val="12"/>
                <w:szCs w:val="12"/>
                <w:lang w:bidi="th-TH"/>
              </w:rPr>
              <w:t>L2.12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DIAPHRAGM</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B2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STRESS ANALYSIS</w:t>
            </w:r>
          </w:p>
        </w:tc>
        <w:tc>
          <w:tcPr>
            <w:tcW w:w="568" w:type="dxa"/>
          </w:tcPr>
          <w:p w:rsidR="00614E93" w:rsidRDefault="00614E93" w:rsidP="002B3FB0">
            <w:pPr>
              <w:rPr>
                <w:sz w:val="12"/>
                <w:szCs w:val="12"/>
                <w:lang w:bidi="th-TH"/>
              </w:rPr>
            </w:pPr>
            <w:r>
              <w:rPr>
                <w:sz w:val="12"/>
                <w:szCs w:val="12"/>
                <w:lang w:bidi="th-TH"/>
              </w:rPr>
              <w:t>J2.2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VA METER</w:t>
            </w:r>
          </w:p>
        </w:tc>
        <w:tc>
          <w:tcPr>
            <w:tcW w:w="510" w:type="dxa"/>
          </w:tcPr>
          <w:p w:rsidR="00614E93" w:rsidRDefault="00614E93" w:rsidP="002B3FB0">
            <w:pPr>
              <w:rPr>
                <w:sz w:val="12"/>
                <w:szCs w:val="12"/>
                <w:lang w:bidi="th-TH"/>
              </w:rPr>
            </w:pPr>
            <w:r>
              <w:rPr>
                <w:sz w:val="12"/>
                <w:szCs w:val="12"/>
                <w:lang w:bidi="th-TH"/>
              </w:rPr>
              <w:t>L2.13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GATE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B3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SPECIALIST CONSULTANTS</w:t>
            </w:r>
          </w:p>
        </w:tc>
        <w:tc>
          <w:tcPr>
            <w:tcW w:w="568" w:type="dxa"/>
          </w:tcPr>
          <w:p w:rsidR="00614E93" w:rsidRDefault="00614E93" w:rsidP="002B3FB0">
            <w:pPr>
              <w:rPr>
                <w:sz w:val="12"/>
                <w:szCs w:val="12"/>
                <w:lang w:bidi="th-TH"/>
              </w:rPr>
            </w:pPr>
            <w:r>
              <w:rPr>
                <w:sz w:val="12"/>
                <w:szCs w:val="12"/>
                <w:lang w:bidi="th-TH"/>
              </w:rPr>
              <w:t>J2.3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PNEUMATIC FIELD INSTRUMENTS</w:t>
            </w:r>
          </w:p>
        </w:tc>
        <w:tc>
          <w:tcPr>
            <w:tcW w:w="510" w:type="dxa"/>
          </w:tcPr>
          <w:p w:rsidR="00614E93" w:rsidRDefault="00614E93" w:rsidP="002B3FB0">
            <w:pPr>
              <w:rPr>
                <w:sz w:val="12"/>
                <w:szCs w:val="12"/>
                <w:lang w:bidi="th-TH"/>
              </w:rPr>
            </w:pPr>
            <w:r>
              <w:rPr>
                <w:sz w:val="12"/>
                <w:szCs w:val="12"/>
                <w:lang w:bidi="th-TH"/>
              </w:rPr>
              <w:t>L2.14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GLOBE</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J2.4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RUPTURE DISCS</w:t>
            </w:r>
          </w:p>
        </w:tc>
        <w:tc>
          <w:tcPr>
            <w:tcW w:w="510" w:type="dxa"/>
          </w:tcPr>
          <w:p w:rsidR="00614E93" w:rsidRDefault="00614E93" w:rsidP="002B3FB0">
            <w:pPr>
              <w:rPr>
                <w:sz w:val="12"/>
                <w:szCs w:val="12"/>
                <w:lang w:bidi="th-TH"/>
              </w:rPr>
            </w:pPr>
            <w:r>
              <w:rPr>
                <w:sz w:val="12"/>
                <w:szCs w:val="12"/>
                <w:lang w:bidi="th-TH"/>
              </w:rPr>
              <w:t>L2.15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PLUG TYPE</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C</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PRESSURE VESSELS &amp; COLUMNS</w:t>
            </w:r>
          </w:p>
        </w:tc>
        <w:tc>
          <w:tcPr>
            <w:tcW w:w="568" w:type="dxa"/>
          </w:tcPr>
          <w:p w:rsidR="00614E93" w:rsidRDefault="00614E93" w:rsidP="002B3FB0">
            <w:pPr>
              <w:rPr>
                <w:sz w:val="12"/>
                <w:szCs w:val="12"/>
                <w:lang w:bidi="th-TH"/>
              </w:rPr>
            </w:pPr>
            <w:r>
              <w:rPr>
                <w:sz w:val="12"/>
                <w:szCs w:val="12"/>
                <w:lang w:bidi="th-TH"/>
              </w:rPr>
              <w:t>J2.5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MILLIMETRES</w:t>
            </w:r>
          </w:p>
        </w:tc>
        <w:tc>
          <w:tcPr>
            <w:tcW w:w="510" w:type="dxa"/>
          </w:tcPr>
          <w:p w:rsidR="00614E93" w:rsidRDefault="00614E93" w:rsidP="002B3FB0">
            <w:pPr>
              <w:rPr>
                <w:sz w:val="12"/>
                <w:szCs w:val="12"/>
                <w:lang w:bidi="th-TH"/>
              </w:rPr>
            </w:pPr>
            <w:r>
              <w:rPr>
                <w:sz w:val="12"/>
                <w:szCs w:val="12"/>
                <w:lang w:bidi="th-TH"/>
              </w:rPr>
              <w:t>L2.16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SAFETY RELIEF</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CS, SMALL TO 30mm WT</w:t>
            </w:r>
          </w:p>
        </w:tc>
        <w:tc>
          <w:tcPr>
            <w:tcW w:w="568" w:type="dxa"/>
          </w:tcPr>
          <w:p w:rsidR="00614E93" w:rsidRDefault="00614E93" w:rsidP="002B3FB0">
            <w:pPr>
              <w:rPr>
                <w:sz w:val="12"/>
                <w:szCs w:val="12"/>
                <w:lang w:bidi="th-TH"/>
              </w:rPr>
            </w:pPr>
            <w:r>
              <w:rPr>
                <w:sz w:val="12"/>
                <w:szCs w:val="12"/>
                <w:lang w:bidi="th-TH"/>
              </w:rPr>
              <w:t>J2.6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TRANSMITTERS</w:t>
            </w:r>
          </w:p>
        </w:tc>
        <w:tc>
          <w:tcPr>
            <w:tcW w:w="510" w:type="dxa"/>
          </w:tcPr>
          <w:p w:rsidR="00614E93" w:rsidRDefault="00614E93" w:rsidP="002B3FB0">
            <w:pPr>
              <w:rPr>
                <w:sz w:val="12"/>
                <w:szCs w:val="12"/>
                <w:lang w:bidi="th-TH"/>
              </w:rPr>
            </w:pPr>
            <w:r>
              <w:rPr>
                <w:sz w:val="12"/>
                <w:szCs w:val="12"/>
                <w:lang w:bidi="th-TH"/>
              </w:rPr>
              <w:t>L2.17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NEEDLE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CS, MEDIUM / LARGE TO 60mm WT</w:t>
            </w:r>
          </w:p>
        </w:tc>
        <w:tc>
          <w:tcPr>
            <w:tcW w:w="568" w:type="dxa"/>
          </w:tcPr>
          <w:p w:rsidR="00614E93" w:rsidRDefault="00614E93" w:rsidP="002B3FB0">
            <w:pPr>
              <w:rPr>
                <w:sz w:val="12"/>
                <w:szCs w:val="12"/>
                <w:lang w:bidi="th-TH"/>
              </w:rPr>
            </w:pPr>
            <w:r>
              <w:rPr>
                <w:sz w:val="12"/>
                <w:szCs w:val="12"/>
                <w:lang w:bidi="th-TH"/>
              </w:rPr>
              <w:t>J2.7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TRANSDUCERS</w:t>
            </w:r>
          </w:p>
        </w:tc>
        <w:tc>
          <w:tcPr>
            <w:tcW w:w="510" w:type="dxa"/>
          </w:tcPr>
          <w:p w:rsidR="00614E93" w:rsidRDefault="00614E93" w:rsidP="002B3FB0">
            <w:pPr>
              <w:rPr>
                <w:sz w:val="12"/>
                <w:szCs w:val="12"/>
                <w:lang w:bidi="th-TH"/>
              </w:rPr>
            </w:pPr>
            <w:r>
              <w:rPr>
                <w:sz w:val="12"/>
                <w:szCs w:val="12"/>
                <w:lang w:bidi="th-TH"/>
              </w:rPr>
              <w:t>L2.18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SLAB GATE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SS, SMALL TO 30mm WT</w:t>
            </w:r>
          </w:p>
        </w:tc>
        <w:tc>
          <w:tcPr>
            <w:tcW w:w="568" w:type="dxa"/>
          </w:tcPr>
          <w:p w:rsidR="00614E93" w:rsidRDefault="00614E93" w:rsidP="002B3FB0">
            <w:pPr>
              <w:rPr>
                <w:sz w:val="12"/>
                <w:szCs w:val="12"/>
                <w:lang w:bidi="th-TH"/>
              </w:rPr>
            </w:pPr>
            <w:r>
              <w:rPr>
                <w:sz w:val="12"/>
                <w:szCs w:val="12"/>
                <w:lang w:bidi="th-TH"/>
              </w:rPr>
              <w:t>J3.1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CONTROL VALVE</w:t>
            </w:r>
          </w:p>
        </w:tc>
        <w:tc>
          <w:tcPr>
            <w:tcW w:w="510" w:type="dxa"/>
          </w:tcPr>
          <w:p w:rsidR="00614E93" w:rsidRDefault="00614E93" w:rsidP="002B3FB0">
            <w:pPr>
              <w:rPr>
                <w:sz w:val="12"/>
                <w:szCs w:val="12"/>
                <w:lang w:bidi="th-TH"/>
              </w:rPr>
            </w:pPr>
            <w:r>
              <w:rPr>
                <w:sz w:val="12"/>
                <w:szCs w:val="12"/>
                <w:lang w:bidi="th-TH"/>
              </w:rPr>
              <w:t>L2.19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CHOKE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SS, MEDIUM / LARGE TO 60mm WT</w:t>
            </w:r>
          </w:p>
        </w:tc>
        <w:tc>
          <w:tcPr>
            <w:tcW w:w="568" w:type="dxa"/>
          </w:tcPr>
          <w:p w:rsidR="00614E93" w:rsidRDefault="00614E93" w:rsidP="002B3FB0">
            <w:pPr>
              <w:rPr>
                <w:sz w:val="12"/>
                <w:szCs w:val="12"/>
                <w:lang w:bidi="th-TH"/>
              </w:rPr>
            </w:pPr>
            <w:r>
              <w:rPr>
                <w:sz w:val="12"/>
                <w:szCs w:val="12"/>
                <w:lang w:bidi="th-TH"/>
              </w:rPr>
              <w:t>J3.2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DELUGE VALVE</w:t>
            </w:r>
          </w:p>
        </w:tc>
        <w:tc>
          <w:tcPr>
            <w:tcW w:w="510" w:type="dxa"/>
          </w:tcPr>
          <w:p w:rsidR="00614E93" w:rsidRDefault="00614E93" w:rsidP="002B3FB0">
            <w:pPr>
              <w:rPr>
                <w:sz w:val="12"/>
                <w:szCs w:val="12"/>
                <w:lang w:bidi="th-TH"/>
              </w:rPr>
            </w:pPr>
            <w:r>
              <w:rPr>
                <w:sz w:val="12"/>
                <w:szCs w:val="12"/>
                <w:lang w:bidi="th-TH"/>
              </w:rPr>
              <w:t>L2.20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SUBSEA</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LOW ALLOY, SMALL / MEDIUM TO 60mm WT</w:t>
            </w:r>
          </w:p>
        </w:tc>
        <w:tc>
          <w:tcPr>
            <w:tcW w:w="568" w:type="dxa"/>
          </w:tcPr>
          <w:p w:rsidR="00614E93" w:rsidRDefault="00614E93" w:rsidP="002B3FB0">
            <w:pPr>
              <w:rPr>
                <w:sz w:val="12"/>
                <w:szCs w:val="12"/>
                <w:lang w:bidi="th-TH"/>
              </w:rPr>
            </w:pPr>
            <w:r>
              <w:rPr>
                <w:sz w:val="12"/>
                <w:szCs w:val="12"/>
                <w:lang w:bidi="th-TH"/>
              </w:rPr>
              <w:t>J3.3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FIRESAFE SHUTDOWN VALVE</w:t>
            </w:r>
          </w:p>
        </w:tc>
        <w:tc>
          <w:tcPr>
            <w:tcW w:w="510" w:type="dxa"/>
          </w:tcPr>
          <w:p w:rsidR="00614E93" w:rsidRDefault="00614E93" w:rsidP="002B3FB0">
            <w:pPr>
              <w:rPr>
                <w:sz w:val="12"/>
                <w:szCs w:val="12"/>
                <w:lang w:bidi="th-TH"/>
              </w:rPr>
            </w:pPr>
            <w:r>
              <w:rPr>
                <w:sz w:val="12"/>
                <w:szCs w:val="12"/>
                <w:lang w:bidi="th-TH"/>
              </w:rPr>
              <w:t>L3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TRAPS &amp; STRAINERS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HEAVY WALL OVER 60mm WT</w:t>
            </w:r>
          </w:p>
        </w:tc>
        <w:tc>
          <w:tcPr>
            <w:tcW w:w="568" w:type="dxa"/>
          </w:tcPr>
          <w:p w:rsidR="00614E93" w:rsidRDefault="00614E93" w:rsidP="002B3FB0">
            <w:pPr>
              <w:rPr>
                <w:sz w:val="12"/>
                <w:szCs w:val="12"/>
                <w:lang w:bidi="th-TH"/>
              </w:rPr>
            </w:pPr>
            <w:r>
              <w:rPr>
                <w:sz w:val="12"/>
                <w:szCs w:val="12"/>
                <w:lang w:bidi="th-TH"/>
              </w:rPr>
              <w:t>J3.4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SAFETY AND RELIEF VALVE</w:t>
            </w:r>
          </w:p>
        </w:tc>
        <w:tc>
          <w:tcPr>
            <w:tcW w:w="510" w:type="dxa"/>
          </w:tcPr>
          <w:p w:rsidR="00614E93" w:rsidRDefault="00614E93" w:rsidP="002B3FB0">
            <w:pPr>
              <w:rPr>
                <w:sz w:val="12"/>
                <w:szCs w:val="12"/>
                <w:lang w:bidi="th-TH"/>
              </w:rPr>
            </w:pPr>
            <w:r>
              <w:rPr>
                <w:sz w:val="12"/>
                <w:szCs w:val="12"/>
                <w:lang w:bidi="th-TH"/>
              </w:rPr>
              <w:t>L4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PIGGING EQUIPMENT &amp; LAUNCHER / RECEIVER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INTERNALS - TRAYS &amp; PACKINGS</w:t>
            </w:r>
          </w:p>
        </w:tc>
        <w:tc>
          <w:tcPr>
            <w:tcW w:w="568" w:type="dxa"/>
          </w:tcPr>
          <w:p w:rsidR="00614E93" w:rsidRDefault="00614E93" w:rsidP="002B3FB0">
            <w:pPr>
              <w:rPr>
                <w:sz w:val="12"/>
                <w:szCs w:val="12"/>
                <w:lang w:bidi="th-TH"/>
              </w:rPr>
            </w:pPr>
            <w:r>
              <w:rPr>
                <w:sz w:val="12"/>
                <w:szCs w:val="12"/>
                <w:lang w:bidi="th-TH"/>
              </w:rPr>
              <w:t>J3.5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SELF ACTING PRESSURE REGULATOR</w:t>
            </w:r>
          </w:p>
        </w:tc>
        <w:tc>
          <w:tcPr>
            <w:tcW w:w="510" w:type="dxa"/>
          </w:tcPr>
          <w:p w:rsidR="00614E93" w:rsidRDefault="00614E93" w:rsidP="002B3FB0">
            <w:pPr>
              <w:rPr>
                <w:sz w:val="12"/>
                <w:szCs w:val="12"/>
                <w:lang w:bidi="th-TH"/>
              </w:rPr>
            </w:pPr>
            <w:r>
              <w:rPr>
                <w:sz w:val="12"/>
                <w:szCs w:val="12"/>
                <w:lang w:bidi="th-TH"/>
              </w:rPr>
              <w:t>L5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PIPE BENDING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INTERNALS - INERT BALLS</w:t>
            </w:r>
          </w:p>
        </w:tc>
        <w:tc>
          <w:tcPr>
            <w:tcW w:w="568" w:type="dxa"/>
          </w:tcPr>
          <w:p w:rsidR="00614E93" w:rsidRDefault="00614E93" w:rsidP="002B3FB0">
            <w:pPr>
              <w:rPr>
                <w:sz w:val="12"/>
                <w:szCs w:val="12"/>
                <w:lang w:bidi="th-TH"/>
              </w:rPr>
            </w:pPr>
            <w:r>
              <w:rPr>
                <w:sz w:val="12"/>
                <w:szCs w:val="12"/>
                <w:lang w:bidi="th-TH"/>
              </w:rPr>
              <w:t>J3.6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SEQUENCE VALVE</w:t>
            </w:r>
          </w:p>
        </w:tc>
        <w:tc>
          <w:tcPr>
            <w:tcW w:w="510" w:type="dxa"/>
          </w:tcPr>
          <w:p w:rsidR="00614E93" w:rsidRDefault="00614E93" w:rsidP="002B3FB0">
            <w:pPr>
              <w:rPr>
                <w:sz w:val="12"/>
                <w:szCs w:val="12"/>
                <w:lang w:bidi="th-TH"/>
              </w:rPr>
            </w:pPr>
            <w:r>
              <w:rPr>
                <w:sz w:val="12"/>
                <w:szCs w:val="12"/>
                <w:lang w:bidi="th-TH"/>
              </w:rPr>
              <w:t>L6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SWIVEL JOINTS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REACTORS - GLASS LINED</w:t>
            </w:r>
          </w:p>
        </w:tc>
        <w:tc>
          <w:tcPr>
            <w:tcW w:w="568" w:type="dxa"/>
          </w:tcPr>
          <w:p w:rsidR="00614E93" w:rsidRDefault="00614E93" w:rsidP="002B3FB0">
            <w:pPr>
              <w:rPr>
                <w:sz w:val="12"/>
                <w:szCs w:val="12"/>
                <w:lang w:bidi="th-TH"/>
              </w:rPr>
            </w:pPr>
            <w:r>
              <w:rPr>
                <w:sz w:val="12"/>
                <w:szCs w:val="12"/>
                <w:lang w:bidi="th-TH"/>
              </w:rPr>
              <w:t>J3.7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SLAB GATE VALVE</w:t>
            </w:r>
          </w:p>
        </w:tc>
        <w:tc>
          <w:tcPr>
            <w:tcW w:w="510" w:type="dxa"/>
          </w:tcPr>
          <w:p w:rsidR="00614E93" w:rsidRDefault="00614E93" w:rsidP="002B3FB0">
            <w:pPr>
              <w:rPr>
                <w:sz w:val="12"/>
                <w:szCs w:val="12"/>
                <w:lang w:bidi="th-TH"/>
              </w:rPr>
            </w:pPr>
            <w:r>
              <w:rPr>
                <w:sz w:val="12"/>
                <w:szCs w:val="12"/>
                <w:lang w:bidi="th-TH"/>
              </w:rPr>
              <w:t>L7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SIGHT GLASSES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C10</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GRAPHITE</w:t>
            </w:r>
          </w:p>
        </w:tc>
        <w:tc>
          <w:tcPr>
            <w:tcW w:w="568" w:type="dxa"/>
          </w:tcPr>
          <w:p w:rsidR="00614E93" w:rsidRDefault="00614E93" w:rsidP="002B3FB0">
            <w:pPr>
              <w:rPr>
                <w:sz w:val="12"/>
                <w:szCs w:val="12"/>
                <w:lang w:bidi="th-TH"/>
              </w:rPr>
            </w:pPr>
            <w:r>
              <w:rPr>
                <w:sz w:val="12"/>
                <w:szCs w:val="12"/>
                <w:lang w:bidi="th-TH"/>
              </w:rPr>
              <w:t>J3.8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SOLENOID VALVE</w:t>
            </w:r>
          </w:p>
        </w:tc>
        <w:tc>
          <w:tcPr>
            <w:tcW w:w="510" w:type="dxa"/>
          </w:tcPr>
          <w:p w:rsidR="00614E93" w:rsidRDefault="00614E93" w:rsidP="002B3FB0">
            <w:pPr>
              <w:rPr>
                <w:sz w:val="12"/>
                <w:szCs w:val="12"/>
                <w:lang w:bidi="th-TH"/>
              </w:rPr>
            </w:pPr>
            <w:r>
              <w:rPr>
                <w:sz w:val="12"/>
                <w:szCs w:val="12"/>
                <w:lang w:bidi="th-TH"/>
              </w:rPr>
              <w:t>L8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FASTENERS / NUTS / BOLTS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C11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HEADS / DISHED ENDS</w:t>
            </w:r>
          </w:p>
        </w:tc>
        <w:tc>
          <w:tcPr>
            <w:tcW w:w="568" w:type="dxa"/>
          </w:tcPr>
          <w:p w:rsidR="00614E93" w:rsidRDefault="00614E93" w:rsidP="002B3FB0">
            <w:pPr>
              <w:rPr>
                <w:sz w:val="12"/>
                <w:szCs w:val="12"/>
                <w:lang w:bidi="th-TH"/>
              </w:rPr>
            </w:pPr>
            <w:r>
              <w:rPr>
                <w:sz w:val="12"/>
                <w:szCs w:val="12"/>
                <w:lang w:bidi="th-TH"/>
              </w:rPr>
              <w:t>J3.9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TRAPS &amp; STRAINERS</w:t>
            </w:r>
          </w:p>
        </w:tc>
        <w:tc>
          <w:tcPr>
            <w:tcW w:w="510" w:type="dxa"/>
          </w:tcPr>
          <w:p w:rsidR="00614E93" w:rsidRDefault="00614E93" w:rsidP="002B3FB0">
            <w:pPr>
              <w:rPr>
                <w:sz w:val="12"/>
                <w:szCs w:val="12"/>
                <w:lang w:bidi="th-TH"/>
              </w:rPr>
            </w:pPr>
            <w:r>
              <w:rPr>
                <w:sz w:val="12"/>
                <w:szCs w:val="12"/>
                <w:lang w:bidi="th-TH"/>
              </w:rPr>
              <w:t>L9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STUDBOLTS</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J3.10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MULTI-PORT RELIEF VALVE</w:t>
            </w:r>
          </w:p>
        </w:tc>
        <w:tc>
          <w:tcPr>
            <w:tcW w:w="510" w:type="dxa"/>
          </w:tcPr>
          <w:p w:rsidR="00614E93" w:rsidRDefault="00614E93" w:rsidP="002B3FB0">
            <w:pPr>
              <w:rPr>
                <w:sz w:val="12"/>
                <w:szCs w:val="12"/>
                <w:lang w:bidi="th-TH"/>
              </w:rPr>
            </w:pPr>
            <w:r>
              <w:rPr>
                <w:sz w:val="12"/>
                <w:szCs w:val="12"/>
                <w:lang w:bidi="th-TH"/>
              </w:rPr>
              <w:t>L10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PIPELINE COATING / LINING</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D</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TANKS</w:t>
            </w:r>
          </w:p>
        </w:tc>
        <w:tc>
          <w:tcPr>
            <w:tcW w:w="568" w:type="dxa"/>
          </w:tcPr>
          <w:p w:rsidR="00614E93" w:rsidRDefault="00614E93" w:rsidP="002B3FB0">
            <w:pPr>
              <w:rPr>
                <w:sz w:val="12"/>
                <w:szCs w:val="12"/>
                <w:lang w:bidi="th-TH"/>
              </w:rPr>
            </w:pPr>
            <w:r>
              <w:rPr>
                <w:sz w:val="12"/>
                <w:szCs w:val="12"/>
                <w:lang w:bidi="th-TH"/>
              </w:rPr>
              <w:t>J4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FIRE &amp; GAS DETECTION</w:t>
            </w:r>
          </w:p>
        </w:tc>
        <w:tc>
          <w:tcPr>
            <w:tcW w:w="510" w:type="dxa"/>
          </w:tcPr>
          <w:p w:rsidR="00614E93" w:rsidRDefault="00614E93" w:rsidP="002B3FB0">
            <w:pPr>
              <w:rPr>
                <w:sz w:val="12"/>
                <w:szCs w:val="12"/>
                <w:lang w:bidi="th-TH"/>
              </w:rPr>
            </w:pPr>
            <w:r>
              <w:rPr>
                <w:sz w:val="12"/>
                <w:szCs w:val="12"/>
                <w:lang w:bidi="th-TH"/>
              </w:rPr>
              <w:t>L11.1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PIPE SPOOLING, CS (SHOP FABRICATION)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D1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FLOATING ROOF</w:t>
            </w:r>
          </w:p>
        </w:tc>
        <w:tc>
          <w:tcPr>
            <w:tcW w:w="568" w:type="dxa"/>
          </w:tcPr>
          <w:p w:rsidR="00614E93" w:rsidRDefault="00614E93" w:rsidP="002B3FB0">
            <w:pPr>
              <w:rPr>
                <w:sz w:val="12"/>
                <w:szCs w:val="12"/>
                <w:lang w:bidi="th-TH"/>
              </w:rPr>
            </w:pPr>
            <w:r>
              <w:rPr>
                <w:sz w:val="12"/>
                <w:szCs w:val="12"/>
                <w:lang w:bidi="th-TH"/>
              </w:rPr>
              <w:t>J5.1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BOILING POINT</w:t>
            </w:r>
          </w:p>
        </w:tc>
        <w:tc>
          <w:tcPr>
            <w:tcW w:w="510" w:type="dxa"/>
          </w:tcPr>
          <w:p w:rsidR="00614E93" w:rsidRDefault="00614E93" w:rsidP="002B3FB0">
            <w:pPr>
              <w:rPr>
                <w:sz w:val="12"/>
                <w:szCs w:val="12"/>
                <w:lang w:bidi="th-TH"/>
              </w:rPr>
            </w:pPr>
            <w:r>
              <w:rPr>
                <w:sz w:val="12"/>
                <w:szCs w:val="12"/>
                <w:lang w:bidi="th-TH"/>
              </w:rPr>
              <w:t>L11.2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PIPE SPOOLING, CS (INSTALLATION)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D2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LPG / LNG (CRYOGENIC)</w:t>
            </w:r>
          </w:p>
        </w:tc>
        <w:tc>
          <w:tcPr>
            <w:tcW w:w="568" w:type="dxa"/>
          </w:tcPr>
          <w:p w:rsidR="00614E93" w:rsidRDefault="00614E93" w:rsidP="002B3FB0">
            <w:pPr>
              <w:rPr>
                <w:sz w:val="12"/>
                <w:szCs w:val="12"/>
                <w:lang w:bidi="th-TH"/>
              </w:rPr>
            </w:pPr>
            <w:r>
              <w:rPr>
                <w:sz w:val="12"/>
                <w:szCs w:val="12"/>
                <w:lang w:bidi="th-TH"/>
              </w:rPr>
              <w:t>J5.2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COLOUR ALARM</w:t>
            </w:r>
          </w:p>
        </w:tc>
        <w:tc>
          <w:tcPr>
            <w:tcW w:w="510" w:type="dxa"/>
          </w:tcPr>
          <w:p w:rsidR="00614E93" w:rsidRDefault="00614E93" w:rsidP="002B3FB0">
            <w:pPr>
              <w:rPr>
                <w:sz w:val="12"/>
                <w:szCs w:val="12"/>
                <w:lang w:bidi="th-TH"/>
              </w:rPr>
            </w:pPr>
            <w:r>
              <w:rPr>
                <w:sz w:val="12"/>
                <w:szCs w:val="12"/>
                <w:lang w:bidi="th-TH"/>
              </w:rPr>
              <w:t>L11.3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PIPE SPOOLING, SS (SHOP FABRICATION)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D3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SPHERES</w:t>
            </w:r>
          </w:p>
        </w:tc>
        <w:tc>
          <w:tcPr>
            <w:tcW w:w="568" w:type="dxa"/>
          </w:tcPr>
          <w:p w:rsidR="00614E93" w:rsidRDefault="00614E93" w:rsidP="002B3FB0">
            <w:pPr>
              <w:rPr>
                <w:sz w:val="12"/>
                <w:szCs w:val="12"/>
                <w:lang w:bidi="th-TH"/>
              </w:rPr>
            </w:pPr>
            <w:r>
              <w:rPr>
                <w:sz w:val="12"/>
                <w:szCs w:val="12"/>
                <w:lang w:bidi="th-TH"/>
              </w:rPr>
              <w:t>J5.3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CHLORINE (CL2)</w:t>
            </w:r>
          </w:p>
        </w:tc>
        <w:tc>
          <w:tcPr>
            <w:tcW w:w="510" w:type="dxa"/>
          </w:tcPr>
          <w:p w:rsidR="00614E93" w:rsidRDefault="00614E93" w:rsidP="002B3FB0">
            <w:pPr>
              <w:rPr>
                <w:sz w:val="12"/>
                <w:szCs w:val="12"/>
                <w:lang w:bidi="th-TH"/>
              </w:rPr>
            </w:pPr>
            <w:r>
              <w:rPr>
                <w:sz w:val="12"/>
                <w:szCs w:val="12"/>
                <w:lang w:bidi="th-TH"/>
              </w:rPr>
              <w:t>L11.4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PIPE SPOOLING, SS (INSTALLATION)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D4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API / FIXED ROOF / MISCELLANEOUS</w:t>
            </w:r>
          </w:p>
        </w:tc>
        <w:tc>
          <w:tcPr>
            <w:tcW w:w="568" w:type="dxa"/>
          </w:tcPr>
          <w:p w:rsidR="00614E93" w:rsidRDefault="00614E93" w:rsidP="002B3FB0">
            <w:pPr>
              <w:rPr>
                <w:sz w:val="12"/>
                <w:szCs w:val="12"/>
                <w:lang w:bidi="th-TH"/>
              </w:rPr>
            </w:pPr>
            <w:r>
              <w:rPr>
                <w:sz w:val="12"/>
                <w:szCs w:val="12"/>
                <w:lang w:bidi="th-TH"/>
              </w:rPr>
              <w:t>J5.4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CONDUCTIVITY</w:t>
            </w:r>
          </w:p>
        </w:tc>
        <w:tc>
          <w:tcPr>
            <w:tcW w:w="510" w:type="dxa"/>
          </w:tcPr>
          <w:p w:rsidR="00614E93" w:rsidRDefault="00614E93" w:rsidP="002B3FB0">
            <w:pPr>
              <w:rPr>
                <w:sz w:val="12"/>
                <w:szCs w:val="12"/>
                <w:lang w:bidi="th-TH"/>
              </w:rPr>
            </w:pPr>
            <w:r>
              <w:rPr>
                <w:sz w:val="12"/>
                <w:szCs w:val="12"/>
                <w:lang w:bidi="th-TH"/>
              </w:rPr>
              <w:t>L12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CORRISON ACCESS FITTINGS</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J5.5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CARBON DIOXIDE (C02)</w:t>
            </w:r>
          </w:p>
        </w:tc>
        <w:tc>
          <w:tcPr>
            <w:tcW w:w="510" w:type="dxa"/>
          </w:tcPr>
          <w:p w:rsidR="00614E93" w:rsidRDefault="00614E93" w:rsidP="002B3FB0">
            <w:pPr>
              <w:rPr>
                <w:sz w:val="12"/>
                <w:szCs w:val="12"/>
                <w:lang w:bidi="th-TH"/>
              </w:rPr>
            </w:pPr>
            <w:r>
              <w:rPr>
                <w:sz w:val="12"/>
                <w:szCs w:val="12"/>
                <w:lang w:bidi="th-TH"/>
              </w:rPr>
              <w:t>L17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FLAME ARRESTOR</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E</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EXCHANGERS &amp; UNFIRED HEATERS</w:t>
            </w:r>
          </w:p>
        </w:tc>
        <w:tc>
          <w:tcPr>
            <w:tcW w:w="568" w:type="dxa"/>
          </w:tcPr>
          <w:p w:rsidR="00614E93" w:rsidRDefault="00614E93" w:rsidP="002B3FB0">
            <w:pPr>
              <w:rPr>
                <w:sz w:val="12"/>
                <w:szCs w:val="12"/>
                <w:lang w:bidi="th-TH"/>
              </w:rPr>
            </w:pPr>
            <w:r>
              <w:rPr>
                <w:sz w:val="12"/>
                <w:szCs w:val="12"/>
                <w:lang w:bidi="th-TH"/>
              </w:rPr>
              <w:t>J5.6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DENSITY</w:t>
            </w:r>
          </w:p>
        </w:tc>
        <w:tc>
          <w:tcPr>
            <w:tcW w:w="510" w:type="dxa"/>
          </w:tcPr>
          <w:p w:rsidR="00614E93" w:rsidRDefault="00614E93" w:rsidP="002B3FB0">
            <w:pPr>
              <w:rPr>
                <w:sz w:val="12"/>
                <w:szCs w:val="12"/>
                <w:lang w:bidi="th-TH"/>
              </w:rPr>
            </w:pPr>
            <w:r>
              <w:rPr>
                <w:sz w:val="12"/>
                <w:szCs w:val="12"/>
                <w:lang w:bidi="th-TH"/>
              </w:rPr>
              <w:t>L18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GASKETS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E1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COOLING TOWERS</w:t>
            </w:r>
          </w:p>
        </w:tc>
        <w:tc>
          <w:tcPr>
            <w:tcW w:w="568" w:type="dxa"/>
          </w:tcPr>
          <w:p w:rsidR="00614E93" w:rsidRDefault="00614E93" w:rsidP="002B3FB0">
            <w:pPr>
              <w:rPr>
                <w:sz w:val="12"/>
                <w:szCs w:val="12"/>
                <w:lang w:bidi="th-TH"/>
              </w:rPr>
            </w:pPr>
            <w:r>
              <w:rPr>
                <w:sz w:val="12"/>
                <w:szCs w:val="12"/>
                <w:lang w:bidi="th-TH"/>
              </w:rPr>
              <w:t>J5.7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DEW POINT</w:t>
            </w:r>
          </w:p>
        </w:tc>
        <w:tc>
          <w:tcPr>
            <w:tcW w:w="510" w:type="dxa"/>
          </w:tcPr>
          <w:p w:rsidR="00614E93" w:rsidRDefault="00614E93" w:rsidP="002B3FB0">
            <w:pPr>
              <w:rPr>
                <w:sz w:val="12"/>
                <w:szCs w:val="12"/>
                <w:lang w:bidi="th-TH"/>
              </w:rPr>
            </w:pPr>
            <w:r>
              <w:rPr>
                <w:sz w:val="12"/>
                <w:szCs w:val="12"/>
                <w:lang w:bidi="th-TH"/>
              </w:rPr>
              <w:t>L19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PIPE SUPPORTS / HANGERS incl. COLD SERVICE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E2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 EXCHANGER - AIR COOLED</w:t>
            </w:r>
          </w:p>
        </w:tc>
        <w:tc>
          <w:tcPr>
            <w:tcW w:w="568" w:type="dxa"/>
          </w:tcPr>
          <w:p w:rsidR="00614E93" w:rsidRDefault="00614E93" w:rsidP="002B3FB0">
            <w:pPr>
              <w:rPr>
                <w:sz w:val="12"/>
                <w:szCs w:val="12"/>
                <w:lang w:bidi="th-TH"/>
              </w:rPr>
            </w:pPr>
            <w:r>
              <w:rPr>
                <w:sz w:val="12"/>
                <w:szCs w:val="12"/>
                <w:lang w:bidi="th-TH"/>
              </w:rPr>
              <w:t>J5.8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HYDROGEN SULPHIDE</w:t>
            </w:r>
          </w:p>
        </w:tc>
        <w:tc>
          <w:tcPr>
            <w:tcW w:w="510" w:type="dxa"/>
          </w:tcPr>
          <w:p w:rsidR="00614E93" w:rsidRDefault="00614E93" w:rsidP="002B3FB0">
            <w:pPr>
              <w:rPr>
                <w:sz w:val="12"/>
                <w:szCs w:val="12"/>
                <w:lang w:bidi="th-TH"/>
              </w:rPr>
            </w:pPr>
            <w:r>
              <w:rPr>
                <w:sz w:val="12"/>
                <w:szCs w:val="12"/>
                <w:lang w:bidi="th-TH"/>
              </w:rPr>
              <w:t>L20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EXPANSION JOINTS / BELLOWS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E3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 EXCHANGER - BRAZED ALUMINIUM</w:t>
            </w:r>
          </w:p>
        </w:tc>
        <w:tc>
          <w:tcPr>
            <w:tcW w:w="568" w:type="dxa"/>
          </w:tcPr>
          <w:p w:rsidR="00614E93" w:rsidRDefault="00614E93" w:rsidP="002B3FB0">
            <w:pPr>
              <w:rPr>
                <w:sz w:val="12"/>
                <w:szCs w:val="12"/>
                <w:lang w:bidi="th-TH"/>
              </w:rPr>
            </w:pPr>
            <w:r>
              <w:rPr>
                <w:sz w:val="12"/>
                <w:szCs w:val="12"/>
                <w:lang w:bidi="th-TH"/>
              </w:rPr>
              <w:t>J5.9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MOISTURE \ WATER CONTENT</w:t>
            </w:r>
          </w:p>
        </w:tc>
        <w:tc>
          <w:tcPr>
            <w:tcW w:w="510" w:type="dxa"/>
          </w:tcPr>
          <w:p w:rsidR="00614E93" w:rsidRDefault="00614E93" w:rsidP="002B3FB0">
            <w:pPr>
              <w:rPr>
                <w:sz w:val="12"/>
                <w:szCs w:val="12"/>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E4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 EXCHANGER - DOUBLE PIPE &amp; FINNED TUBED</w:t>
            </w:r>
          </w:p>
        </w:tc>
        <w:tc>
          <w:tcPr>
            <w:tcW w:w="568" w:type="dxa"/>
          </w:tcPr>
          <w:p w:rsidR="00614E93" w:rsidRDefault="00614E93" w:rsidP="002B3FB0">
            <w:pPr>
              <w:rPr>
                <w:sz w:val="12"/>
                <w:szCs w:val="12"/>
                <w:lang w:bidi="th-TH"/>
              </w:rPr>
            </w:pPr>
            <w:r>
              <w:rPr>
                <w:sz w:val="12"/>
                <w:szCs w:val="12"/>
                <w:lang w:bidi="th-TH"/>
              </w:rPr>
              <w:t>J5.10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OIL IN WATER</w:t>
            </w:r>
          </w:p>
        </w:tc>
        <w:tc>
          <w:tcPr>
            <w:tcW w:w="510" w:type="dxa"/>
          </w:tcPr>
          <w:p w:rsidR="00614E93" w:rsidRDefault="00614E93" w:rsidP="002B3FB0">
            <w:pPr>
              <w:rPr>
                <w:sz w:val="12"/>
                <w:szCs w:val="12"/>
                <w:u w:val="single"/>
                <w:lang w:bidi="th-TH"/>
              </w:rPr>
            </w:pPr>
            <w:r>
              <w:rPr>
                <w:sz w:val="12"/>
                <w:szCs w:val="12"/>
                <w:u w:val="single"/>
                <w:lang w:bidi="th-TH"/>
              </w:rPr>
              <w:t>M</w:t>
            </w:r>
          </w:p>
        </w:tc>
        <w:tc>
          <w:tcPr>
            <w:tcW w:w="163" w:type="dxa"/>
          </w:tcPr>
          <w:p w:rsidR="00614E93" w:rsidRDefault="00614E93" w:rsidP="002B3FB0">
            <w:pPr>
              <w:jc w:val="right"/>
              <w:rPr>
                <w:sz w:val="12"/>
                <w:szCs w:val="12"/>
                <w:u w:val="single"/>
                <w:lang w:bidi="th-TH"/>
              </w:rPr>
            </w:pPr>
          </w:p>
        </w:tc>
        <w:tc>
          <w:tcPr>
            <w:tcW w:w="2956" w:type="dxa"/>
          </w:tcPr>
          <w:p w:rsidR="00614E93" w:rsidRDefault="00614E93" w:rsidP="002B3FB0">
            <w:pPr>
              <w:rPr>
                <w:sz w:val="12"/>
                <w:szCs w:val="12"/>
                <w:u w:val="single"/>
                <w:lang w:bidi="th-TH"/>
              </w:rPr>
            </w:pPr>
            <w:r>
              <w:rPr>
                <w:sz w:val="12"/>
                <w:szCs w:val="12"/>
                <w:u w:val="single"/>
                <w:lang w:bidi="th-TH"/>
              </w:rPr>
              <w:t>STRUCTURES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E5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 EXCHANGER - PLATE TYPE</w:t>
            </w:r>
          </w:p>
        </w:tc>
        <w:tc>
          <w:tcPr>
            <w:tcW w:w="568" w:type="dxa"/>
          </w:tcPr>
          <w:p w:rsidR="00614E93" w:rsidRDefault="00614E93" w:rsidP="002B3FB0">
            <w:pPr>
              <w:rPr>
                <w:sz w:val="12"/>
                <w:szCs w:val="12"/>
                <w:lang w:bidi="th-TH"/>
              </w:rPr>
            </w:pPr>
            <w:r>
              <w:rPr>
                <w:sz w:val="12"/>
                <w:szCs w:val="12"/>
                <w:lang w:bidi="th-TH"/>
              </w:rPr>
              <w:t>J5.11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OXYGEN (O2)</w:t>
            </w:r>
          </w:p>
        </w:tc>
        <w:tc>
          <w:tcPr>
            <w:tcW w:w="510" w:type="dxa"/>
          </w:tcPr>
          <w:p w:rsidR="00614E93" w:rsidRDefault="00614E93" w:rsidP="002B3FB0">
            <w:pPr>
              <w:rPr>
                <w:sz w:val="12"/>
                <w:szCs w:val="12"/>
                <w:lang w:bidi="th-TH"/>
              </w:rPr>
            </w:pPr>
            <w:r>
              <w:rPr>
                <w:sz w:val="12"/>
                <w:szCs w:val="12"/>
                <w:lang w:bidi="th-TH"/>
              </w:rPr>
              <w:t>M1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STEEL FABRICATION (LIGHT / MEDIUM)</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E6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 EXCHANGER SHELL &amp; TUBE</w:t>
            </w:r>
          </w:p>
        </w:tc>
        <w:tc>
          <w:tcPr>
            <w:tcW w:w="568" w:type="dxa"/>
          </w:tcPr>
          <w:p w:rsidR="00614E93" w:rsidRDefault="00614E93" w:rsidP="002B3FB0">
            <w:pPr>
              <w:rPr>
                <w:sz w:val="12"/>
                <w:szCs w:val="12"/>
                <w:lang w:bidi="th-TH"/>
              </w:rPr>
            </w:pPr>
            <w:r>
              <w:rPr>
                <w:sz w:val="12"/>
                <w:szCs w:val="12"/>
                <w:lang w:bidi="th-TH"/>
              </w:rPr>
              <w:t>J5.12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ANALYSERS – VAPOUR PRESSURE</w:t>
            </w:r>
          </w:p>
        </w:tc>
        <w:tc>
          <w:tcPr>
            <w:tcW w:w="510" w:type="dxa"/>
          </w:tcPr>
          <w:p w:rsidR="00614E93" w:rsidRDefault="00614E93" w:rsidP="002B3FB0">
            <w:pPr>
              <w:rPr>
                <w:sz w:val="12"/>
                <w:szCs w:val="12"/>
                <w:lang w:bidi="th-TH"/>
              </w:rPr>
            </w:pPr>
            <w:r>
              <w:rPr>
                <w:sz w:val="12"/>
                <w:szCs w:val="12"/>
                <w:lang w:bidi="th-TH"/>
              </w:rPr>
              <w:t>M2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STEEL FABRICATION  (MEDIUM / HEAVY)</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E7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HEATER - ELECTRIC</w:t>
            </w:r>
          </w:p>
        </w:tc>
        <w:tc>
          <w:tcPr>
            <w:tcW w:w="568" w:type="dxa"/>
          </w:tcPr>
          <w:p w:rsidR="00614E93" w:rsidRDefault="00614E93" w:rsidP="002B3FB0">
            <w:pPr>
              <w:rPr>
                <w:sz w:val="12"/>
                <w:szCs w:val="12"/>
                <w:lang w:bidi="th-TH"/>
              </w:rPr>
            </w:pPr>
            <w:r>
              <w:rPr>
                <w:sz w:val="12"/>
                <w:szCs w:val="12"/>
                <w:lang w:bidi="th-TH"/>
              </w:rPr>
              <w:t>J6.1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PANELS – CONTROL</w:t>
            </w:r>
          </w:p>
        </w:tc>
        <w:tc>
          <w:tcPr>
            <w:tcW w:w="510" w:type="dxa"/>
          </w:tcPr>
          <w:p w:rsidR="00614E93" w:rsidRDefault="00614E93" w:rsidP="002B3FB0">
            <w:pPr>
              <w:rPr>
                <w:sz w:val="12"/>
                <w:szCs w:val="12"/>
                <w:lang w:bidi="th-TH"/>
              </w:rPr>
            </w:pPr>
            <w:r>
              <w:rPr>
                <w:sz w:val="12"/>
                <w:szCs w:val="12"/>
                <w:lang w:bidi="th-TH"/>
              </w:rPr>
              <w:t>M3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STEEL FABRICATION (HEAVY / STRUCTURAL)</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J6.2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PANELS – ESD</w:t>
            </w:r>
          </w:p>
        </w:tc>
        <w:tc>
          <w:tcPr>
            <w:tcW w:w="510" w:type="dxa"/>
          </w:tcPr>
          <w:p w:rsidR="00614E93" w:rsidRDefault="00614E93" w:rsidP="002B3FB0">
            <w:pPr>
              <w:rPr>
                <w:sz w:val="12"/>
                <w:szCs w:val="12"/>
                <w:lang w:bidi="th-TH"/>
              </w:rPr>
            </w:pPr>
            <w:r>
              <w:rPr>
                <w:sz w:val="12"/>
                <w:szCs w:val="12"/>
                <w:lang w:bidi="th-TH"/>
              </w:rPr>
              <w:t>M4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SHEET METAL FABRICATION</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F</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FIRED HEATERS</w:t>
            </w:r>
          </w:p>
        </w:tc>
        <w:tc>
          <w:tcPr>
            <w:tcW w:w="568" w:type="dxa"/>
          </w:tcPr>
          <w:p w:rsidR="00614E93" w:rsidRDefault="00614E93" w:rsidP="002B3FB0">
            <w:pPr>
              <w:rPr>
                <w:sz w:val="12"/>
                <w:szCs w:val="12"/>
                <w:lang w:bidi="th-TH"/>
              </w:rPr>
            </w:pPr>
            <w:r>
              <w:rPr>
                <w:sz w:val="12"/>
                <w:szCs w:val="12"/>
                <w:lang w:bidi="th-TH"/>
              </w:rPr>
              <w:t>J6.3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PANELS – MARSHALLING</w:t>
            </w:r>
          </w:p>
        </w:tc>
        <w:tc>
          <w:tcPr>
            <w:tcW w:w="510" w:type="dxa"/>
          </w:tcPr>
          <w:p w:rsidR="00614E93" w:rsidRDefault="00614E93" w:rsidP="002B3FB0">
            <w:pPr>
              <w:rPr>
                <w:sz w:val="12"/>
                <w:szCs w:val="12"/>
                <w:lang w:bidi="th-TH"/>
              </w:rPr>
            </w:pPr>
            <w:r>
              <w:rPr>
                <w:sz w:val="12"/>
                <w:szCs w:val="12"/>
                <w:lang w:bidi="th-TH"/>
              </w:rPr>
              <w:t>M5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STAINLESS STEEL FABRICATION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F1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 xml:space="preserve">BOILERS </w:t>
            </w:r>
          </w:p>
        </w:tc>
        <w:tc>
          <w:tcPr>
            <w:tcW w:w="568" w:type="dxa"/>
          </w:tcPr>
          <w:p w:rsidR="00614E93" w:rsidRDefault="00614E93" w:rsidP="002B3FB0">
            <w:pPr>
              <w:rPr>
                <w:sz w:val="12"/>
                <w:szCs w:val="12"/>
                <w:lang w:bidi="th-TH"/>
              </w:rPr>
            </w:pPr>
            <w:r>
              <w:rPr>
                <w:sz w:val="12"/>
                <w:szCs w:val="12"/>
                <w:lang w:bidi="th-TH"/>
              </w:rPr>
              <w:t>J6.4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PANELS – WELLHEAD CONTROL</w:t>
            </w:r>
          </w:p>
        </w:tc>
        <w:tc>
          <w:tcPr>
            <w:tcW w:w="510" w:type="dxa"/>
          </w:tcPr>
          <w:p w:rsidR="00614E93" w:rsidRDefault="00614E93" w:rsidP="002B3FB0">
            <w:pPr>
              <w:rPr>
                <w:sz w:val="12"/>
                <w:szCs w:val="12"/>
                <w:lang w:bidi="th-TH"/>
              </w:rPr>
            </w:pPr>
            <w:r>
              <w:rPr>
                <w:sz w:val="12"/>
                <w:szCs w:val="12"/>
                <w:lang w:bidi="th-TH"/>
              </w:rPr>
              <w:t>M7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STEEL SUPPLY</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F2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FLARE STRUCTURES</w:t>
            </w:r>
          </w:p>
        </w:tc>
        <w:tc>
          <w:tcPr>
            <w:tcW w:w="568" w:type="dxa"/>
          </w:tcPr>
          <w:p w:rsidR="00614E93" w:rsidRDefault="00614E93" w:rsidP="002B3FB0">
            <w:pPr>
              <w:rPr>
                <w:sz w:val="12"/>
                <w:szCs w:val="12"/>
                <w:lang w:bidi="th-TH"/>
              </w:rPr>
            </w:pPr>
            <w:r>
              <w:rPr>
                <w:sz w:val="12"/>
                <w:szCs w:val="12"/>
                <w:lang w:bidi="th-TH"/>
              </w:rPr>
              <w:t>J7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PLC</w:t>
            </w:r>
          </w:p>
        </w:tc>
        <w:tc>
          <w:tcPr>
            <w:tcW w:w="510" w:type="dxa"/>
          </w:tcPr>
          <w:p w:rsidR="00614E93" w:rsidRDefault="00614E93" w:rsidP="002B3FB0">
            <w:pPr>
              <w:rPr>
                <w:sz w:val="12"/>
                <w:szCs w:val="12"/>
                <w:lang w:bidi="th-TH"/>
              </w:rPr>
            </w:pPr>
            <w:r>
              <w:rPr>
                <w:sz w:val="12"/>
                <w:szCs w:val="12"/>
                <w:lang w:bidi="th-TH"/>
              </w:rPr>
              <w:t>M8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STAINLESS &amp; SPECIAL STEELS SUPPLY</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F3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FLARE TIPS</w:t>
            </w:r>
          </w:p>
        </w:tc>
        <w:tc>
          <w:tcPr>
            <w:tcW w:w="568" w:type="dxa"/>
          </w:tcPr>
          <w:p w:rsidR="00614E93" w:rsidRDefault="00614E93" w:rsidP="002B3FB0">
            <w:pPr>
              <w:rPr>
                <w:sz w:val="12"/>
                <w:szCs w:val="12"/>
                <w:lang w:bidi="th-TH"/>
              </w:rPr>
            </w:pPr>
            <w:r>
              <w:rPr>
                <w:sz w:val="12"/>
                <w:szCs w:val="12"/>
                <w:lang w:bidi="th-TH"/>
              </w:rPr>
              <w:t>J8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TUBE FITTINGS</w:t>
            </w:r>
          </w:p>
        </w:tc>
        <w:tc>
          <w:tcPr>
            <w:tcW w:w="510" w:type="dxa"/>
          </w:tcPr>
          <w:p w:rsidR="00614E93" w:rsidRDefault="00614E93" w:rsidP="002B3FB0">
            <w:pPr>
              <w:rPr>
                <w:sz w:val="12"/>
                <w:szCs w:val="12"/>
                <w:lang w:bidi="th-TH"/>
              </w:rPr>
            </w:pPr>
            <w:r>
              <w:rPr>
                <w:sz w:val="12"/>
                <w:szCs w:val="12"/>
                <w:lang w:bidi="th-TH"/>
              </w:rPr>
              <w:t>M10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 xml:space="preserve">STEEL ERECTION </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F4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FURNACES &amp; FIRED HEATERS (VERTICAL)</w:t>
            </w:r>
          </w:p>
        </w:tc>
        <w:tc>
          <w:tcPr>
            <w:tcW w:w="568" w:type="dxa"/>
          </w:tcPr>
          <w:p w:rsidR="00614E93" w:rsidRDefault="00614E93" w:rsidP="002B3FB0">
            <w:pPr>
              <w:rPr>
                <w:sz w:val="12"/>
                <w:szCs w:val="12"/>
                <w:lang w:bidi="th-TH"/>
              </w:rPr>
            </w:pPr>
            <w:r>
              <w:rPr>
                <w:sz w:val="12"/>
                <w:szCs w:val="12"/>
                <w:lang w:bidi="th-TH"/>
              </w:rPr>
              <w:t>J9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MANIFOLDS</w:t>
            </w:r>
          </w:p>
        </w:tc>
        <w:tc>
          <w:tcPr>
            <w:tcW w:w="510" w:type="dxa"/>
          </w:tcPr>
          <w:p w:rsidR="00614E93" w:rsidRDefault="00614E93" w:rsidP="002B3FB0">
            <w:pPr>
              <w:rPr>
                <w:sz w:val="12"/>
                <w:szCs w:val="12"/>
                <w:lang w:bidi="th-TH"/>
              </w:rPr>
            </w:pPr>
            <w:r>
              <w:rPr>
                <w:sz w:val="12"/>
                <w:szCs w:val="12"/>
                <w:lang w:bidi="th-TH"/>
              </w:rPr>
              <w:t>M11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STANCHIONS / STAIRS / LADDERS / PLATFORMS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F5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INCINERATORS</w:t>
            </w:r>
          </w:p>
        </w:tc>
        <w:tc>
          <w:tcPr>
            <w:tcW w:w="568" w:type="dxa"/>
          </w:tcPr>
          <w:p w:rsidR="00614E93" w:rsidRDefault="00614E93" w:rsidP="002B3FB0">
            <w:pPr>
              <w:rPr>
                <w:sz w:val="12"/>
                <w:szCs w:val="12"/>
                <w:lang w:bidi="th-TH"/>
              </w:rPr>
            </w:pPr>
            <w:r>
              <w:rPr>
                <w:sz w:val="12"/>
                <w:szCs w:val="12"/>
                <w:lang w:bidi="th-TH"/>
              </w:rPr>
              <w:t>J10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INSTALLATION CONTRACTORS</w:t>
            </w:r>
          </w:p>
        </w:tc>
        <w:tc>
          <w:tcPr>
            <w:tcW w:w="510" w:type="dxa"/>
          </w:tcPr>
          <w:p w:rsidR="00614E93" w:rsidRDefault="00614E93" w:rsidP="002B3FB0">
            <w:pPr>
              <w:rPr>
                <w:sz w:val="12"/>
                <w:szCs w:val="12"/>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F6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WASTE HEAT RECOVERY</w:t>
            </w:r>
          </w:p>
        </w:tc>
        <w:tc>
          <w:tcPr>
            <w:tcW w:w="568" w:type="dxa"/>
          </w:tcPr>
          <w:p w:rsidR="00614E93" w:rsidRDefault="00614E93" w:rsidP="002B3FB0">
            <w:pPr>
              <w:rPr>
                <w:sz w:val="12"/>
                <w:szCs w:val="12"/>
                <w:lang w:bidi="th-TH"/>
              </w:rPr>
            </w:pPr>
            <w:r>
              <w:rPr>
                <w:sz w:val="12"/>
                <w:szCs w:val="12"/>
                <w:lang w:bidi="th-TH"/>
              </w:rPr>
              <w:t>J11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GAS CHROMATOGRAPH</w:t>
            </w:r>
          </w:p>
        </w:tc>
        <w:tc>
          <w:tcPr>
            <w:tcW w:w="510" w:type="dxa"/>
          </w:tcPr>
          <w:p w:rsidR="00614E93" w:rsidRDefault="00614E93" w:rsidP="002B3FB0">
            <w:pPr>
              <w:rPr>
                <w:sz w:val="12"/>
                <w:szCs w:val="12"/>
                <w:u w:val="single"/>
                <w:lang w:bidi="th-TH"/>
              </w:rPr>
            </w:pPr>
            <w:r>
              <w:rPr>
                <w:sz w:val="12"/>
                <w:szCs w:val="12"/>
                <w:u w:val="single"/>
                <w:lang w:bidi="th-TH"/>
              </w:rPr>
              <w:t>N</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r>
              <w:rPr>
                <w:sz w:val="12"/>
                <w:szCs w:val="12"/>
                <w:u w:val="single"/>
                <w:lang w:bidi="th-TH"/>
              </w:rPr>
              <w:t>INSULATION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F7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HEATERS - INDIRECT FIRED</w:t>
            </w:r>
          </w:p>
        </w:tc>
        <w:tc>
          <w:tcPr>
            <w:tcW w:w="568" w:type="dxa"/>
          </w:tcPr>
          <w:p w:rsidR="00614E93" w:rsidRDefault="00614E93" w:rsidP="002B3FB0">
            <w:pPr>
              <w:rPr>
                <w:sz w:val="12"/>
                <w:szCs w:val="12"/>
                <w:lang w:bidi="th-TH"/>
              </w:rPr>
            </w:pPr>
            <w:r>
              <w:rPr>
                <w:sz w:val="12"/>
                <w:szCs w:val="12"/>
                <w:lang w:bidi="th-TH"/>
              </w:rPr>
              <w:t>J12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PIG-SIG</w:t>
            </w:r>
          </w:p>
        </w:tc>
        <w:tc>
          <w:tcPr>
            <w:tcW w:w="510" w:type="dxa"/>
          </w:tcPr>
          <w:p w:rsidR="00614E93" w:rsidRDefault="00614E93" w:rsidP="002B3FB0">
            <w:pPr>
              <w:rPr>
                <w:sz w:val="12"/>
                <w:szCs w:val="12"/>
                <w:lang w:bidi="th-TH"/>
              </w:rPr>
            </w:pPr>
            <w:r>
              <w:rPr>
                <w:sz w:val="12"/>
                <w:szCs w:val="12"/>
                <w:lang w:bidi="th-TH"/>
              </w:rPr>
              <w:t>N1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FIREPROOFING</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J13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VIBRATION MONITORS</w:t>
            </w:r>
          </w:p>
        </w:tc>
        <w:tc>
          <w:tcPr>
            <w:tcW w:w="510" w:type="dxa"/>
          </w:tcPr>
          <w:p w:rsidR="00614E93" w:rsidRDefault="00614E93" w:rsidP="002B3FB0">
            <w:pPr>
              <w:rPr>
                <w:sz w:val="12"/>
                <w:szCs w:val="12"/>
                <w:lang w:bidi="th-TH"/>
              </w:rPr>
            </w:pPr>
            <w:r>
              <w:rPr>
                <w:sz w:val="12"/>
                <w:szCs w:val="12"/>
                <w:lang w:bidi="th-TH"/>
              </w:rPr>
              <w:t>N2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INSULATION PIPE &amp; EQUIPMENT</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G</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rFonts w:ascii="MS Sans Serif" w:hAnsi="MS Sans Serif"/>
                <w:sz w:val="12"/>
                <w:szCs w:val="12"/>
                <w:u w:val="single"/>
                <w:lang w:bidi="th-TH"/>
              </w:rPr>
            </w:pPr>
            <w:r>
              <w:rPr>
                <w:rFonts w:ascii="MS Sans Serif" w:hAnsi="MS Sans Serif"/>
                <w:sz w:val="12"/>
                <w:szCs w:val="12"/>
                <w:u w:val="single"/>
                <w:lang w:bidi="th-TH"/>
              </w:rPr>
              <w:t>PUMPS</w:t>
            </w:r>
          </w:p>
        </w:tc>
        <w:tc>
          <w:tcPr>
            <w:tcW w:w="568" w:type="dxa"/>
          </w:tcPr>
          <w:p w:rsidR="00614E93" w:rsidRDefault="00614E93" w:rsidP="002B3FB0">
            <w:pPr>
              <w:rPr>
                <w:sz w:val="12"/>
                <w:szCs w:val="12"/>
                <w:lang w:bidi="th-TH"/>
              </w:rPr>
            </w:pPr>
            <w:r>
              <w:rPr>
                <w:sz w:val="12"/>
                <w:szCs w:val="12"/>
                <w:lang w:bidi="th-TH"/>
              </w:rPr>
              <w:t>J14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LABORATORY EQUIPMENT</w:t>
            </w:r>
          </w:p>
        </w:tc>
        <w:tc>
          <w:tcPr>
            <w:tcW w:w="510" w:type="dxa"/>
          </w:tcPr>
          <w:p w:rsidR="00614E93" w:rsidRDefault="00614E93" w:rsidP="002B3FB0">
            <w:pPr>
              <w:rPr>
                <w:sz w:val="12"/>
                <w:szCs w:val="12"/>
                <w:lang w:bidi="th-TH"/>
              </w:rPr>
            </w:pPr>
            <w:r>
              <w:rPr>
                <w:sz w:val="12"/>
                <w:szCs w:val="12"/>
                <w:lang w:bidi="th-TH"/>
              </w:rPr>
              <w:t>N3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REFRACTORY LININGS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CENTRIFUGAL, PROCESS, API 610</w:t>
            </w:r>
          </w:p>
        </w:tc>
        <w:tc>
          <w:tcPr>
            <w:tcW w:w="568" w:type="dxa"/>
          </w:tcPr>
          <w:p w:rsidR="00614E93" w:rsidRDefault="00614E93" w:rsidP="002B3FB0">
            <w:pPr>
              <w:rPr>
                <w:sz w:val="12"/>
                <w:szCs w:val="12"/>
                <w:lang w:bidi="th-TH"/>
              </w:rPr>
            </w:pPr>
            <w:r>
              <w:rPr>
                <w:sz w:val="12"/>
                <w:szCs w:val="12"/>
                <w:lang w:bidi="th-TH"/>
              </w:rPr>
              <w:t>J15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PROCESS CONTROL SYST/DCS</w:t>
            </w:r>
          </w:p>
        </w:tc>
        <w:tc>
          <w:tcPr>
            <w:tcW w:w="510" w:type="dxa"/>
          </w:tcPr>
          <w:p w:rsidR="00614E93" w:rsidRDefault="00614E93" w:rsidP="002B3FB0">
            <w:pPr>
              <w:jc w:val="right"/>
              <w:rPr>
                <w:sz w:val="12"/>
                <w:szCs w:val="12"/>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jc w:val="right"/>
              <w:rPr>
                <w:sz w:val="12"/>
                <w:szCs w:val="12"/>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CENTRIFUGAL, GENERAL SERVICE, HORIZONTAL</w:t>
            </w:r>
          </w:p>
        </w:tc>
        <w:tc>
          <w:tcPr>
            <w:tcW w:w="568" w:type="dxa"/>
          </w:tcPr>
          <w:p w:rsidR="00614E93" w:rsidRDefault="00614E93" w:rsidP="002B3FB0">
            <w:pPr>
              <w:rPr>
                <w:sz w:val="12"/>
                <w:szCs w:val="12"/>
                <w:lang w:bidi="th-TH"/>
              </w:rPr>
            </w:pP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p>
        </w:tc>
        <w:tc>
          <w:tcPr>
            <w:tcW w:w="510" w:type="dxa"/>
          </w:tcPr>
          <w:p w:rsidR="00614E93" w:rsidRDefault="00614E93" w:rsidP="002B3FB0">
            <w:pPr>
              <w:rPr>
                <w:sz w:val="12"/>
                <w:szCs w:val="12"/>
                <w:u w:val="single"/>
                <w:lang w:bidi="th-TH"/>
              </w:rPr>
            </w:pPr>
            <w:r>
              <w:rPr>
                <w:sz w:val="12"/>
                <w:szCs w:val="12"/>
                <w:u w:val="single"/>
                <w:lang w:bidi="th-TH"/>
              </w:rPr>
              <w:t>P</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r>
              <w:rPr>
                <w:sz w:val="12"/>
                <w:szCs w:val="12"/>
                <w:u w:val="single"/>
                <w:lang w:bidi="th-TH"/>
              </w:rPr>
              <w:t>ELECTRICAL</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CENTRIFUGAL, PROCESS, IN-LINE API 610</w:t>
            </w:r>
          </w:p>
        </w:tc>
        <w:tc>
          <w:tcPr>
            <w:tcW w:w="568" w:type="dxa"/>
          </w:tcPr>
          <w:p w:rsidR="00614E93" w:rsidRDefault="00614E93" w:rsidP="002B3FB0">
            <w:pPr>
              <w:rPr>
                <w:sz w:val="12"/>
                <w:szCs w:val="12"/>
                <w:u w:val="single"/>
                <w:lang w:bidi="th-TH"/>
              </w:rPr>
            </w:pPr>
            <w:r>
              <w:rPr>
                <w:sz w:val="12"/>
                <w:szCs w:val="12"/>
                <w:u w:val="single"/>
                <w:lang w:bidi="th-TH"/>
              </w:rPr>
              <w:t>K</w:t>
            </w:r>
          </w:p>
        </w:tc>
        <w:tc>
          <w:tcPr>
            <w:tcW w:w="230" w:type="dxa"/>
          </w:tcPr>
          <w:p w:rsidR="00614E93" w:rsidRDefault="00614E93" w:rsidP="002B3FB0">
            <w:pPr>
              <w:jc w:val="right"/>
              <w:rPr>
                <w:sz w:val="12"/>
                <w:szCs w:val="12"/>
                <w:u w:val="single"/>
                <w:lang w:bidi="th-TH"/>
              </w:rPr>
            </w:pPr>
          </w:p>
        </w:tc>
        <w:tc>
          <w:tcPr>
            <w:tcW w:w="2803" w:type="dxa"/>
          </w:tcPr>
          <w:p w:rsidR="00614E93" w:rsidRDefault="00614E93" w:rsidP="002B3FB0">
            <w:pPr>
              <w:rPr>
                <w:sz w:val="12"/>
                <w:szCs w:val="12"/>
                <w:u w:val="single"/>
                <w:lang w:bidi="th-TH"/>
              </w:rPr>
            </w:pPr>
            <w:r>
              <w:rPr>
                <w:sz w:val="12"/>
                <w:szCs w:val="12"/>
                <w:u w:val="single"/>
                <w:lang w:bidi="th-TH"/>
              </w:rPr>
              <w:t>COMPRESSOR PKGS, BLOWERS &amp; FANS</w:t>
            </w:r>
          </w:p>
        </w:tc>
        <w:tc>
          <w:tcPr>
            <w:tcW w:w="510" w:type="dxa"/>
          </w:tcPr>
          <w:p w:rsidR="00614E93" w:rsidRDefault="00614E93" w:rsidP="002B3FB0">
            <w:pPr>
              <w:rPr>
                <w:sz w:val="12"/>
                <w:szCs w:val="12"/>
                <w:lang w:bidi="th-TH"/>
              </w:rPr>
            </w:pPr>
            <w:r>
              <w:rPr>
                <w:sz w:val="12"/>
                <w:szCs w:val="12"/>
                <w:lang w:bidi="th-TH"/>
              </w:rPr>
              <w:t>P1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"SWITCHGEAR &amp; STARTERS"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CENTRIFUGAL, GENERAL SERVICE, IN-LINE</w:t>
            </w:r>
          </w:p>
        </w:tc>
        <w:tc>
          <w:tcPr>
            <w:tcW w:w="568" w:type="dxa"/>
          </w:tcPr>
          <w:p w:rsidR="00614E93" w:rsidRDefault="00614E93" w:rsidP="002B3FB0">
            <w:pPr>
              <w:rPr>
                <w:sz w:val="12"/>
                <w:szCs w:val="12"/>
                <w:lang w:bidi="th-TH"/>
              </w:rPr>
            </w:pPr>
            <w:r>
              <w:rPr>
                <w:sz w:val="12"/>
                <w:szCs w:val="12"/>
                <w:lang w:bidi="th-TH"/>
              </w:rPr>
              <w:t>K1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CENTRIFUGAL, PROCESS API</w:t>
            </w:r>
          </w:p>
        </w:tc>
        <w:tc>
          <w:tcPr>
            <w:tcW w:w="510" w:type="dxa"/>
          </w:tcPr>
          <w:p w:rsidR="00614E93" w:rsidRDefault="00614E93" w:rsidP="002B3FB0">
            <w:pPr>
              <w:rPr>
                <w:sz w:val="12"/>
                <w:szCs w:val="12"/>
                <w:lang w:bidi="th-TH"/>
              </w:rPr>
            </w:pPr>
            <w:r>
              <w:rPr>
                <w:sz w:val="12"/>
                <w:szCs w:val="12"/>
                <w:lang w:bidi="th-TH"/>
              </w:rPr>
              <w:t>P1.1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11KV AND ABOVE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VERTICAL, SUBMERGED</w:t>
            </w:r>
          </w:p>
        </w:tc>
        <w:tc>
          <w:tcPr>
            <w:tcW w:w="568" w:type="dxa"/>
          </w:tcPr>
          <w:p w:rsidR="00614E93" w:rsidRDefault="00614E93" w:rsidP="002B3FB0">
            <w:pPr>
              <w:rPr>
                <w:sz w:val="12"/>
                <w:szCs w:val="12"/>
                <w:lang w:bidi="th-TH"/>
              </w:rPr>
            </w:pPr>
            <w:smartTag w:uri="urn:schemas-microsoft-com:office:smarttags" w:element="place">
              <w:r>
                <w:rPr>
                  <w:sz w:val="12"/>
                  <w:szCs w:val="12"/>
                  <w:lang w:bidi="th-TH"/>
                </w:rPr>
                <w:t>K2</w:t>
              </w:r>
            </w:smartTag>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RECIPROCATING, PROCESS API</w:t>
            </w:r>
          </w:p>
        </w:tc>
        <w:tc>
          <w:tcPr>
            <w:tcW w:w="510" w:type="dxa"/>
          </w:tcPr>
          <w:p w:rsidR="00614E93" w:rsidRDefault="00614E93" w:rsidP="002B3FB0">
            <w:pPr>
              <w:rPr>
                <w:sz w:val="12"/>
                <w:szCs w:val="12"/>
                <w:lang w:bidi="th-TH"/>
              </w:rPr>
            </w:pPr>
            <w:r>
              <w:rPr>
                <w:sz w:val="12"/>
                <w:szCs w:val="12"/>
                <w:lang w:bidi="th-TH"/>
              </w:rPr>
              <w:t>P1.2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OUTDOOR DISTRIBUTION SWITCHGEAR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RECIPROCATING</w:t>
            </w:r>
          </w:p>
        </w:tc>
        <w:tc>
          <w:tcPr>
            <w:tcW w:w="568" w:type="dxa"/>
          </w:tcPr>
          <w:p w:rsidR="00614E93" w:rsidRDefault="00614E93" w:rsidP="002B3FB0">
            <w:pPr>
              <w:rPr>
                <w:sz w:val="12"/>
                <w:szCs w:val="12"/>
                <w:lang w:bidi="th-TH"/>
              </w:rPr>
            </w:pPr>
            <w:r>
              <w:rPr>
                <w:sz w:val="12"/>
                <w:szCs w:val="12"/>
                <w:lang w:bidi="th-TH"/>
              </w:rPr>
              <w:t>K3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SCREW</w:t>
            </w:r>
          </w:p>
        </w:tc>
        <w:tc>
          <w:tcPr>
            <w:tcW w:w="510" w:type="dxa"/>
          </w:tcPr>
          <w:p w:rsidR="00614E93" w:rsidRDefault="00614E93" w:rsidP="002B3FB0">
            <w:pPr>
              <w:rPr>
                <w:sz w:val="12"/>
                <w:szCs w:val="12"/>
                <w:lang w:bidi="th-TH"/>
              </w:rPr>
            </w:pPr>
            <w:r>
              <w:rPr>
                <w:sz w:val="12"/>
                <w:szCs w:val="12"/>
                <w:lang w:bidi="th-TH"/>
              </w:rPr>
              <w:t>P1.3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HV TO 6.6KV AND HV STARTERS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G7</w:t>
            </w:r>
          </w:p>
        </w:tc>
        <w:tc>
          <w:tcPr>
            <w:tcW w:w="183" w:type="dxa"/>
          </w:tcPr>
          <w:p w:rsidR="00614E93" w:rsidRDefault="00614E93" w:rsidP="002B3FB0">
            <w:pPr>
              <w:rPr>
                <w:sz w:val="12"/>
                <w:szCs w:val="12"/>
                <w:lang w:bidi="th-TH"/>
              </w:rPr>
            </w:pPr>
          </w:p>
        </w:tc>
        <w:tc>
          <w:tcPr>
            <w:tcW w:w="3189" w:type="dxa"/>
          </w:tcPr>
          <w:p w:rsidR="00614E93" w:rsidRDefault="00614E93" w:rsidP="002B3FB0">
            <w:pPr>
              <w:rPr>
                <w:sz w:val="12"/>
                <w:szCs w:val="12"/>
                <w:lang w:bidi="th-TH"/>
              </w:rPr>
            </w:pPr>
            <w:r>
              <w:rPr>
                <w:sz w:val="12"/>
                <w:szCs w:val="12"/>
                <w:lang w:bidi="th-TH"/>
              </w:rPr>
              <w:t>PROPORTIONING (INJECTION/DOSING)</w:t>
            </w:r>
          </w:p>
        </w:tc>
        <w:tc>
          <w:tcPr>
            <w:tcW w:w="568" w:type="dxa"/>
          </w:tcPr>
          <w:p w:rsidR="00614E93" w:rsidRDefault="00614E93" w:rsidP="002B3FB0">
            <w:pPr>
              <w:rPr>
                <w:sz w:val="12"/>
                <w:szCs w:val="12"/>
                <w:lang w:bidi="th-TH"/>
              </w:rPr>
            </w:pPr>
            <w:r>
              <w:rPr>
                <w:sz w:val="12"/>
                <w:szCs w:val="12"/>
                <w:lang w:bidi="th-TH"/>
              </w:rPr>
              <w:t>K4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INSTRUMENT AIR</w:t>
            </w:r>
          </w:p>
        </w:tc>
        <w:tc>
          <w:tcPr>
            <w:tcW w:w="510" w:type="dxa"/>
          </w:tcPr>
          <w:p w:rsidR="00614E93" w:rsidRDefault="00614E93" w:rsidP="002B3FB0">
            <w:pPr>
              <w:rPr>
                <w:sz w:val="12"/>
                <w:szCs w:val="12"/>
                <w:lang w:bidi="th-TH"/>
              </w:rPr>
            </w:pPr>
            <w:r>
              <w:rPr>
                <w:sz w:val="12"/>
                <w:szCs w:val="12"/>
                <w:lang w:bidi="th-TH"/>
              </w:rPr>
              <w:t>P1.4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MV MCC'S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OTHER TYPES</w:t>
            </w:r>
          </w:p>
        </w:tc>
        <w:tc>
          <w:tcPr>
            <w:tcW w:w="568" w:type="dxa"/>
          </w:tcPr>
          <w:p w:rsidR="00614E93" w:rsidRDefault="00614E93" w:rsidP="002B3FB0">
            <w:pPr>
              <w:rPr>
                <w:sz w:val="12"/>
                <w:szCs w:val="12"/>
                <w:lang w:bidi="th-TH"/>
              </w:rPr>
            </w:pPr>
            <w:r>
              <w:rPr>
                <w:sz w:val="12"/>
                <w:szCs w:val="12"/>
                <w:lang w:bidi="th-TH"/>
              </w:rPr>
              <w:t>K5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AXIAL, PROCESS</w:t>
            </w:r>
          </w:p>
        </w:tc>
        <w:tc>
          <w:tcPr>
            <w:tcW w:w="510" w:type="dxa"/>
          </w:tcPr>
          <w:p w:rsidR="00614E93" w:rsidRDefault="00614E93" w:rsidP="002B3FB0">
            <w:pPr>
              <w:rPr>
                <w:sz w:val="12"/>
                <w:szCs w:val="12"/>
                <w:lang w:bidi="th-TH"/>
              </w:rPr>
            </w:pPr>
            <w:r>
              <w:rPr>
                <w:sz w:val="12"/>
                <w:szCs w:val="12"/>
                <w:lang w:bidi="th-TH"/>
              </w:rPr>
              <w:t>P1.5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MV PANEL BOARDS AND SWITCHBOARDS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VACUUM</w:t>
            </w:r>
          </w:p>
        </w:tc>
        <w:tc>
          <w:tcPr>
            <w:tcW w:w="568" w:type="dxa"/>
          </w:tcPr>
          <w:p w:rsidR="00614E93" w:rsidRDefault="00614E93" w:rsidP="002B3FB0">
            <w:pPr>
              <w:rPr>
                <w:sz w:val="12"/>
                <w:szCs w:val="12"/>
                <w:lang w:bidi="th-TH"/>
              </w:rPr>
            </w:pPr>
            <w:r>
              <w:rPr>
                <w:sz w:val="12"/>
                <w:szCs w:val="12"/>
                <w:lang w:bidi="th-TH"/>
              </w:rPr>
              <w:t>K6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CENTRIFUGAL, GENERAL PURPOSE</w:t>
            </w:r>
          </w:p>
        </w:tc>
        <w:tc>
          <w:tcPr>
            <w:tcW w:w="510" w:type="dxa"/>
          </w:tcPr>
          <w:p w:rsidR="00614E93" w:rsidRDefault="00614E93" w:rsidP="002B3FB0">
            <w:pPr>
              <w:rPr>
                <w:sz w:val="12"/>
                <w:szCs w:val="12"/>
                <w:lang w:bidi="th-TH"/>
              </w:rPr>
            </w:pPr>
            <w:r>
              <w:rPr>
                <w:sz w:val="12"/>
                <w:szCs w:val="12"/>
                <w:lang w:bidi="th-TH"/>
              </w:rPr>
              <w:t>P1.6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STOCK ITEM STARTERS AND COMPONENTS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G10</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MAGNET</w:t>
            </w:r>
          </w:p>
        </w:tc>
        <w:tc>
          <w:tcPr>
            <w:tcW w:w="568" w:type="dxa"/>
          </w:tcPr>
          <w:p w:rsidR="00614E93" w:rsidRDefault="00614E93" w:rsidP="002B3FB0">
            <w:pPr>
              <w:rPr>
                <w:sz w:val="12"/>
                <w:szCs w:val="12"/>
                <w:lang w:bidi="th-TH"/>
              </w:rPr>
            </w:pPr>
            <w:r>
              <w:rPr>
                <w:sz w:val="12"/>
                <w:szCs w:val="12"/>
                <w:lang w:bidi="th-TH"/>
              </w:rPr>
              <w:t>K7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RECIPROCATING, GENERAL PURPOSE</w:t>
            </w:r>
          </w:p>
        </w:tc>
        <w:tc>
          <w:tcPr>
            <w:tcW w:w="510" w:type="dxa"/>
          </w:tcPr>
          <w:p w:rsidR="00614E93" w:rsidRDefault="00614E93" w:rsidP="002B3FB0">
            <w:pPr>
              <w:rPr>
                <w:sz w:val="12"/>
                <w:szCs w:val="12"/>
                <w:lang w:bidi="th-TH"/>
              </w:rPr>
            </w:pPr>
            <w:r>
              <w:rPr>
                <w:sz w:val="12"/>
                <w:szCs w:val="12"/>
                <w:lang w:bidi="th-TH"/>
              </w:rPr>
              <w:t>P2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*CONTROL PANELS ETC.*</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G11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FIREWATER</w:t>
            </w:r>
          </w:p>
        </w:tc>
        <w:tc>
          <w:tcPr>
            <w:tcW w:w="568" w:type="dxa"/>
          </w:tcPr>
          <w:p w:rsidR="00614E93" w:rsidRDefault="00614E93" w:rsidP="002B3FB0">
            <w:pPr>
              <w:rPr>
                <w:sz w:val="12"/>
                <w:szCs w:val="12"/>
                <w:lang w:bidi="th-TH"/>
              </w:rPr>
            </w:pPr>
            <w:r>
              <w:rPr>
                <w:sz w:val="12"/>
                <w:szCs w:val="12"/>
                <w:lang w:bidi="th-TH"/>
              </w:rPr>
              <w:t>K8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PROCESS, NON API</w:t>
            </w:r>
          </w:p>
        </w:tc>
        <w:tc>
          <w:tcPr>
            <w:tcW w:w="510" w:type="dxa"/>
          </w:tcPr>
          <w:p w:rsidR="00614E93" w:rsidRDefault="00614E93" w:rsidP="002B3FB0">
            <w:pPr>
              <w:rPr>
                <w:sz w:val="12"/>
                <w:szCs w:val="12"/>
                <w:lang w:bidi="th-TH"/>
              </w:rPr>
            </w:pPr>
            <w:r>
              <w:rPr>
                <w:sz w:val="12"/>
                <w:szCs w:val="12"/>
                <w:lang w:bidi="th-TH"/>
              </w:rPr>
              <w:t>P2.8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CONTROL ROOM PANELS &amp; MIMIC</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G12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SLURRY</w:t>
            </w:r>
          </w:p>
        </w:tc>
        <w:tc>
          <w:tcPr>
            <w:tcW w:w="568" w:type="dxa"/>
          </w:tcPr>
          <w:p w:rsidR="00614E93" w:rsidRDefault="00614E93" w:rsidP="002B3FB0">
            <w:pPr>
              <w:rPr>
                <w:sz w:val="12"/>
                <w:szCs w:val="12"/>
                <w:lang w:bidi="th-TH"/>
              </w:rPr>
            </w:pPr>
            <w:r>
              <w:rPr>
                <w:sz w:val="12"/>
                <w:szCs w:val="12"/>
                <w:lang w:bidi="th-TH"/>
              </w:rPr>
              <w:t>K9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GAS TURBINES – INDUSTRIAL</w:t>
            </w:r>
          </w:p>
        </w:tc>
        <w:tc>
          <w:tcPr>
            <w:tcW w:w="510" w:type="dxa"/>
          </w:tcPr>
          <w:p w:rsidR="00614E93" w:rsidRDefault="00614E93" w:rsidP="002B3FB0">
            <w:pPr>
              <w:rPr>
                <w:sz w:val="12"/>
                <w:szCs w:val="12"/>
                <w:lang w:bidi="th-TH"/>
              </w:rPr>
            </w:pPr>
            <w:r>
              <w:rPr>
                <w:sz w:val="12"/>
                <w:szCs w:val="12"/>
                <w:lang w:bidi="th-TH"/>
              </w:rPr>
              <w:t>P2.9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SMALL CONTROL AND LOCAL PANELS</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K10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GAS TURBINES - AERO DERIVATIVE</w:t>
            </w:r>
          </w:p>
        </w:tc>
        <w:tc>
          <w:tcPr>
            <w:tcW w:w="510" w:type="dxa"/>
          </w:tcPr>
          <w:p w:rsidR="00614E93" w:rsidRDefault="00614E93" w:rsidP="002B3FB0">
            <w:pPr>
              <w:rPr>
                <w:sz w:val="12"/>
                <w:szCs w:val="12"/>
                <w:lang w:bidi="th-TH"/>
              </w:rPr>
            </w:pPr>
            <w:r>
              <w:rPr>
                <w:sz w:val="12"/>
                <w:szCs w:val="12"/>
                <w:lang w:bidi="th-TH"/>
              </w:rPr>
              <w:t>P2.10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MARSHALLING AND JUNCTION BOXES</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H</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VACUUM EQUIPMENT</w:t>
            </w:r>
          </w:p>
        </w:tc>
        <w:tc>
          <w:tcPr>
            <w:tcW w:w="568" w:type="dxa"/>
          </w:tcPr>
          <w:p w:rsidR="00614E93" w:rsidRDefault="00614E93" w:rsidP="002B3FB0">
            <w:pPr>
              <w:rPr>
                <w:sz w:val="12"/>
                <w:szCs w:val="12"/>
                <w:lang w:bidi="th-TH"/>
              </w:rPr>
            </w:pPr>
            <w:r>
              <w:rPr>
                <w:sz w:val="12"/>
                <w:szCs w:val="12"/>
                <w:lang w:bidi="th-TH"/>
              </w:rPr>
              <w:t>K11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TURBO EXPANDER / COMPRESSOR</w:t>
            </w:r>
          </w:p>
        </w:tc>
        <w:tc>
          <w:tcPr>
            <w:tcW w:w="510" w:type="dxa"/>
          </w:tcPr>
          <w:p w:rsidR="00614E93" w:rsidRDefault="00614E93" w:rsidP="002B3FB0">
            <w:pPr>
              <w:rPr>
                <w:sz w:val="12"/>
                <w:szCs w:val="12"/>
                <w:lang w:bidi="th-TH"/>
              </w:rPr>
            </w:pPr>
            <w:r>
              <w:rPr>
                <w:sz w:val="12"/>
                <w:szCs w:val="12"/>
                <w:lang w:bidi="th-TH"/>
              </w:rPr>
              <w:t>P2.11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SPECIAL OUTDOOR ENCLOSURES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H1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(SPECIFY)</w:t>
            </w:r>
          </w:p>
        </w:tc>
        <w:tc>
          <w:tcPr>
            <w:tcW w:w="568" w:type="dxa"/>
          </w:tcPr>
          <w:p w:rsidR="00614E93" w:rsidRDefault="00614E93" w:rsidP="002B3FB0">
            <w:pPr>
              <w:rPr>
                <w:sz w:val="12"/>
                <w:szCs w:val="12"/>
                <w:lang w:bidi="th-TH"/>
              </w:rPr>
            </w:pPr>
            <w:r>
              <w:rPr>
                <w:sz w:val="12"/>
                <w:szCs w:val="12"/>
                <w:lang w:bidi="th-TH"/>
              </w:rPr>
              <w:t>K12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REFRIGERATION</w:t>
            </w:r>
          </w:p>
        </w:tc>
        <w:tc>
          <w:tcPr>
            <w:tcW w:w="510" w:type="dxa"/>
          </w:tcPr>
          <w:p w:rsidR="00614E93" w:rsidRDefault="00614E93" w:rsidP="002B3FB0">
            <w:pPr>
              <w:rPr>
                <w:sz w:val="12"/>
                <w:szCs w:val="12"/>
                <w:lang w:bidi="th-TH"/>
              </w:rPr>
            </w:pPr>
            <w:r>
              <w:rPr>
                <w:sz w:val="12"/>
                <w:szCs w:val="12"/>
                <w:lang w:bidi="th-TH"/>
              </w:rPr>
              <w:t>P2.12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LARGE CONTROL AND LOCAL PANELS</w:t>
            </w:r>
          </w:p>
        </w:tc>
      </w:tr>
      <w:tr w:rsidR="00614E93" w:rsidTr="002B3FB0">
        <w:trPr>
          <w:trHeight w:val="186"/>
        </w:trPr>
        <w:tc>
          <w:tcPr>
            <w:tcW w:w="456" w:type="dxa"/>
          </w:tcPr>
          <w:p w:rsidR="00614E93" w:rsidRDefault="00614E93" w:rsidP="002B3FB0">
            <w:pPr>
              <w:jc w:val="right"/>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jc w:val="right"/>
              <w:rPr>
                <w:sz w:val="12"/>
                <w:szCs w:val="12"/>
                <w:lang w:bidi="th-TH"/>
              </w:rPr>
            </w:pPr>
          </w:p>
        </w:tc>
        <w:tc>
          <w:tcPr>
            <w:tcW w:w="568" w:type="dxa"/>
          </w:tcPr>
          <w:p w:rsidR="00614E93" w:rsidRDefault="00614E93" w:rsidP="002B3FB0">
            <w:pPr>
              <w:rPr>
                <w:sz w:val="12"/>
                <w:szCs w:val="12"/>
                <w:lang w:bidi="th-TH"/>
              </w:rPr>
            </w:pPr>
            <w:r>
              <w:rPr>
                <w:sz w:val="12"/>
                <w:szCs w:val="12"/>
                <w:lang w:bidi="th-TH"/>
              </w:rPr>
              <w:t>K13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FANS &amp; BLOWERS</w:t>
            </w:r>
          </w:p>
        </w:tc>
        <w:tc>
          <w:tcPr>
            <w:tcW w:w="510" w:type="dxa"/>
          </w:tcPr>
          <w:p w:rsidR="00614E93" w:rsidRDefault="00614E93" w:rsidP="002B3FB0">
            <w:pPr>
              <w:rPr>
                <w:sz w:val="12"/>
                <w:szCs w:val="12"/>
                <w:lang w:bidi="th-TH"/>
              </w:rPr>
            </w:pPr>
            <w:r>
              <w:rPr>
                <w:sz w:val="12"/>
                <w:szCs w:val="12"/>
                <w:lang w:bidi="th-TH"/>
              </w:rPr>
              <w:t>P3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*GENERATORS*</w:t>
            </w:r>
          </w:p>
        </w:tc>
      </w:tr>
      <w:tr w:rsidR="00614E93" w:rsidTr="002B3FB0">
        <w:trPr>
          <w:trHeight w:val="186"/>
        </w:trPr>
        <w:tc>
          <w:tcPr>
            <w:tcW w:w="456" w:type="dxa"/>
          </w:tcPr>
          <w:p w:rsidR="00614E93" w:rsidRDefault="00614E93" w:rsidP="002B3FB0">
            <w:pPr>
              <w:pStyle w:val="Heading1"/>
              <w:rPr>
                <w:color w:val="auto"/>
              </w:rPr>
            </w:pPr>
            <w:r>
              <w:rPr>
                <w:color w:val="auto"/>
              </w:rPr>
              <w:t>J</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INSTRUMENTATION</w:t>
            </w:r>
          </w:p>
        </w:tc>
        <w:tc>
          <w:tcPr>
            <w:tcW w:w="568" w:type="dxa"/>
          </w:tcPr>
          <w:p w:rsidR="00614E93" w:rsidRDefault="00614E93" w:rsidP="002B3FB0">
            <w:pPr>
              <w:rPr>
                <w:sz w:val="12"/>
                <w:szCs w:val="12"/>
                <w:lang w:bidi="th-TH"/>
              </w:rPr>
            </w:pPr>
            <w:r>
              <w:rPr>
                <w:sz w:val="12"/>
                <w:szCs w:val="12"/>
                <w:lang w:bidi="th-TH"/>
              </w:rPr>
              <w:t>K14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STEAM TURBINES</w:t>
            </w:r>
          </w:p>
        </w:tc>
        <w:tc>
          <w:tcPr>
            <w:tcW w:w="510" w:type="dxa"/>
          </w:tcPr>
          <w:p w:rsidR="00614E93" w:rsidRDefault="00614E93" w:rsidP="002B3FB0">
            <w:pPr>
              <w:rPr>
                <w:sz w:val="12"/>
                <w:szCs w:val="12"/>
                <w:lang w:bidi="th-TH"/>
              </w:rPr>
            </w:pPr>
            <w:r>
              <w:rPr>
                <w:sz w:val="12"/>
                <w:szCs w:val="12"/>
                <w:lang w:bidi="th-TH"/>
              </w:rPr>
              <w:t>P3.1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TO 5kVA SINGLE PHASE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J1.1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DISPLACEMENT LEVEL INSTRUMENTS</w:t>
            </w:r>
          </w:p>
        </w:tc>
        <w:tc>
          <w:tcPr>
            <w:tcW w:w="568" w:type="dxa"/>
          </w:tcPr>
          <w:p w:rsidR="00614E93" w:rsidRDefault="00614E93" w:rsidP="002B3FB0">
            <w:pPr>
              <w:rPr>
                <w:sz w:val="12"/>
                <w:szCs w:val="12"/>
                <w:lang w:bidi="th-TH"/>
              </w:rPr>
            </w:pPr>
            <w:r>
              <w:rPr>
                <w:sz w:val="12"/>
                <w:szCs w:val="12"/>
                <w:lang w:bidi="th-TH"/>
              </w:rPr>
              <w:t>K15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DRYERS</w:t>
            </w:r>
          </w:p>
        </w:tc>
        <w:tc>
          <w:tcPr>
            <w:tcW w:w="510" w:type="dxa"/>
          </w:tcPr>
          <w:p w:rsidR="00614E93" w:rsidRDefault="00614E93" w:rsidP="002B3FB0">
            <w:pPr>
              <w:rPr>
                <w:sz w:val="12"/>
                <w:szCs w:val="12"/>
                <w:lang w:bidi="th-TH"/>
              </w:rPr>
            </w:pPr>
            <w:r>
              <w:rPr>
                <w:sz w:val="12"/>
                <w:szCs w:val="12"/>
                <w:lang w:bidi="th-TH"/>
              </w:rPr>
              <w:t>P3.2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5KVA TO 200kVA MV SKID UNITS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J1.2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DISPLACEMENT / FLOAT LEVEL SWITCH</w:t>
            </w:r>
          </w:p>
        </w:tc>
        <w:tc>
          <w:tcPr>
            <w:tcW w:w="568" w:type="dxa"/>
          </w:tcPr>
          <w:p w:rsidR="00614E93" w:rsidRDefault="00614E93" w:rsidP="002B3FB0">
            <w:pPr>
              <w:rPr>
                <w:sz w:val="12"/>
                <w:szCs w:val="12"/>
                <w:lang w:bidi="th-TH"/>
              </w:rPr>
            </w:pPr>
            <w:r>
              <w:rPr>
                <w:sz w:val="12"/>
                <w:szCs w:val="12"/>
                <w:lang w:bidi="th-TH"/>
              </w:rPr>
              <w:t>K16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DRYING / DEHUMIDIFYING</w:t>
            </w:r>
          </w:p>
        </w:tc>
        <w:tc>
          <w:tcPr>
            <w:tcW w:w="510" w:type="dxa"/>
          </w:tcPr>
          <w:p w:rsidR="00614E93" w:rsidRDefault="00614E93" w:rsidP="002B3FB0">
            <w:pPr>
              <w:rPr>
                <w:sz w:val="12"/>
                <w:szCs w:val="12"/>
                <w:lang w:bidi="th-TH"/>
              </w:rPr>
            </w:pPr>
            <w:r>
              <w:rPr>
                <w:sz w:val="12"/>
                <w:szCs w:val="12"/>
                <w:lang w:bidi="th-TH"/>
              </w:rPr>
              <w:t>P3.3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OVER 200kVA MV SKID UNITS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J1.3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LEVEL GAUGES / VALVES</w:t>
            </w:r>
          </w:p>
        </w:tc>
        <w:tc>
          <w:tcPr>
            <w:tcW w:w="568" w:type="dxa"/>
          </w:tcPr>
          <w:p w:rsidR="00614E93" w:rsidRDefault="00614E93" w:rsidP="002B3FB0">
            <w:pPr>
              <w:jc w:val="right"/>
              <w:rPr>
                <w:sz w:val="12"/>
                <w:szCs w:val="12"/>
                <w:lang w:bidi="th-TH"/>
              </w:rPr>
            </w:pPr>
          </w:p>
        </w:tc>
        <w:tc>
          <w:tcPr>
            <w:tcW w:w="230" w:type="dxa"/>
          </w:tcPr>
          <w:p w:rsidR="00614E93" w:rsidRDefault="00614E93" w:rsidP="002B3FB0">
            <w:pPr>
              <w:jc w:val="right"/>
              <w:rPr>
                <w:sz w:val="12"/>
                <w:szCs w:val="12"/>
                <w:lang w:bidi="th-TH"/>
              </w:rPr>
            </w:pPr>
          </w:p>
        </w:tc>
        <w:tc>
          <w:tcPr>
            <w:tcW w:w="2803" w:type="dxa"/>
          </w:tcPr>
          <w:p w:rsidR="00614E93" w:rsidRDefault="00614E93" w:rsidP="002B3FB0">
            <w:pPr>
              <w:jc w:val="right"/>
              <w:rPr>
                <w:sz w:val="12"/>
                <w:szCs w:val="12"/>
                <w:lang w:bidi="th-TH"/>
              </w:rPr>
            </w:pPr>
          </w:p>
        </w:tc>
        <w:tc>
          <w:tcPr>
            <w:tcW w:w="510" w:type="dxa"/>
          </w:tcPr>
          <w:p w:rsidR="00614E93" w:rsidRDefault="00614E93" w:rsidP="002B3FB0">
            <w:pPr>
              <w:rPr>
                <w:sz w:val="12"/>
                <w:szCs w:val="12"/>
                <w:lang w:bidi="th-TH"/>
              </w:rPr>
            </w:pPr>
            <w:r>
              <w:rPr>
                <w:sz w:val="12"/>
                <w:szCs w:val="12"/>
                <w:lang w:bidi="th-TH"/>
              </w:rPr>
              <w:t>P3.4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REMOTE AND AUTOMATIC CONTROL SYSTEM</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J1.4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VENTURIS</w:t>
            </w:r>
          </w:p>
        </w:tc>
        <w:tc>
          <w:tcPr>
            <w:tcW w:w="568" w:type="dxa"/>
          </w:tcPr>
          <w:p w:rsidR="00614E93" w:rsidRDefault="00614E93" w:rsidP="002B3FB0">
            <w:pPr>
              <w:rPr>
                <w:sz w:val="12"/>
                <w:szCs w:val="12"/>
                <w:u w:val="single"/>
                <w:lang w:bidi="th-TH"/>
              </w:rPr>
            </w:pPr>
            <w:r>
              <w:rPr>
                <w:sz w:val="12"/>
                <w:szCs w:val="12"/>
                <w:u w:val="single"/>
                <w:lang w:bidi="th-TH"/>
              </w:rPr>
              <w:t>L</w:t>
            </w:r>
          </w:p>
        </w:tc>
        <w:tc>
          <w:tcPr>
            <w:tcW w:w="230" w:type="dxa"/>
          </w:tcPr>
          <w:p w:rsidR="00614E93" w:rsidRDefault="00614E93" w:rsidP="002B3FB0">
            <w:pPr>
              <w:jc w:val="right"/>
              <w:rPr>
                <w:sz w:val="12"/>
                <w:szCs w:val="12"/>
                <w:u w:val="single"/>
                <w:lang w:bidi="th-TH"/>
              </w:rPr>
            </w:pPr>
          </w:p>
        </w:tc>
        <w:tc>
          <w:tcPr>
            <w:tcW w:w="2803" w:type="dxa"/>
          </w:tcPr>
          <w:p w:rsidR="00614E93" w:rsidRDefault="00614E93" w:rsidP="002B3FB0">
            <w:pPr>
              <w:rPr>
                <w:sz w:val="12"/>
                <w:szCs w:val="12"/>
                <w:u w:val="single"/>
                <w:lang w:bidi="th-TH"/>
              </w:rPr>
            </w:pPr>
            <w:r>
              <w:rPr>
                <w:sz w:val="12"/>
                <w:szCs w:val="12"/>
                <w:u w:val="single"/>
                <w:lang w:bidi="th-TH"/>
              </w:rPr>
              <w:t>PIPELINE, PIPE, FITTINGS &amp; VALVES</w:t>
            </w:r>
          </w:p>
        </w:tc>
        <w:tc>
          <w:tcPr>
            <w:tcW w:w="510" w:type="dxa"/>
          </w:tcPr>
          <w:p w:rsidR="00614E93" w:rsidRDefault="00614E93" w:rsidP="002B3FB0">
            <w:pPr>
              <w:rPr>
                <w:sz w:val="12"/>
                <w:szCs w:val="12"/>
                <w:lang w:bidi="th-TH"/>
              </w:rPr>
            </w:pPr>
            <w:r>
              <w:rPr>
                <w:sz w:val="12"/>
                <w:szCs w:val="12"/>
                <w:lang w:bidi="th-TH"/>
              </w:rPr>
              <w:t>P3.5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HV GENERATORS (DIESEL &amp; GAS ENGINE)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J1.5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METERING</w:t>
            </w:r>
          </w:p>
        </w:tc>
        <w:tc>
          <w:tcPr>
            <w:tcW w:w="568" w:type="dxa"/>
          </w:tcPr>
          <w:p w:rsidR="00614E93" w:rsidRDefault="00614E93" w:rsidP="002B3FB0">
            <w:pPr>
              <w:rPr>
                <w:sz w:val="12"/>
                <w:szCs w:val="12"/>
                <w:lang w:bidi="th-TH"/>
              </w:rPr>
            </w:pPr>
            <w:r>
              <w:rPr>
                <w:sz w:val="12"/>
                <w:szCs w:val="12"/>
                <w:lang w:bidi="th-TH"/>
              </w:rPr>
              <w:t>L1.1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CS PIPE</w:t>
            </w:r>
          </w:p>
        </w:tc>
        <w:tc>
          <w:tcPr>
            <w:tcW w:w="510" w:type="dxa"/>
          </w:tcPr>
          <w:p w:rsidR="00614E93" w:rsidRDefault="00614E93" w:rsidP="002B3FB0">
            <w:pPr>
              <w:rPr>
                <w:sz w:val="12"/>
                <w:szCs w:val="12"/>
                <w:lang w:bidi="th-TH"/>
              </w:rPr>
            </w:pPr>
            <w:r>
              <w:rPr>
                <w:sz w:val="12"/>
                <w:szCs w:val="12"/>
                <w:lang w:bidi="th-TH"/>
              </w:rPr>
              <w:t>P3.6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GAS TURBINE SETS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J1.6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HONED METER RUNS</w:t>
            </w:r>
          </w:p>
        </w:tc>
        <w:tc>
          <w:tcPr>
            <w:tcW w:w="568" w:type="dxa"/>
          </w:tcPr>
          <w:p w:rsidR="00614E93" w:rsidRDefault="00614E93" w:rsidP="002B3FB0">
            <w:pPr>
              <w:rPr>
                <w:sz w:val="12"/>
                <w:szCs w:val="12"/>
                <w:lang w:bidi="th-TH"/>
              </w:rPr>
            </w:pPr>
            <w:r>
              <w:rPr>
                <w:sz w:val="12"/>
                <w:szCs w:val="12"/>
                <w:lang w:bidi="th-TH"/>
              </w:rPr>
              <w:t>L1.2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CS FITTINGS</w:t>
            </w:r>
          </w:p>
        </w:tc>
        <w:tc>
          <w:tcPr>
            <w:tcW w:w="510" w:type="dxa"/>
          </w:tcPr>
          <w:p w:rsidR="00614E93" w:rsidRDefault="00614E93" w:rsidP="002B3FB0">
            <w:pPr>
              <w:rPr>
                <w:sz w:val="12"/>
                <w:szCs w:val="12"/>
                <w:lang w:bidi="th-TH"/>
              </w:rPr>
            </w:pPr>
            <w:r>
              <w:rPr>
                <w:sz w:val="12"/>
                <w:szCs w:val="12"/>
                <w:lang w:bidi="th-TH"/>
              </w:rPr>
              <w:t>P4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*TRANSFORMERS*</w:t>
            </w:r>
          </w:p>
        </w:tc>
      </w:tr>
      <w:tr w:rsidR="00614E93" w:rsidTr="002B3FB0">
        <w:trPr>
          <w:trHeight w:val="207"/>
        </w:trPr>
        <w:tc>
          <w:tcPr>
            <w:tcW w:w="456" w:type="dxa"/>
          </w:tcPr>
          <w:p w:rsidR="00614E93" w:rsidRDefault="00614E93" w:rsidP="002B3FB0">
            <w:pPr>
              <w:rPr>
                <w:sz w:val="12"/>
                <w:szCs w:val="12"/>
                <w:lang w:bidi="th-TH"/>
              </w:rPr>
            </w:pPr>
            <w:r>
              <w:rPr>
                <w:sz w:val="12"/>
                <w:szCs w:val="12"/>
                <w:lang w:bidi="th-TH"/>
              </w:rPr>
              <w:t>J1.7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LOW LOSS FLOW NOZZLE</w:t>
            </w:r>
          </w:p>
        </w:tc>
        <w:tc>
          <w:tcPr>
            <w:tcW w:w="568" w:type="dxa"/>
          </w:tcPr>
          <w:p w:rsidR="00614E93" w:rsidRDefault="00614E93" w:rsidP="002B3FB0">
            <w:pPr>
              <w:rPr>
                <w:sz w:val="12"/>
                <w:szCs w:val="12"/>
                <w:lang w:bidi="th-TH"/>
              </w:rPr>
            </w:pPr>
            <w:r>
              <w:rPr>
                <w:sz w:val="12"/>
                <w:szCs w:val="12"/>
                <w:lang w:bidi="th-TH"/>
              </w:rPr>
              <w:t>L1.3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SS PIPE</w:t>
            </w:r>
          </w:p>
        </w:tc>
        <w:tc>
          <w:tcPr>
            <w:tcW w:w="510" w:type="dxa"/>
          </w:tcPr>
          <w:p w:rsidR="00614E93" w:rsidRDefault="00614E93" w:rsidP="002B3FB0">
            <w:pPr>
              <w:rPr>
                <w:sz w:val="12"/>
                <w:szCs w:val="12"/>
                <w:lang w:bidi="th-TH"/>
              </w:rPr>
            </w:pPr>
            <w:r>
              <w:rPr>
                <w:sz w:val="12"/>
                <w:szCs w:val="12"/>
                <w:lang w:bidi="th-TH"/>
              </w:rPr>
              <w:t>P4.12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PANEL UNITS RO 5kVA</w:t>
            </w:r>
          </w:p>
        </w:tc>
      </w:tr>
      <w:tr w:rsidR="00614E93" w:rsidTr="002B3FB0">
        <w:trPr>
          <w:cantSplit/>
          <w:trHeight w:val="90"/>
        </w:trPr>
        <w:tc>
          <w:tcPr>
            <w:tcW w:w="639" w:type="dxa"/>
            <w:gridSpan w:val="2"/>
          </w:tcPr>
          <w:p w:rsidR="00614E93" w:rsidRDefault="00614E93" w:rsidP="002B3FB0">
            <w:pPr>
              <w:jc w:val="right"/>
              <w:rPr>
                <w:sz w:val="12"/>
                <w:szCs w:val="12"/>
                <w:lang w:bidi="th-TH"/>
              </w:rPr>
            </w:pPr>
          </w:p>
          <w:p w:rsidR="00614E93" w:rsidRDefault="00614E93" w:rsidP="002B3FB0">
            <w:pPr>
              <w:jc w:val="right"/>
              <w:rPr>
                <w:sz w:val="12"/>
                <w:szCs w:val="12"/>
                <w:lang w:bidi="th-TH"/>
              </w:rPr>
            </w:pPr>
            <w:r>
              <w:rPr>
                <w:sz w:val="12"/>
                <w:szCs w:val="12"/>
                <w:lang w:bidi="th-TH"/>
              </w:rPr>
              <w:t>PROC018i</w:t>
            </w:r>
          </w:p>
        </w:tc>
        <w:tc>
          <w:tcPr>
            <w:tcW w:w="3189" w:type="dxa"/>
          </w:tcPr>
          <w:p w:rsidR="00614E93" w:rsidRDefault="00614E93" w:rsidP="002B3FB0">
            <w:pPr>
              <w:jc w:val="right"/>
              <w:rPr>
                <w:sz w:val="12"/>
                <w:szCs w:val="12"/>
                <w:lang w:bidi="th-TH"/>
              </w:rPr>
            </w:pPr>
          </w:p>
        </w:tc>
        <w:tc>
          <w:tcPr>
            <w:tcW w:w="568" w:type="dxa"/>
          </w:tcPr>
          <w:p w:rsidR="00614E93" w:rsidRDefault="00614E93" w:rsidP="002B3FB0">
            <w:pPr>
              <w:rPr>
                <w:sz w:val="12"/>
                <w:szCs w:val="12"/>
                <w:lang w:bidi="th-TH"/>
              </w:rPr>
            </w:pP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p>
        </w:tc>
        <w:tc>
          <w:tcPr>
            <w:tcW w:w="510" w:type="dxa"/>
          </w:tcPr>
          <w:p w:rsidR="00614E93" w:rsidRDefault="00614E93" w:rsidP="002B3FB0">
            <w:pPr>
              <w:rPr>
                <w:sz w:val="12"/>
                <w:szCs w:val="12"/>
                <w:lang w:bidi="th-TH"/>
              </w:rPr>
            </w:pPr>
            <w:r>
              <w:rPr>
                <w:sz w:val="12"/>
                <w:szCs w:val="12"/>
                <w:lang w:bidi="th-TH"/>
              </w:rPr>
              <w:t>P4.13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DRY POWDER TRANSFORMERS</w:t>
            </w:r>
          </w:p>
        </w:tc>
      </w:tr>
      <w:tr w:rsidR="00614E93" w:rsidTr="002B3FB0">
        <w:trPr>
          <w:cantSplit/>
          <w:trHeight w:val="540"/>
        </w:trPr>
        <w:tc>
          <w:tcPr>
            <w:tcW w:w="639" w:type="dxa"/>
            <w:gridSpan w:val="2"/>
          </w:tcPr>
          <w:p w:rsidR="00614E93" w:rsidRDefault="00614E93" w:rsidP="002B3FB0">
            <w:pPr>
              <w:jc w:val="right"/>
              <w:rPr>
                <w:sz w:val="12"/>
                <w:szCs w:val="12"/>
                <w:lang w:bidi="th-TH"/>
              </w:rPr>
            </w:pPr>
          </w:p>
          <w:p w:rsidR="00614E93" w:rsidRDefault="00614E93" w:rsidP="002B3FB0">
            <w:pPr>
              <w:jc w:val="right"/>
              <w:rPr>
                <w:sz w:val="12"/>
                <w:szCs w:val="12"/>
                <w:lang w:bidi="th-TH"/>
              </w:rPr>
            </w:pPr>
          </w:p>
          <w:p w:rsidR="00614E93" w:rsidRDefault="00614E93" w:rsidP="002B3FB0">
            <w:pPr>
              <w:jc w:val="right"/>
              <w:rPr>
                <w:sz w:val="12"/>
                <w:szCs w:val="12"/>
                <w:lang w:bidi="th-TH"/>
              </w:rPr>
            </w:pPr>
          </w:p>
          <w:p w:rsidR="00614E93" w:rsidRDefault="00614E93" w:rsidP="002B3FB0">
            <w:pPr>
              <w:jc w:val="right"/>
              <w:rPr>
                <w:sz w:val="12"/>
                <w:szCs w:val="12"/>
                <w:lang w:bidi="th-TH"/>
              </w:rPr>
            </w:pPr>
          </w:p>
          <w:p w:rsidR="00614E93" w:rsidRDefault="00614E93" w:rsidP="002B3FB0">
            <w:pPr>
              <w:jc w:val="right"/>
              <w:rPr>
                <w:sz w:val="12"/>
                <w:szCs w:val="12"/>
                <w:lang w:bidi="th-TH"/>
              </w:rPr>
            </w:pPr>
          </w:p>
        </w:tc>
        <w:tc>
          <w:tcPr>
            <w:tcW w:w="3189" w:type="dxa"/>
          </w:tcPr>
          <w:p w:rsidR="00614E93" w:rsidRDefault="00614E93" w:rsidP="002B3FB0">
            <w:pPr>
              <w:jc w:val="right"/>
              <w:rPr>
                <w:sz w:val="12"/>
                <w:szCs w:val="12"/>
                <w:lang w:val="en-US" w:bidi="th-TH"/>
              </w:rPr>
            </w:pPr>
          </w:p>
        </w:tc>
        <w:tc>
          <w:tcPr>
            <w:tcW w:w="568" w:type="dxa"/>
          </w:tcPr>
          <w:p w:rsidR="00614E93" w:rsidRDefault="00614E93" w:rsidP="002B3FB0">
            <w:pPr>
              <w:rPr>
                <w:sz w:val="12"/>
                <w:szCs w:val="12"/>
                <w:lang w:bidi="th-TH"/>
              </w:rPr>
            </w:pP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p>
        </w:tc>
        <w:tc>
          <w:tcPr>
            <w:tcW w:w="510" w:type="dxa"/>
          </w:tcPr>
          <w:p w:rsidR="00614E93" w:rsidRDefault="00614E93" w:rsidP="002B3FB0">
            <w:pPr>
              <w:rPr>
                <w:sz w:val="12"/>
                <w:szCs w:val="12"/>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p>
        </w:tc>
      </w:tr>
      <w:tr w:rsidR="00614E93" w:rsidTr="002B3FB0">
        <w:trPr>
          <w:trHeight w:val="180"/>
        </w:trPr>
        <w:tc>
          <w:tcPr>
            <w:tcW w:w="456" w:type="dxa"/>
          </w:tcPr>
          <w:p w:rsidR="00614E93" w:rsidRDefault="00614E93" w:rsidP="002B3FB0">
            <w:pPr>
              <w:rPr>
                <w:sz w:val="12"/>
                <w:szCs w:val="12"/>
                <w:u w:val="single"/>
                <w:lang w:bidi="th-TH"/>
              </w:rPr>
            </w:pPr>
            <w:r>
              <w:rPr>
                <w:sz w:val="12"/>
                <w:szCs w:val="12"/>
                <w:u w:val="single"/>
                <w:lang w:bidi="th-TH"/>
              </w:rPr>
              <w:t>P</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u w:val="single"/>
                <w:lang w:bidi="th-TH"/>
              </w:rPr>
            </w:pPr>
            <w:r>
              <w:rPr>
                <w:sz w:val="12"/>
                <w:szCs w:val="12"/>
                <w:u w:val="single"/>
                <w:lang w:bidi="th-TH"/>
              </w:rPr>
              <w:t>ELECTRICAL</w:t>
            </w:r>
          </w:p>
        </w:tc>
        <w:tc>
          <w:tcPr>
            <w:tcW w:w="568" w:type="dxa"/>
          </w:tcPr>
          <w:p w:rsidR="00614E93" w:rsidRDefault="00614E93" w:rsidP="002B3FB0">
            <w:pPr>
              <w:rPr>
                <w:sz w:val="12"/>
                <w:szCs w:val="12"/>
                <w:u w:val="single"/>
                <w:lang w:bidi="th-TH"/>
              </w:rPr>
            </w:pPr>
            <w:r>
              <w:rPr>
                <w:sz w:val="12"/>
                <w:szCs w:val="12"/>
                <w:u w:val="single"/>
                <w:lang w:bidi="th-TH"/>
              </w:rPr>
              <w:t>Q</w:t>
            </w:r>
          </w:p>
        </w:tc>
        <w:tc>
          <w:tcPr>
            <w:tcW w:w="230" w:type="dxa"/>
          </w:tcPr>
          <w:p w:rsidR="00614E93" w:rsidRDefault="00614E93" w:rsidP="002B3FB0">
            <w:pPr>
              <w:jc w:val="right"/>
              <w:rPr>
                <w:sz w:val="12"/>
                <w:szCs w:val="12"/>
                <w:u w:val="single"/>
                <w:lang w:bidi="th-TH"/>
              </w:rPr>
            </w:pPr>
          </w:p>
        </w:tc>
        <w:tc>
          <w:tcPr>
            <w:tcW w:w="2803" w:type="dxa"/>
          </w:tcPr>
          <w:p w:rsidR="00614E93" w:rsidRDefault="00614E93" w:rsidP="002B3FB0">
            <w:pPr>
              <w:rPr>
                <w:sz w:val="12"/>
                <w:szCs w:val="12"/>
                <w:u w:val="single"/>
                <w:lang w:bidi="th-TH"/>
              </w:rPr>
            </w:pPr>
            <w:r>
              <w:rPr>
                <w:sz w:val="12"/>
                <w:szCs w:val="12"/>
                <w:u w:val="single"/>
                <w:lang w:bidi="th-TH"/>
              </w:rPr>
              <w:t>FOUNDATIONS</w:t>
            </w:r>
          </w:p>
        </w:tc>
        <w:tc>
          <w:tcPr>
            <w:tcW w:w="510" w:type="dxa"/>
          </w:tcPr>
          <w:p w:rsidR="00614E93" w:rsidRDefault="00614E93" w:rsidP="002B3FB0">
            <w:pPr>
              <w:rPr>
                <w:sz w:val="12"/>
                <w:szCs w:val="12"/>
                <w:u w:val="single"/>
                <w:lang w:bidi="th-TH"/>
              </w:rPr>
            </w:pPr>
            <w:r>
              <w:rPr>
                <w:sz w:val="12"/>
                <w:szCs w:val="12"/>
                <w:u w:val="single"/>
                <w:lang w:bidi="th-TH"/>
              </w:rPr>
              <w:t>T</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r>
              <w:rPr>
                <w:sz w:val="12"/>
                <w:szCs w:val="12"/>
                <w:u w:val="single"/>
                <w:lang w:bidi="th-TH"/>
              </w:rPr>
              <w:t>SPECIAL EQUIPMENT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P4.14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DISTRIBUTION TRANSF. TO 22kVA 10mVA</w:t>
            </w:r>
          </w:p>
        </w:tc>
        <w:tc>
          <w:tcPr>
            <w:tcW w:w="568" w:type="dxa"/>
          </w:tcPr>
          <w:p w:rsidR="00614E93" w:rsidRDefault="00614E93" w:rsidP="002B3FB0">
            <w:pPr>
              <w:rPr>
                <w:sz w:val="12"/>
                <w:szCs w:val="12"/>
                <w:lang w:bidi="th-TH"/>
              </w:rPr>
            </w:pPr>
            <w:r>
              <w:rPr>
                <w:sz w:val="12"/>
                <w:szCs w:val="12"/>
                <w:lang w:bidi="th-TH"/>
              </w:rPr>
              <w:t>Q16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CONCRETE CUTTING / BREAKING</w:t>
            </w:r>
          </w:p>
        </w:tc>
        <w:tc>
          <w:tcPr>
            <w:tcW w:w="510" w:type="dxa"/>
          </w:tcPr>
          <w:p w:rsidR="00614E93" w:rsidRDefault="00614E93" w:rsidP="002B3FB0">
            <w:pPr>
              <w:rPr>
                <w:sz w:val="12"/>
                <w:szCs w:val="12"/>
                <w:lang w:bidi="th-TH"/>
              </w:rPr>
            </w:pPr>
            <w:r>
              <w:rPr>
                <w:sz w:val="12"/>
                <w:szCs w:val="12"/>
                <w:lang w:bidi="th-TH"/>
              </w:rPr>
              <w:t>T18.9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STACKERS / RECLAIMERS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P4.15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DISTRIBUTION TRANSF. OVER 22kVA 10m VA</w:t>
            </w:r>
          </w:p>
        </w:tc>
        <w:tc>
          <w:tcPr>
            <w:tcW w:w="568" w:type="dxa"/>
          </w:tcPr>
          <w:p w:rsidR="00614E93" w:rsidRDefault="00614E93" w:rsidP="002B3FB0">
            <w:pPr>
              <w:rPr>
                <w:sz w:val="12"/>
                <w:szCs w:val="12"/>
                <w:lang w:bidi="th-TH"/>
              </w:rPr>
            </w:pPr>
            <w:r>
              <w:rPr>
                <w:sz w:val="12"/>
                <w:szCs w:val="12"/>
                <w:lang w:bidi="th-TH"/>
              </w:rPr>
              <w:t>Q17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CONCRETE BATCH PLANT</w:t>
            </w:r>
          </w:p>
        </w:tc>
        <w:tc>
          <w:tcPr>
            <w:tcW w:w="510" w:type="dxa"/>
          </w:tcPr>
          <w:p w:rsidR="00614E93" w:rsidRDefault="00614E93" w:rsidP="002B3FB0">
            <w:pPr>
              <w:rPr>
                <w:sz w:val="12"/>
                <w:szCs w:val="12"/>
                <w:lang w:bidi="th-TH"/>
              </w:rPr>
            </w:pPr>
            <w:r>
              <w:rPr>
                <w:sz w:val="12"/>
                <w:szCs w:val="12"/>
                <w:lang w:bidi="th-TH"/>
              </w:rPr>
              <w:t>T18.10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STOCKPILERS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P4.16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SPECIAL AUTO.TRANSF.REACTORS, ETC.</w:t>
            </w:r>
          </w:p>
        </w:tc>
        <w:tc>
          <w:tcPr>
            <w:tcW w:w="568" w:type="dxa"/>
          </w:tcPr>
          <w:p w:rsidR="00614E93" w:rsidRDefault="00614E93" w:rsidP="002B3FB0">
            <w:pPr>
              <w:rPr>
                <w:sz w:val="12"/>
                <w:szCs w:val="12"/>
                <w:lang w:bidi="th-TH"/>
              </w:rPr>
            </w:pPr>
            <w:r>
              <w:rPr>
                <w:sz w:val="12"/>
                <w:szCs w:val="12"/>
                <w:lang w:bidi="th-TH"/>
              </w:rPr>
              <w:t>Q18</w:t>
            </w:r>
          </w:p>
        </w:tc>
        <w:tc>
          <w:tcPr>
            <w:tcW w:w="230" w:type="dxa"/>
          </w:tcPr>
          <w:p w:rsidR="00614E93" w:rsidRDefault="00614E93" w:rsidP="002B3FB0">
            <w:pPr>
              <w:rPr>
                <w:sz w:val="12"/>
                <w:szCs w:val="12"/>
                <w:lang w:bidi="th-TH"/>
              </w:rPr>
            </w:pPr>
          </w:p>
        </w:tc>
        <w:tc>
          <w:tcPr>
            <w:tcW w:w="2803" w:type="dxa"/>
          </w:tcPr>
          <w:p w:rsidR="00614E93" w:rsidRDefault="00614E93" w:rsidP="002B3FB0">
            <w:pPr>
              <w:rPr>
                <w:sz w:val="12"/>
                <w:szCs w:val="12"/>
                <w:lang w:bidi="th-TH"/>
              </w:rPr>
            </w:pPr>
            <w:r>
              <w:rPr>
                <w:sz w:val="12"/>
                <w:szCs w:val="12"/>
                <w:lang w:bidi="th-TH"/>
              </w:rPr>
              <w:t>WATER PROOFING MEMBRANES</w:t>
            </w:r>
          </w:p>
        </w:tc>
        <w:tc>
          <w:tcPr>
            <w:tcW w:w="510" w:type="dxa"/>
          </w:tcPr>
          <w:p w:rsidR="00614E93" w:rsidRDefault="00614E93" w:rsidP="002B3FB0">
            <w:pPr>
              <w:rPr>
                <w:sz w:val="12"/>
                <w:szCs w:val="12"/>
                <w:lang w:bidi="th-TH"/>
              </w:rPr>
            </w:pPr>
            <w:r>
              <w:rPr>
                <w:sz w:val="12"/>
                <w:szCs w:val="12"/>
                <w:lang w:bidi="th-TH"/>
              </w:rPr>
              <w:t>T18.11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STORAGE VESSELS / CONTAINERS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*V.S. DRIVES &amp; SOFT STARTERS*</w:t>
            </w:r>
          </w:p>
        </w:tc>
        <w:tc>
          <w:tcPr>
            <w:tcW w:w="568" w:type="dxa"/>
          </w:tcPr>
          <w:p w:rsidR="00614E93" w:rsidRDefault="00614E93" w:rsidP="002B3FB0">
            <w:pPr>
              <w:rPr>
                <w:sz w:val="12"/>
                <w:szCs w:val="12"/>
                <w:u w:val="single"/>
                <w:lang w:bidi="th-TH"/>
              </w:rPr>
            </w:pP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u w:val="single"/>
                <w:lang w:bidi="th-TH"/>
              </w:rPr>
            </w:pPr>
          </w:p>
        </w:tc>
        <w:tc>
          <w:tcPr>
            <w:tcW w:w="510" w:type="dxa"/>
          </w:tcPr>
          <w:p w:rsidR="00614E93" w:rsidRDefault="00614E93" w:rsidP="002B3FB0">
            <w:pPr>
              <w:rPr>
                <w:sz w:val="12"/>
                <w:szCs w:val="12"/>
                <w:lang w:bidi="th-TH"/>
              </w:rPr>
            </w:pPr>
            <w:r>
              <w:rPr>
                <w:sz w:val="12"/>
                <w:szCs w:val="12"/>
                <w:lang w:bidi="th-TH"/>
              </w:rPr>
              <w:t>T.18.12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VACUMM CLEANING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P5.5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SMALL DC DRIVES</w:t>
            </w:r>
          </w:p>
        </w:tc>
        <w:tc>
          <w:tcPr>
            <w:tcW w:w="568" w:type="dxa"/>
          </w:tcPr>
          <w:p w:rsidR="00614E93" w:rsidRDefault="00614E93" w:rsidP="002B3FB0">
            <w:pPr>
              <w:rPr>
                <w:sz w:val="12"/>
                <w:szCs w:val="12"/>
                <w:u w:val="single"/>
                <w:lang w:bidi="th-TH"/>
              </w:rPr>
            </w:pPr>
            <w:r>
              <w:rPr>
                <w:sz w:val="12"/>
                <w:szCs w:val="12"/>
                <w:u w:val="single"/>
                <w:lang w:bidi="th-TH"/>
              </w:rPr>
              <w:t>R</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u w:val="single"/>
                <w:lang w:bidi="th-TH"/>
              </w:rPr>
            </w:pPr>
            <w:r>
              <w:rPr>
                <w:sz w:val="12"/>
                <w:szCs w:val="12"/>
                <w:u w:val="single"/>
                <w:lang w:bidi="th-TH"/>
              </w:rPr>
              <w:t>BUILDINGS</w:t>
            </w:r>
          </w:p>
        </w:tc>
        <w:tc>
          <w:tcPr>
            <w:tcW w:w="510" w:type="dxa"/>
          </w:tcPr>
          <w:p w:rsidR="00614E93" w:rsidRDefault="00614E93" w:rsidP="002B3FB0">
            <w:pPr>
              <w:rPr>
                <w:sz w:val="12"/>
                <w:szCs w:val="12"/>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P5.6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LARGE DC DRIVES</w:t>
            </w:r>
          </w:p>
        </w:tc>
        <w:tc>
          <w:tcPr>
            <w:tcW w:w="568" w:type="dxa"/>
          </w:tcPr>
          <w:p w:rsidR="00614E93" w:rsidRDefault="00614E93" w:rsidP="002B3FB0">
            <w:pPr>
              <w:rPr>
                <w:sz w:val="12"/>
                <w:szCs w:val="12"/>
                <w:lang w:bidi="th-TH"/>
              </w:rPr>
            </w:pPr>
            <w:r>
              <w:rPr>
                <w:sz w:val="12"/>
                <w:szCs w:val="12"/>
                <w:lang w:bidi="th-TH"/>
              </w:rPr>
              <w:t>R1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COMMERCIAL BUILDINGS</w:t>
            </w:r>
          </w:p>
        </w:tc>
        <w:tc>
          <w:tcPr>
            <w:tcW w:w="510" w:type="dxa"/>
          </w:tcPr>
          <w:p w:rsidR="00614E93" w:rsidRDefault="00614E93" w:rsidP="002B3FB0">
            <w:pPr>
              <w:rPr>
                <w:sz w:val="12"/>
                <w:szCs w:val="12"/>
                <w:u w:val="single"/>
                <w:lang w:bidi="th-TH"/>
              </w:rPr>
            </w:pPr>
            <w:r>
              <w:rPr>
                <w:sz w:val="12"/>
                <w:szCs w:val="12"/>
                <w:u w:val="single"/>
                <w:lang w:bidi="th-TH"/>
              </w:rPr>
              <w:t>U</w:t>
            </w:r>
          </w:p>
        </w:tc>
        <w:tc>
          <w:tcPr>
            <w:tcW w:w="163" w:type="dxa"/>
          </w:tcPr>
          <w:p w:rsidR="00614E93" w:rsidRDefault="00614E93" w:rsidP="002B3FB0">
            <w:pPr>
              <w:jc w:val="right"/>
              <w:rPr>
                <w:sz w:val="12"/>
                <w:szCs w:val="12"/>
                <w:u w:val="single"/>
                <w:lang w:bidi="th-TH"/>
              </w:rPr>
            </w:pPr>
          </w:p>
        </w:tc>
        <w:tc>
          <w:tcPr>
            <w:tcW w:w="2956" w:type="dxa"/>
          </w:tcPr>
          <w:p w:rsidR="00614E93" w:rsidRDefault="00614E93" w:rsidP="002B3FB0">
            <w:pPr>
              <w:rPr>
                <w:sz w:val="12"/>
                <w:szCs w:val="12"/>
                <w:u w:val="single"/>
                <w:lang w:bidi="th-TH"/>
              </w:rPr>
            </w:pPr>
            <w:r>
              <w:rPr>
                <w:sz w:val="12"/>
                <w:szCs w:val="12"/>
                <w:u w:val="single"/>
                <w:lang w:bidi="th-TH"/>
              </w:rPr>
              <w:t>EXPENDABLES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P5.7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SMALL AC DRIVES</w:t>
            </w:r>
          </w:p>
        </w:tc>
        <w:tc>
          <w:tcPr>
            <w:tcW w:w="568" w:type="dxa"/>
          </w:tcPr>
          <w:p w:rsidR="00614E93" w:rsidRDefault="00614E93" w:rsidP="002B3FB0">
            <w:pPr>
              <w:rPr>
                <w:sz w:val="12"/>
                <w:szCs w:val="12"/>
                <w:lang w:bidi="th-TH"/>
              </w:rPr>
            </w:pPr>
            <w:r>
              <w:rPr>
                <w:sz w:val="12"/>
                <w:szCs w:val="12"/>
                <w:lang w:bidi="th-TH"/>
              </w:rPr>
              <w:t>R2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METAL FRAME &amp; CLAD BUILDINGS</w:t>
            </w:r>
          </w:p>
        </w:tc>
        <w:tc>
          <w:tcPr>
            <w:tcW w:w="510" w:type="dxa"/>
          </w:tcPr>
          <w:p w:rsidR="00614E93" w:rsidRDefault="00614E93" w:rsidP="002B3FB0">
            <w:pPr>
              <w:rPr>
                <w:sz w:val="12"/>
                <w:szCs w:val="12"/>
                <w:lang w:bidi="th-TH"/>
              </w:rPr>
            </w:pPr>
            <w:r>
              <w:rPr>
                <w:sz w:val="12"/>
                <w:szCs w:val="12"/>
                <w:lang w:bidi="th-TH"/>
              </w:rPr>
              <w:t>U1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MOLECULAR SIEVE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P5.8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LARGE AC DRIVES</w:t>
            </w:r>
          </w:p>
        </w:tc>
        <w:tc>
          <w:tcPr>
            <w:tcW w:w="568" w:type="dxa"/>
          </w:tcPr>
          <w:p w:rsidR="00614E93" w:rsidRDefault="00614E93" w:rsidP="002B3FB0">
            <w:pPr>
              <w:jc w:val="right"/>
              <w:rPr>
                <w:sz w:val="12"/>
                <w:szCs w:val="12"/>
                <w:lang w:bidi="th-TH"/>
              </w:rPr>
            </w:pPr>
          </w:p>
        </w:tc>
        <w:tc>
          <w:tcPr>
            <w:tcW w:w="230" w:type="dxa"/>
          </w:tcPr>
          <w:p w:rsidR="00614E93" w:rsidRDefault="00614E93" w:rsidP="002B3FB0">
            <w:pPr>
              <w:jc w:val="right"/>
              <w:rPr>
                <w:sz w:val="12"/>
                <w:szCs w:val="12"/>
                <w:lang w:bidi="th-TH"/>
              </w:rPr>
            </w:pPr>
          </w:p>
        </w:tc>
        <w:tc>
          <w:tcPr>
            <w:tcW w:w="2803" w:type="dxa"/>
          </w:tcPr>
          <w:p w:rsidR="00614E93" w:rsidRDefault="00614E93" w:rsidP="002B3FB0">
            <w:pPr>
              <w:jc w:val="right"/>
              <w:rPr>
                <w:sz w:val="12"/>
                <w:szCs w:val="12"/>
                <w:lang w:bidi="th-TH"/>
              </w:rPr>
            </w:pPr>
          </w:p>
        </w:tc>
        <w:tc>
          <w:tcPr>
            <w:tcW w:w="510" w:type="dxa"/>
          </w:tcPr>
          <w:p w:rsidR="00614E93" w:rsidRDefault="00614E93" w:rsidP="002B3FB0">
            <w:pPr>
              <w:rPr>
                <w:sz w:val="12"/>
                <w:szCs w:val="12"/>
                <w:lang w:bidi="th-TH"/>
              </w:rPr>
            </w:pPr>
            <w:r>
              <w:rPr>
                <w:sz w:val="12"/>
                <w:szCs w:val="12"/>
                <w:lang w:bidi="th-TH"/>
              </w:rPr>
              <w:t>U2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CHEMICALS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P5.9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SOFT STARTERS ONLY</w:t>
            </w:r>
          </w:p>
        </w:tc>
        <w:tc>
          <w:tcPr>
            <w:tcW w:w="568" w:type="dxa"/>
          </w:tcPr>
          <w:p w:rsidR="00614E93" w:rsidRDefault="00614E93" w:rsidP="002B3FB0">
            <w:pPr>
              <w:rPr>
                <w:sz w:val="12"/>
                <w:szCs w:val="12"/>
                <w:u w:val="single"/>
                <w:lang w:bidi="th-TH"/>
              </w:rPr>
            </w:pPr>
            <w:r>
              <w:rPr>
                <w:sz w:val="12"/>
                <w:szCs w:val="12"/>
                <w:u w:val="single"/>
                <w:lang w:bidi="th-TH"/>
              </w:rPr>
              <w:t>S</w:t>
            </w:r>
          </w:p>
        </w:tc>
        <w:tc>
          <w:tcPr>
            <w:tcW w:w="230" w:type="dxa"/>
          </w:tcPr>
          <w:p w:rsidR="00614E93" w:rsidRDefault="00614E93" w:rsidP="002B3FB0">
            <w:pPr>
              <w:jc w:val="right"/>
              <w:rPr>
                <w:sz w:val="12"/>
                <w:szCs w:val="12"/>
                <w:u w:val="single"/>
                <w:lang w:bidi="th-TH"/>
              </w:rPr>
            </w:pPr>
          </w:p>
        </w:tc>
        <w:tc>
          <w:tcPr>
            <w:tcW w:w="2803" w:type="dxa"/>
          </w:tcPr>
          <w:p w:rsidR="00614E93" w:rsidRDefault="00614E93" w:rsidP="002B3FB0">
            <w:pPr>
              <w:rPr>
                <w:sz w:val="12"/>
                <w:szCs w:val="12"/>
                <w:u w:val="single"/>
                <w:lang w:bidi="th-TH"/>
              </w:rPr>
            </w:pPr>
            <w:r>
              <w:rPr>
                <w:sz w:val="12"/>
                <w:szCs w:val="12"/>
                <w:u w:val="single"/>
                <w:lang w:bidi="th-TH"/>
              </w:rPr>
              <w:t>SITE IMPROVEMENTS</w:t>
            </w:r>
          </w:p>
        </w:tc>
        <w:tc>
          <w:tcPr>
            <w:tcW w:w="510" w:type="dxa"/>
          </w:tcPr>
          <w:p w:rsidR="00614E93" w:rsidRDefault="00614E93" w:rsidP="002B3FB0">
            <w:pPr>
              <w:rPr>
                <w:sz w:val="12"/>
                <w:szCs w:val="12"/>
                <w:lang w:bidi="th-TH"/>
              </w:rPr>
            </w:pPr>
            <w:r>
              <w:rPr>
                <w:sz w:val="12"/>
                <w:szCs w:val="12"/>
                <w:lang w:bidi="th-TH"/>
              </w:rPr>
              <w:t>U3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CATALYSTS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*MOTORS*</w:t>
            </w:r>
          </w:p>
        </w:tc>
        <w:tc>
          <w:tcPr>
            <w:tcW w:w="568" w:type="dxa"/>
          </w:tcPr>
          <w:p w:rsidR="00614E93" w:rsidRDefault="00614E93" w:rsidP="002B3FB0">
            <w:pPr>
              <w:rPr>
                <w:sz w:val="12"/>
                <w:szCs w:val="12"/>
                <w:lang w:bidi="th-TH"/>
              </w:rPr>
            </w:pPr>
            <w:r>
              <w:rPr>
                <w:sz w:val="12"/>
                <w:szCs w:val="12"/>
                <w:lang w:bidi="th-TH"/>
              </w:rPr>
              <w:t>S1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BULK EARTHWORKS</w:t>
            </w:r>
          </w:p>
        </w:tc>
        <w:tc>
          <w:tcPr>
            <w:tcW w:w="510" w:type="dxa"/>
          </w:tcPr>
          <w:p w:rsidR="00614E93" w:rsidRDefault="00614E93" w:rsidP="002B3FB0">
            <w:pPr>
              <w:rPr>
                <w:sz w:val="12"/>
                <w:szCs w:val="12"/>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P6.16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SPECIALS, FRACTIONAL HP</w:t>
            </w:r>
          </w:p>
        </w:tc>
        <w:tc>
          <w:tcPr>
            <w:tcW w:w="568" w:type="dxa"/>
          </w:tcPr>
          <w:p w:rsidR="00614E93" w:rsidRDefault="00614E93" w:rsidP="002B3FB0">
            <w:pPr>
              <w:rPr>
                <w:sz w:val="12"/>
                <w:szCs w:val="12"/>
                <w:lang w:bidi="th-TH"/>
              </w:rPr>
            </w:pPr>
            <w:r>
              <w:rPr>
                <w:sz w:val="12"/>
                <w:szCs w:val="12"/>
                <w:lang w:bidi="th-TH"/>
              </w:rPr>
              <w:t>S2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DRAINAGE</w:t>
            </w:r>
          </w:p>
        </w:tc>
        <w:tc>
          <w:tcPr>
            <w:tcW w:w="510" w:type="dxa"/>
          </w:tcPr>
          <w:p w:rsidR="00614E93" w:rsidRDefault="00614E93" w:rsidP="002B3FB0">
            <w:pPr>
              <w:rPr>
                <w:sz w:val="12"/>
                <w:szCs w:val="12"/>
                <w:u w:val="single"/>
                <w:lang w:bidi="th-TH"/>
              </w:rPr>
            </w:pPr>
            <w:r>
              <w:rPr>
                <w:sz w:val="12"/>
                <w:szCs w:val="12"/>
                <w:u w:val="single"/>
                <w:lang w:bidi="th-TH"/>
              </w:rPr>
              <w:t>V</w:t>
            </w:r>
          </w:p>
        </w:tc>
        <w:tc>
          <w:tcPr>
            <w:tcW w:w="163" w:type="dxa"/>
          </w:tcPr>
          <w:p w:rsidR="00614E93" w:rsidRDefault="00614E93" w:rsidP="002B3FB0">
            <w:pPr>
              <w:jc w:val="right"/>
              <w:rPr>
                <w:sz w:val="12"/>
                <w:szCs w:val="12"/>
                <w:u w:val="single"/>
                <w:lang w:bidi="th-TH"/>
              </w:rPr>
            </w:pPr>
          </w:p>
        </w:tc>
        <w:tc>
          <w:tcPr>
            <w:tcW w:w="2956" w:type="dxa"/>
          </w:tcPr>
          <w:p w:rsidR="00614E93" w:rsidRDefault="00614E93" w:rsidP="002B3FB0">
            <w:pPr>
              <w:rPr>
                <w:sz w:val="12"/>
                <w:szCs w:val="12"/>
                <w:u w:val="single"/>
                <w:lang w:bidi="th-TH"/>
              </w:rPr>
            </w:pPr>
            <w:r>
              <w:rPr>
                <w:sz w:val="12"/>
                <w:szCs w:val="12"/>
                <w:u w:val="single"/>
                <w:lang w:bidi="th-TH"/>
              </w:rPr>
              <w:t>PACKAGED PLANT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P6.17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DC MOTORS</w:t>
            </w:r>
          </w:p>
        </w:tc>
        <w:tc>
          <w:tcPr>
            <w:tcW w:w="568" w:type="dxa"/>
          </w:tcPr>
          <w:p w:rsidR="00614E93" w:rsidRDefault="00614E93" w:rsidP="002B3FB0">
            <w:pPr>
              <w:rPr>
                <w:sz w:val="12"/>
                <w:szCs w:val="12"/>
                <w:lang w:bidi="th-TH"/>
              </w:rPr>
            </w:pPr>
            <w:r>
              <w:rPr>
                <w:sz w:val="12"/>
                <w:szCs w:val="12"/>
                <w:lang w:bidi="th-TH"/>
              </w:rPr>
              <w:t>S3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ROADWORKS</w:t>
            </w:r>
          </w:p>
        </w:tc>
        <w:tc>
          <w:tcPr>
            <w:tcW w:w="510" w:type="dxa"/>
          </w:tcPr>
          <w:p w:rsidR="00614E93" w:rsidRDefault="00614E93" w:rsidP="002B3FB0">
            <w:pPr>
              <w:rPr>
                <w:sz w:val="12"/>
                <w:szCs w:val="12"/>
                <w:lang w:bidi="th-TH"/>
              </w:rPr>
            </w:pPr>
            <w:r>
              <w:rPr>
                <w:sz w:val="12"/>
                <w:szCs w:val="12"/>
                <w:lang w:bidi="th-TH"/>
              </w:rPr>
              <w:t>V1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AIRCOND. / SPACE HEATING / HVAC</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P6.18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MV MOTORS</w:t>
            </w:r>
          </w:p>
        </w:tc>
        <w:tc>
          <w:tcPr>
            <w:tcW w:w="568" w:type="dxa"/>
          </w:tcPr>
          <w:p w:rsidR="00614E93" w:rsidRDefault="00614E93" w:rsidP="002B3FB0">
            <w:pPr>
              <w:rPr>
                <w:sz w:val="12"/>
                <w:szCs w:val="12"/>
                <w:lang w:bidi="th-TH"/>
              </w:rPr>
            </w:pPr>
            <w:r>
              <w:rPr>
                <w:sz w:val="12"/>
                <w:szCs w:val="12"/>
                <w:lang w:bidi="th-TH"/>
              </w:rPr>
              <w:t>S4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KERBING</w:t>
            </w:r>
          </w:p>
        </w:tc>
        <w:tc>
          <w:tcPr>
            <w:tcW w:w="510" w:type="dxa"/>
          </w:tcPr>
          <w:p w:rsidR="00614E93" w:rsidRDefault="00614E93" w:rsidP="002B3FB0">
            <w:pPr>
              <w:rPr>
                <w:sz w:val="12"/>
                <w:szCs w:val="12"/>
                <w:lang w:bidi="th-TH"/>
              </w:rPr>
            </w:pPr>
            <w:r>
              <w:rPr>
                <w:sz w:val="12"/>
                <w:szCs w:val="12"/>
                <w:lang w:bidi="th-TH"/>
              </w:rPr>
              <w:t>V2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CAUSTIC DISSOLVING &amp; NEUTRALISING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P6.19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HAZARDOUS AREA MOTORS</w:t>
            </w:r>
          </w:p>
        </w:tc>
        <w:tc>
          <w:tcPr>
            <w:tcW w:w="568" w:type="dxa"/>
          </w:tcPr>
          <w:p w:rsidR="00614E93" w:rsidRDefault="00614E93" w:rsidP="002B3FB0">
            <w:pPr>
              <w:rPr>
                <w:sz w:val="12"/>
                <w:szCs w:val="12"/>
                <w:lang w:bidi="th-TH"/>
              </w:rPr>
            </w:pPr>
            <w:r>
              <w:rPr>
                <w:sz w:val="12"/>
                <w:szCs w:val="12"/>
                <w:lang w:bidi="th-TH"/>
              </w:rPr>
              <w:t>S5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LANDSCAPING</w:t>
            </w:r>
          </w:p>
        </w:tc>
        <w:tc>
          <w:tcPr>
            <w:tcW w:w="510" w:type="dxa"/>
          </w:tcPr>
          <w:p w:rsidR="00614E93" w:rsidRDefault="00614E93" w:rsidP="002B3FB0">
            <w:pPr>
              <w:rPr>
                <w:sz w:val="12"/>
                <w:szCs w:val="12"/>
                <w:lang w:bidi="th-TH"/>
              </w:rPr>
            </w:pPr>
            <w:r>
              <w:rPr>
                <w:sz w:val="12"/>
                <w:szCs w:val="12"/>
                <w:lang w:bidi="th-TH"/>
              </w:rPr>
              <w:t>V3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DEMINERALISING PLANT / CHEMICAL INJECT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P6.20</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HV MOTORS</w:t>
            </w:r>
          </w:p>
        </w:tc>
        <w:tc>
          <w:tcPr>
            <w:tcW w:w="568" w:type="dxa"/>
          </w:tcPr>
          <w:p w:rsidR="00614E93" w:rsidRDefault="00614E93" w:rsidP="002B3FB0">
            <w:pPr>
              <w:rPr>
                <w:sz w:val="12"/>
                <w:szCs w:val="12"/>
                <w:lang w:bidi="th-TH"/>
              </w:rPr>
            </w:pPr>
            <w:r>
              <w:rPr>
                <w:sz w:val="12"/>
                <w:szCs w:val="12"/>
                <w:lang w:bidi="th-TH"/>
              </w:rPr>
              <w:t>S6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STONE MASONRY</w:t>
            </w:r>
          </w:p>
        </w:tc>
        <w:tc>
          <w:tcPr>
            <w:tcW w:w="510" w:type="dxa"/>
          </w:tcPr>
          <w:p w:rsidR="00614E93" w:rsidRDefault="00614E93" w:rsidP="002B3FB0">
            <w:pPr>
              <w:rPr>
                <w:sz w:val="12"/>
                <w:szCs w:val="12"/>
                <w:lang w:bidi="th-TH"/>
              </w:rPr>
            </w:pPr>
            <w:r>
              <w:rPr>
                <w:sz w:val="12"/>
                <w:szCs w:val="12"/>
                <w:lang w:bidi="th-TH"/>
              </w:rPr>
              <w:t>V4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OILY WATER SYSTEMS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*CABLES*</w:t>
            </w:r>
          </w:p>
        </w:tc>
        <w:tc>
          <w:tcPr>
            <w:tcW w:w="568" w:type="dxa"/>
          </w:tcPr>
          <w:p w:rsidR="00614E93" w:rsidRDefault="00614E93" w:rsidP="002B3FB0">
            <w:pPr>
              <w:rPr>
                <w:sz w:val="12"/>
                <w:szCs w:val="12"/>
                <w:lang w:bidi="th-TH"/>
              </w:rPr>
            </w:pPr>
            <w:r>
              <w:rPr>
                <w:sz w:val="12"/>
                <w:szCs w:val="12"/>
                <w:lang w:bidi="th-TH"/>
              </w:rPr>
              <w:t>S7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SEWERAGE / WATER SUPPLY</w:t>
            </w:r>
          </w:p>
        </w:tc>
        <w:tc>
          <w:tcPr>
            <w:tcW w:w="510" w:type="dxa"/>
          </w:tcPr>
          <w:p w:rsidR="00614E93" w:rsidRDefault="00614E93" w:rsidP="002B3FB0">
            <w:pPr>
              <w:rPr>
                <w:sz w:val="12"/>
                <w:szCs w:val="12"/>
                <w:lang w:bidi="th-TH"/>
              </w:rPr>
            </w:pPr>
            <w:r>
              <w:rPr>
                <w:sz w:val="12"/>
                <w:szCs w:val="12"/>
                <w:lang w:bidi="th-TH"/>
              </w:rPr>
              <w:t>V5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POTABLE WATER TREATMENT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P7.1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MV POWER 600V/1100V</w:t>
            </w:r>
          </w:p>
        </w:tc>
        <w:tc>
          <w:tcPr>
            <w:tcW w:w="568" w:type="dxa"/>
          </w:tcPr>
          <w:p w:rsidR="00614E93" w:rsidRDefault="00614E93" w:rsidP="002B3FB0">
            <w:pPr>
              <w:rPr>
                <w:sz w:val="12"/>
                <w:szCs w:val="12"/>
                <w:lang w:bidi="th-TH"/>
              </w:rPr>
            </w:pPr>
            <w:r>
              <w:rPr>
                <w:sz w:val="12"/>
                <w:szCs w:val="12"/>
                <w:lang w:bidi="th-TH"/>
              </w:rPr>
              <w:t>S8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FENCING</w:t>
            </w:r>
          </w:p>
        </w:tc>
        <w:tc>
          <w:tcPr>
            <w:tcW w:w="510" w:type="dxa"/>
          </w:tcPr>
          <w:p w:rsidR="00614E93" w:rsidRDefault="00614E93" w:rsidP="002B3FB0">
            <w:pPr>
              <w:rPr>
                <w:sz w:val="12"/>
                <w:szCs w:val="12"/>
                <w:lang w:bidi="th-TH"/>
              </w:rPr>
            </w:pPr>
            <w:r>
              <w:rPr>
                <w:sz w:val="12"/>
                <w:szCs w:val="12"/>
                <w:lang w:bidi="th-TH"/>
              </w:rPr>
              <w:t>V6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REVERSE OSMOSIS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P7.2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HV POWER OVER 1100V</w:t>
            </w:r>
          </w:p>
        </w:tc>
        <w:tc>
          <w:tcPr>
            <w:tcW w:w="568" w:type="dxa"/>
          </w:tcPr>
          <w:p w:rsidR="00614E93" w:rsidRDefault="00614E93" w:rsidP="002B3FB0">
            <w:pPr>
              <w:rPr>
                <w:sz w:val="12"/>
                <w:szCs w:val="12"/>
                <w:lang w:bidi="th-TH"/>
              </w:rPr>
            </w:pP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p>
        </w:tc>
        <w:tc>
          <w:tcPr>
            <w:tcW w:w="510" w:type="dxa"/>
          </w:tcPr>
          <w:p w:rsidR="00614E93" w:rsidRDefault="00614E93" w:rsidP="002B3FB0">
            <w:pPr>
              <w:rPr>
                <w:sz w:val="12"/>
                <w:szCs w:val="12"/>
                <w:lang w:bidi="th-TH"/>
              </w:rPr>
            </w:pPr>
            <w:r>
              <w:rPr>
                <w:sz w:val="12"/>
                <w:szCs w:val="12"/>
                <w:lang w:bidi="th-TH"/>
              </w:rPr>
              <w:t>V7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SEWAGE &amp; WASTE WATER TREATMENT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P7.3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INSTRUMENTATION</w:t>
            </w:r>
          </w:p>
        </w:tc>
        <w:tc>
          <w:tcPr>
            <w:tcW w:w="568" w:type="dxa"/>
          </w:tcPr>
          <w:p w:rsidR="00614E93" w:rsidRDefault="00614E93" w:rsidP="002B3FB0">
            <w:pPr>
              <w:rPr>
                <w:sz w:val="12"/>
                <w:szCs w:val="12"/>
                <w:u w:val="single"/>
                <w:lang w:bidi="th-TH"/>
              </w:rPr>
            </w:pPr>
            <w:r>
              <w:rPr>
                <w:sz w:val="12"/>
                <w:szCs w:val="12"/>
                <w:u w:val="single"/>
                <w:lang w:bidi="th-TH"/>
              </w:rPr>
              <w:t>T</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u w:val="single"/>
                <w:lang w:bidi="th-TH"/>
              </w:rPr>
            </w:pPr>
            <w:r>
              <w:rPr>
                <w:sz w:val="12"/>
                <w:szCs w:val="12"/>
                <w:u w:val="single"/>
                <w:lang w:bidi="th-TH"/>
              </w:rPr>
              <w:t>SPECIAL EQUIPMENT</w:t>
            </w:r>
          </w:p>
        </w:tc>
        <w:tc>
          <w:tcPr>
            <w:tcW w:w="510" w:type="dxa"/>
          </w:tcPr>
          <w:p w:rsidR="00614E93" w:rsidRDefault="00614E93" w:rsidP="002B3FB0">
            <w:pPr>
              <w:rPr>
                <w:sz w:val="12"/>
                <w:szCs w:val="12"/>
                <w:lang w:bidi="th-TH"/>
              </w:rPr>
            </w:pPr>
            <w:r>
              <w:rPr>
                <w:sz w:val="12"/>
                <w:szCs w:val="12"/>
                <w:lang w:bidi="th-TH"/>
              </w:rPr>
              <w:t>V8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 xml:space="preserve">GAS ODOURISER </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P7.4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SPECIALS (COAXIAL,ETC)</w:t>
            </w:r>
          </w:p>
        </w:tc>
        <w:tc>
          <w:tcPr>
            <w:tcW w:w="568" w:type="dxa"/>
          </w:tcPr>
          <w:p w:rsidR="00614E93" w:rsidRDefault="00614E93" w:rsidP="002B3FB0">
            <w:pPr>
              <w:rPr>
                <w:sz w:val="12"/>
                <w:szCs w:val="12"/>
                <w:lang w:bidi="th-TH"/>
              </w:rPr>
            </w:pPr>
            <w:r>
              <w:rPr>
                <w:sz w:val="12"/>
                <w:szCs w:val="12"/>
                <w:lang w:bidi="th-TH"/>
              </w:rPr>
              <w:t>T1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CONVEYORS</w:t>
            </w:r>
          </w:p>
        </w:tc>
        <w:tc>
          <w:tcPr>
            <w:tcW w:w="510" w:type="dxa"/>
          </w:tcPr>
          <w:p w:rsidR="00614E93" w:rsidRDefault="00614E93" w:rsidP="002B3FB0">
            <w:pPr>
              <w:rPr>
                <w:sz w:val="12"/>
                <w:szCs w:val="12"/>
                <w:lang w:bidi="th-TH"/>
              </w:rPr>
            </w:pPr>
            <w:r>
              <w:rPr>
                <w:sz w:val="12"/>
                <w:szCs w:val="12"/>
                <w:lang w:bidi="th-TH"/>
              </w:rPr>
              <w:t>V9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MISCELLANEOUS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P7.5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 TRACING / HEATING</w:t>
            </w:r>
          </w:p>
        </w:tc>
        <w:tc>
          <w:tcPr>
            <w:tcW w:w="568" w:type="dxa"/>
          </w:tcPr>
          <w:p w:rsidR="00614E93" w:rsidRDefault="00614E93" w:rsidP="002B3FB0">
            <w:pPr>
              <w:rPr>
                <w:sz w:val="12"/>
                <w:szCs w:val="12"/>
                <w:lang w:bidi="th-TH"/>
              </w:rPr>
            </w:pPr>
            <w:r>
              <w:rPr>
                <w:sz w:val="12"/>
                <w:szCs w:val="12"/>
                <w:lang w:bidi="th-TH"/>
              </w:rPr>
              <w:t>T1.1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CONVEYOR BELTING</w:t>
            </w:r>
          </w:p>
        </w:tc>
        <w:tc>
          <w:tcPr>
            <w:tcW w:w="510" w:type="dxa"/>
          </w:tcPr>
          <w:p w:rsidR="00614E93" w:rsidRDefault="00614E93" w:rsidP="002B3FB0">
            <w:pPr>
              <w:rPr>
                <w:sz w:val="12"/>
                <w:szCs w:val="12"/>
                <w:lang w:bidi="th-TH"/>
              </w:rPr>
            </w:pPr>
            <w:r>
              <w:rPr>
                <w:sz w:val="12"/>
                <w:szCs w:val="12"/>
                <w:lang w:bidi="th-TH"/>
              </w:rPr>
              <w:t>V10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DESALINATION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P7.6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METAL CLAD</w:t>
            </w:r>
          </w:p>
        </w:tc>
        <w:tc>
          <w:tcPr>
            <w:tcW w:w="568" w:type="dxa"/>
          </w:tcPr>
          <w:p w:rsidR="00614E93" w:rsidRDefault="00614E93" w:rsidP="002B3FB0">
            <w:pPr>
              <w:rPr>
                <w:sz w:val="12"/>
                <w:szCs w:val="12"/>
                <w:lang w:bidi="th-TH"/>
              </w:rPr>
            </w:pPr>
            <w:r>
              <w:rPr>
                <w:sz w:val="12"/>
                <w:szCs w:val="12"/>
                <w:lang w:bidi="th-TH"/>
              </w:rPr>
              <w:t>T1.2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BELT CLEANERS</w:t>
            </w:r>
          </w:p>
        </w:tc>
        <w:tc>
          <w:tcPr>
            <w:tcW w:w="510" w:type="dxa"/>
          </w:tcPr>
          <w:p w:rsidR="00614E93" w:rsidRDefault="00614E93" w:rsidP="002B3FB0">
            <w:pPr>
              <w:rPr>
                <w:sz w:val="12"/>
                <w:szCs w:val="12"/>
                <w:lang w:bidi="th-TH"/>
              </w:rPr>
            </w:pPr>
            <w:r>
              <w:rPr>
                <w:sz w:val="12"/>
                <w:szCs w:val="12"/>
                <w:lang w:bidi="th-TH"/>
              </w:rPr>
              <w:t>V11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GLYCOL REGENERATION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*CABLE JOINTERS (HV)*</w:t>
            </w:r>
          </w:p>
        </w:tc>
        <w:tc>
          <w:tcPr>
            <w:tcW w:w="568" w:type="dxa"/>
          </w:tcPr>
          <w:p w:rsidR="00614E93" w:rsidRDefault="00614E93" w:rsidP="002B3FB0">
            <w:pPr>
              <w:rPr>
                <w:sz w:val="12"/>
                <w:szCs w:val="12"/>
                <w:lang w:bidi="th-TH"/>
              </w:rPr>
            </w:pPr>
            <w:r>
              <w:rPr>
                <w:sz w:val="12"/>
                <w:szCs w:val="12"/>
                <w:lang w:bidi="th-TH"/>
              </w:rPr>
              <w:t>T1.3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AIR SUPPORTED</w:t>
            </w:r>
          </w:p>
        </w:tc>
        <w:tc>
          <w:tcPr>
            <w:tcW w:w="510" w:type="dxa"/>
          </w:tcPr>
          <w:p w:rsidR="00614E93" w:rsidRDefault="00614E93" w:rsidP="002B3FB0">
            <w:pPr>
              <w:rPr>
                <w:sz w:val="12"/>
                <w:szCs w:val="12"/>
                <w:lang w:bidi="th-TH"/>
              </w:rPr>
            </w:pPr>
            <w:r>
              <w:rPr>
                <w:sz w:val="12"/>
                <w:szCs w:val="12"/>
                <w:lang w:bidi="th-TH"/>
              </w:rPr>
              <w:t>V12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GAS MEMBRANE TREATMENT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P8.1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HV JOINTS</w:t>
            </w:r>
          </w:p>
        </w:tc>
        <w:tc>
          <w:tcPr>
            <w:tcW w:w="568" w:type="dxa"/>
          </w:tcPr>
          <w:p w:rsidR="00614E93" w:rsidRDefault="00614E93" w:rsidP="002B3FB0">
            <w:pPr>
              <w:rPr>
                <w:sz w:val="12"/>
                <w:szCs w:val="12"/>
                <w:lang w:bidi="th-TH"/>
              </w:rPr>
            </w:pPr>
            <w:r>
              <w:rPr>
                <w:sz w:val="12"/>
                <w:szCs w:val="12"/>
                <w:lang w:bidi="th-TH"/>
              </w:rPr>
              <w:t>T1.4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BUCKET ELEVATOR</w:t>
            </w:r>
          </w:p>
        </w:tc>
        <w:tc>
          <w:tcPr>
            <w:tcW w:w="510" w:type="dxa"/>
          </w:tcPr>
          <w:p w:rsidR="00614E93" w:rsidRDefault="00614E93" w:rsidP="002B3FB0">
            <w:pPr>
              <w:rPr>
                <w:sz w:val="12"/>
                <w:szCs w:val="12"/>
                <w:lang w:bidi="th-TH"/>
              </w:rPr>
            </w:pPr>
            <w:r>
              <w:rPr>
                <w:sz w:val="12"/>
                <w:szCs w:val="12"/>
                <w:lang w:bidi="th-TH"/>
              </w:rPr>
              <w:t>V13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INERT GAS PACKAGE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P8.2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LABOUR &amp; MATERIAL</w:t>
            </w:r>
          </w:p>
        </w:tc>
        <w:tc>
          <w:tcPr>
            <w:tcW w:w="568" w:type="dxa"/>
          </w:tcPr>
          <w:p w:rsidR="00614E93" w:rsidRDefault="00614E93" w:rsidP="002B3FB0">
            <w:pPr>
              <w:rPr>
                <w:sz w:val="12"/>
                <w:szCs w:val="12"/>
                <w:lang w:bidi="th-TH"/>
              </w:rPr>
            </w:pPr>
            <w:r>
              <w:rPr>
                <w:sz w:val="12"/>
                <w:szCs w:val="12"/>
                <w:lang w:bidi="th-TH"/>
              </w:rPr>
              <w:t>T1.5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CHAIN / EN MASSE</w:t>
            </w:r>
          </w:p>
        </w:tc>
        <w:tc>
          <w:tcPr>
            <w:tcW w:w="510" w:type="dxa"/>
          </w:tcPr>
          <w:p w:rsidR="00614E93" w:rsidRDefault="00614E93" w:rsidP="002B3FB0">
            <w:pPr>
              <w:rPr>
                <w:sz w:val="12"/>
                <w:szCs w:val="12"/>
                <w:lang w:bidi="th-TH"/>
              </w:rPr>
            </w:pPr>
            <w:r>
              <w:rPr>
                <w:sz w:val="12"/>
                <w:szCs w:val="12"/>
                <w:lang w:bidi="th-TH"/>
              </w:rPr>
              <w:t>V14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HYDROGEN GENERATION / PURIFICATION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*NEUTRAL EARTH &amp; STARTING RESISTORS*</w:t>
            </w:r>
          </w:p>
        </w:tc>
        <w:tc>
          <w:tcPr>
            <w:tcW w:w="568" w:type="dxa"/>
          </w:tcPr>
          <w:p w:rsidR="00614E93" w:rsidRDefault="00614E93" w:rsidP="002B3FB0">
            <w:pPr>
              <w:rPr>
                <w:sz w:val="12"/>
                <w:szCs w:val="12"/>
                <w:lang w:bidi="th-TH"/>
              </w:rPr>
            </w:pPr>
            <w:r>
              <w:rPr>
                <w:sz w:val="12"/>
                <w:szCs w:val="12"/>
                <w:lang w:bidi="th-TH"/>
              </w:rPr>
              <w:t>T1.6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MECHANICAL</w:t>
            </w:r>
          </w:p>
        </w:tc>
        <w:tc>
          <w:tcPr>
            <w:tcW w:w="510" w:type="dxa"/>
          </w:tcPr>
          <w:p w:rsidR="00614E93" w:rsidRDefault="00614E93" w:rsidP="002B3FB0">
            <w:pPr>
              <w:rPr>
                <w:sz w:val="12"/>
                <w:szCs w:val="12"/>
                <w:lang w:bidi="th-TH"/>
              </w:rPr>
            </w:pPr>
            <w:r>
              <w:rPr>
                <w:sz w:val="12"/>
                <w:szCs w:val="12"/>
                <w:lang w:bidi="th-TH"/>
              </w:rPr>
              <w:t>V15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REFRIDERATION / CHILLER PACKAGES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P9.1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NEUTRAL EARTH RESISTORS</w:t>
            </w:r>
          </w:p>
        </w:tc>
        <w:tc>
          <w:tcPr>
            <w:tcW w:w="568" w:type="dxa"/>
          </w:tcPr>
          <w:p w:rsidR="00614E93" w:rsidRDefault="00614E93" w:rsidP="002B3FB0">
            <w:pPr>
              <w:rPr>
                <w:sz w:val="12"/>
                <w:szCs w:val="12"/>
                <w:lang w:bidi="th-TH"/>
              </w:rPr>
            </w:pPr>
            <w:r>
              <w:rPr>
                <w:sz w:val="12"/>
                <w:szCs w:val="12"/>
                <w:lang w:bidi="th-TH"/>
              </w:rPr>
              <w:t>T1.7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PNEUMATIC</w:t>
            </w:r>
          </w:p>
        </w:tc>
        <w:tc>
          <w:tcPr>
            <w:tcW w:w="510" w:type="dxa"/>
          </w:tcPr>
          <w:p w:rsidR="00614E93" w:rsidRDefault="00614E93" w:rsidP="002B3FB0">
            <w:pPr>
              <w:rPr>
                <w:sz w:val="12"/>
                <w:szCs w:val="12"/>
                <w:u w:val="single"/>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P9.2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STARTING RESISTORS</w:t>
            </w:r>
            <w:bookmarkStart w:id="0" w:name="_GoBack"/>
            <w:bookmarkEnd w:id="0"/>
          </w:p>
        </w:tc>
        <w:tc>
          <w:tcPr>
            <w:tcW w:w="568" w:type="dxa"/>
          </w:tcPr>
          <w:p w:rsidR="00614E93" w:rsidRDefault="00614E93" w:rsidP="002B3FB0">
            <w:pPr>
              <w:rPr>
                <w:sz w:val="12"/>
                <w:szCs w:val="12"/>
                <w:lang w:bidi="th-TH"/>
              </w:rPr>
            </w:pPr>
            <w:r>
              <w:rPr>
                <w:sz w:val="12"/>
                <w:szCs w:val="12"/>
                <w:lang w:bidi="th-TH"/>
              </w:rPr>
              <w:t>T1.8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SCREW</w:t>
            </w:r>
          </w:p>
        </w:tc>
        <w:tc>
          <w:tcPr>
            <w:tcW w:w="510" w:type="dxa"/>
          </w:tcPr>
          <w:p w:rsidR="00614E93" w:rsidRDefault="00614E93" w:rsidP="002B3FB0">
            <w:pPr>
              <w:rPr>
                <w:sz w:val="12"/>
                <w:szCs w:val="12"/>
                <w:u w:val="single"/>
                <w:lang w:bidi="th-TH"/>
              </w:rPr>
            </w:pPr>
            <w:r>
              <w:rPr>
                <w:sz w:val="12"/>
                <w:szCs w:val="12"/>
                <w:u w:val="single"/>
                <w:lang w:bidi="th-TH"/>
              </w:rPr>
              <w:t>W</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r>
              <w:rPr>
                <w:sz w:val="12"/>
                <w:szCs w:val="12"/>
                <w:u w:val="single"/>
                <w:lang w:bidi="th-TH"/>
              </w:rPr>
              <w:t>MINING / MINERAL PROCESSING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P10</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*LIGHTING FIXTURES*</w:t>
            </w:r>
          </w:p>
        </w:tc>
        <w:tc>
          <w:tcPr>
            <w:tcW w:w="568" w:type="dxa"/>
          </w:tcPr>
          <w:p w:rsidR="00614E93" w:rsidRDefault="00614E93" w:rsidP="002B3FB0">
            <w:pPr>
              <w:rPr>
                <w:sz w:val="12"/>
                <w:szCs w:val="12"/>
                <w:lang w:bidi="th-TH"/>
              </w:rPr>
            </w:pPr>
            <w:r>
              <w:rPr>
                <w:sz w:val="12"/>
                <w:szCs w:val="12"/>
                <w:lang w:bidi="th-TH"/>
              </w:rPr>
              <w:t>T1.9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TROUGHED BELT</w:t>
            </w:r>
          </w:p>
        </w:tc>
        <w:tc>
          <w:tcPr>
            <w:tcW w:w="510" w:type="dxa"/>
          </w:tcPr>
          <w:p w:rsidR="00614E93" w:rsidRDefault="00614E93" w:rsidP="002B3FB0">
            <w:pPr>
              <w:rPr>
                <w:sz w:val="12"/>
                <w:szCs w:val="12"/>
                <w:lang w:bidi="th-TH"/>
              </w:rPr>
            </w:pPr>
            <w:r>
              <w:rPr>
                <w:sz w:val="12"/>
                <w:szCs w:val="12"/>
                <w:lang w:bidi="th-TH"/>
              </w:rPr>
              <w:t>W1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EARTHMOVING EQUIPMENT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P10.1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COMMERCIAL</w:t>
            </w:r>
          </w:p>
        </w:tc>
        <w:tc>
          <w:tcPr>
            <w:tcW w:w="568" w:type="dxa"/>
          </w:tcPr>
          <w:p w:rsidR="00614E93" w:rsidRDefault="00614E93" w:rsidP="002B3FB0">
            <w:pPr>
              <w:rPr>
                <w:sz w:val="12"/>
                <w:szCs w:val="12"/>
                <w:lang w:bidi="th-TH"/>
              </w:rPr>
            </w:pPr>
            <w:r>
              <w:rPr>
                <w:sz w:val="12"/>
                <w:szCs w:val="12"/>
                <w:lang w:bidi="th-TH"/>
              </w:rPr>
              <w:t>T1.10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AEROMECHANICAL</w:t>
            </w:r>
          </w:p>
        </w:tc>
        <w:tc>
          <w:tcPr>
            <w:tcW w:w="510" w:type="dxa"/>
          </w:tcPr>
          <w:p w:rsidR="00614E93" w:rsidRDefault="00614E93" w:rsidP="002B3FB0">
            <w:pPr>
              <w:rPr>
                <w:sz w:val="12"/>
                <w:szCs w:val="12"/>
                <w:lang w:bidi="th-TH"/>
              </w:rPr>
            </w:pPr>
            <w:r>
              <w:rPr>
                <w:sz w:val="12"/>
                <w:szCs w:val="12"/>
                <w:lang w:bidi="th-TH"/>
              </w:rPr>
              <w:t>W2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TRUCKS / BOGGERS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P10.2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INDUSTRIAL</w:t>
            </w:r>
          </w:p>
        </w:tc>
        <w:tc>
          <w:tcPr>
            <w:tcW w:w="568" w:type="dxa"/>
          </w:tcPr>
          <w:p w:rsidR="00614E93" w:rsidRDefault="00614E93" w:rsidP="002B3FB0">
            <w:pPr>
              <w:rPr>
                <w:sz w:val="12"/>
                <w:szCs w:val="12"/>
                <w:lang w:bidi="th-TH"/>
              </w:rPr>
            </w:pPr>
            <w:r>
              <w:rPr>
                <w:sz w:val="12"/>
                <w:szCs w:val="12"/>
                <w:lang w:bidi="th-TH"/>
              </w:rPr>
              <w:t>T1.11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VIBRAORY</w:t>
            </w:r>
          </w:p>
        </w:tc>
        <w:tc>
          <w:tcPr>
            <w:tcW w:w="510" w:type="dxa"/>
          </w:tcPr>
          <w:p w:rsidR="00614E93" w:rsidRDefault="00614E93" w:rsidP="002B3FB0">
            <w:pPr>
              <w:rPr>
                <w:sz w:val="12"/>
                <w:szCs w:val="12"/>
                <w:lang w:bidi="th-TH"/>
              </w:rPr>
            </w:pPr>
            <w:r>
              <w:rPr>
                <w:sz w:val="12"/>
                <w:szCs w:val="12"/>
                <w:lang w:bidi="th-TH"/>
              </w:rPr>
              <w:t>W3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LOADERS / EXCAVATORS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P10.3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 xml:space="preserve">FLOODLIGHTING </w:t>
            </w:r>
          </w:p>
        </w:tc>
        <w:tc>
          <w:tcPr>
            <w:tcW w:w="568" w:type="dxa"/>
          </w:tcPr>
          <w:p w:rsidR="00614E93" w:rsidRDefault="00614E93" w:rsidP="002B3FB0">
            <w:pPr>
              <w:rPr>
                <w:sz w:val="12"/>
                <w:szCs w:val="12"/>
                <w:lang w:bidi="th-TH"/>
              </w:rPr>
            </w:pPr>
            <w:r>
              <w:rPr>
                <w:sz w:val="12"/>
                <w:szCs w:val="12"/>
                <w:lang w:bidi="th-TH"/>
              </w:rPr>
              <w:t>T1.12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CHAIN</w:t>
            </w:r>
          </w:p>
        </w:tc>
        <w:tc>
          <w:tcPr>
            <w:tcW w:w="510" w:type="dxa"/>
          </w:tcPr>
          <w:p w:rsidR="00614E93" w:rsidRDefault="00614E93" w:rsidP="002B3FB0">
            <w:pPr>
              <w:rPr>
                <w:sz w:val="12"/>
                <w:szCs w:val="12"/>
                <w:lang w:bidi="th-TH"/>
              </w:rPr>
            </w:pPr>
            <w:r>
              <w:rPr>
                <w:sz w:val="12"/>
                <w:szCs w:val="12"/>
                <w:lang w:bidi="th-TH"/>
              </w:rPr>
              <w:t>W4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ROCKBREAKERS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P10.4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HAZARDOUS AREA</w:t>
            </w:r>
          </w:p>
        </w:tc>
        <w:tc>
          <w:tcPr>
            <w:tcW w:w="568" w:type="dxa"/>
          </w:tcPr>
          <w:p w:rsidR="00614E93" w:rsidRDefault="00614E93" w:rsidP="002B3FB0">
            <w:pPr>
              <w:rPr>
                <w:sz w:val="12"/>
                <w:szCs w:val="12"/>
                <w:lang w:bidi="th-TH"/>
              </w:rPr>
            </w:pPr>
            <w:r>
              <w:rPr>
                <w:sz w:val="12"/>
                <w:szCs w:val="12"/>
                <w:lang w:bidi="th-TH"/>
              </w:rPr>
              <w:t>T1.13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COMPONENTS</w:t>
            </w:r>
          </w:p>
        </w:tc>
        <w:tc>
          <w:tcPr>
            <w:tcW w:w="510" w:type="dxa"/>
          </w:tcPr>
          <w:p w:rsidR="00614E93" w:rsidRDefault="00614E93" w:rsidP="002B3FB0">
            <w:pPr>
              <w:rPr>
                <w:sz w:val="12"/>
                <w:szCs w:val="12"/>
                <w:lang w:bidi="th-TH"/>
              </w:rPr>
            </w:pPr>
            <w:r>
              <w:rPr>
                <w:sz w:val="12"/>
                <w:szCs w:val="12"/>
                <w:lang w:bidi="th-TH"/>
              </w:rPr>
              <w:t>W5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DRILLING EQUIPMENT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P10.5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LAMP POLES &amp; GENERAL POLES</w:t>
            </w:r>
          </w:p>
        </w:tc>
        <w:tc>
          <w:tcPr>
            <w:tcW w:w="568" w:type="dxa"/>
          </w:tcPr>
          <w:p w:rsidR="00614E93" w:rsidRDefault="00614E93" w:rsidP="002B3FB0">
            <w:pPr>
              <w:rPr>
                <w:sz w:val="12"/>
                <w:szCs w:val="12"/>
                <w:lang w:bidi="th-TH"/>
              </w:rPr>
            </w:pPr>
            <w:r>
              <w:rPr>
                <w:sz w:val="12"/>
                <w:szCs w:val="12"/>
                <w:lang w:bidi="th-TH"/>
              </w:rPr>
              <w:t>T1.14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CONVEYING – HYDRAULIC</w:t>
            </w:r>
          </w:p>
        </w:tc>
        <w:tc>
          <w:tcPr>
            <w:tcW w:w="510" w:type="dxa"/>
          </w:tcPr>
          <w:p w:rsidR="00614E93" w:rsidRDefault="00614E93" w:rsidP="002B3FB0">
            <w:pPr>
              <w:rPr>
                <w:sz w:val="12"/>
                <w:szCs w:val="12"/>
                <w:lang w:bidi="th-TH"/>
              </w:rPr>
            </w:pPr>
            <w:r>
              <w:rPr>
                <w:sz w:val="12"/>
                <w:szCs w:val="12"/>
                <w:lang w:bidi="th-TH"/>
              </w:rPr>
              <w:t>W6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SCREENING PLANT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*UPS &amp; DC SUPPLIES*</w:t>
            </w:r>
          </w:p>
        </w:tc>
        <w:tc>
          <w:tcPr>
            <w:tcW w:w="568" w:type="dxa"/>
          </w:tcPr>
          <w:p w:rsidR="00614E93" w:rsidRDefault="00614E93" w:rsidP="002B3FB0">
            <w:pPr>
              <w:rPr>
                <w:sz w:val="12"/>
                <w:szCs w:val="12"/>
                <w:lang w:bidi="th-TH"/>
              </w:rPr>
            </w:pPr>
            <w:r>
              <w:rPr>
                <w:sz w:val="12"/>
                <w:szCs w:val="12"/>
                <w:lang w:bidi="th-TH"/>
              </w:rPr>
              <w:t>T2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CRANES – OHT</w:t>
            </w:r>
          </w:p>
        </w:tc>
        <w:tc>
          <w:tcPr>
            <w:tcW w:w="510" w:type="dxa"/>
          </w:tcPr>
          <w:p w:rsidR="00614E93" w:rsidRDefault="00614E93" w:rsidP="002B3FB0">
            <w:pPr>
              <w:rPr>
                <w:sz w:val="12"/>
                <w:szCs w:val="12"/>
                <w:lang w:bidi="th-TH"/>
              </w:rPr>
            </w:pPr>
            <w:r>
              <w:rPr>
                <w:sz w:val="12"/>
                <w:szCs w:val="12"/>
                <w:lang w:bidi="th-TH"/>
              </w:rPr>
              <w:t>W7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SHIP LOADER / UNLOADER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UPS TO 5kVA</w:t>
            </w:r>
          </w:p>
        </w:tc>
        <w:tc>
          <w:tcPr>
            <w:tcW w:w="568" w:type="dxa"/>
          </w:tcPr>
          <w:p w:rsidR="00614E93" w:rsidRDefault="00614E93" w:rsidP="002B3FB0">
            <w:pPr>
              <w:rPr>
                <w:sz w:val="12"/>
                <w:szCs w:val="12"/>
                <w:lang w:bidi="th-TH"/>
              </w:rPr>
            </w:pPr>
            <w:r>
              <w:rPr>
                <w:sz w:val="12"/>
                <w:szCs w:val="12"/>
                <w:lang w:bidi="th-TH"/>
              </w:rPr>
              <w:t>T3.1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CRANES - GANTRY / DERRICK</w:t>
            </w:r>
          </w:p>
        </w:tc>
        <w:tc>
          <w:tcPr>
            <w:tcW w:w="510" w:type="dxa"/>
          </w:tcPr>
          <w:p w:rsidR="00614E93" w:rsidRDefault="00614E93" w:rsidP="002B3FB0">
            <w:pPr>
              <w:rPr>
                <w:sz w:val="12"/>
                <w:szCs w:val="12"/>
                <w:lang w:bidi="th-TH"/>
              </w:rPr>
            </w:pPr>
            <w:r>
              <w:rPr>
                <w:sz w:val="12"/>
                <w:szCs w:val="12"/>
                <w:lang w:bidi="th-TH"/>
              </w:rPr>
              <w:t>W8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STACKER / RECLAIMER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UPS OVER 5kVA</w:t>
            </w:r>
          </w:p>
        </w:tc>
        <w:tc>
          <w:tcPr>
            <w:tcW w:w="568" w:type="dxa"/>
          </w:tcPr>
          <w:p w:rsidR="00614E93" w:rsidRDefault="00614E93" w:rsidP="002B3FB0">
            <w:pPr>
              <w:rPr>
                <w:sz w:val="12"/>
                <w:szCs w:val="12"/>
                <w:lang w:bidi="th-TH"/>
              </w:rPr>
            </w:pPr>
            <w:r>
              <w:rPr>
                <w:sz w:val="12"/>
                <w:szCs w:val="12"/>
                <w:lang w:bidi="th-TH"/>
              </w:rPr>
              <w:t>T3.2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 xml:space="preserve">CRANES – </w:t>
            </w:r>
            <w:smartTag w:uri="urn:schemas-microsoft-com:office:smarttags" w:element="City">
              <w:smartTag w:uri="urn:schemas-microsoft-com:office:smarttags" w:element="place">
                <w:r>
                  <w:rPr>
                    <w:sz w:val="12"/>
                    <w:szCs w:val="12"/>
                    <w:lang w:bidi="th-TH"/>
                  </w:rPr>
                  <w:t>MOBILE</w:t>
                </w:r>
              </w:smartTag>
            </w:smartTag>
          </w:p>
        </w:tc>
        <w:tc>
          <w:tcPr>
            <w:tcW w:w="510" w:type="dxa"/>
          </w:tcPr>
          <w:p w:rsidR="00614E93" w:rsidRDefault="00614E93" w:rsidP="002B3FB0">
            <w:pPr>
              <w:rPr>
                <w:sz w:val="12"/>
                <w:szCs w:val="12"/>
                <w:lang w:bidi="th-TH"/>
              </w:rPr>
            </w:pPr>
            <w:r>
              <w:rPr>
                <w:sz w:val="12"/>
                <w:szCs w:val="12"/>
                <w:lang w:bidi="th-TH"/>
              </w:rPr>
              <w:t>W9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ROTARY DRUM DRYER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VOLTAGE REG. TRANSF. TO 5kVA</w:t>
            </w:r>
          </w:p>
        </w:tc>
        <w:tc>
          <w:tcPr>
            <w:tcW w:w="568" w:type="dxa"/>
          </w:tcPr>
          <w:p w:rsidR="00614E93" w:rsidRDefault="00614E93" w:rsidP="002B3FB0">
            <w:pPr>
              <w:rPr>
                <w:sz w:val="12"/>
                <w:szCs w:val="12"/>
                <w:lang w:bidi="th-TH"/>
              </w:rPr>
            </w:pPr>
            <w:r>
              <w:rPr>
                <w:sz w:val="12"/>
                <w:szCs w:val="12"/>
                <w:lang w:bidi="th-TH"/>
              </w:rPr>
              <w:t>T3.3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ACCESS EQUIPMENT / LIFTS</w:t>
            </w:r>
          </w:p>
        </w:tc>
        <w:tc>
          <w:tcPr>
            <w:tcW w:w="510" w:type="dxa"/>
          </w:tcPr>
          <w:p w:rsidR="00614E93" w:rsidRDefault="00614E93" w:rsidP="002B3FB0">
            <w:pPr>
              <w:rPr>
                <w:sz w:val="12"/>
                <w:szCs w:val="12"/>
                <w:lang w:bidi="th-TH"/>
              </w:rPr>
            </w:pPr>
            <w:r>
              <w:rPr>
                <w:sz w:val="12"/>
                <w:szCs w:val="12"/>
                <w:lang w:bidi="th-TH"/>
              </w:rPr>
              <w:t>W10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BALL MILL</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VOLTAGE REG.TRANSF.OVER 5kVA</w:t>
            </w:r>
          </w:p>
        </w:tc>
        <w:tc>
          <w:tcPr>
            <w:tcW w:w="568" w:type="dxa"/>
          </w:tcPr>
          <w:p w:rsidR="00614E93" w:rsidRDefault="00614E93" w:rsidP="002B3FB0">
            <w:pPr>
              <w:rPr>
                <w:sz w:val="12"/>
                <w:szCs w:val="12"/>
                <w:lang w:bidi="th-TH"/>
              </w:rPr>
            </w:pPr>
            <w:r>
              <w:rPr>
                <w:sz w:val="12"/>
                <w:szCs w:val="12"/>
                <w:lang w:bidi="th-TH"/>
              </w:rPr>
              <w:t>T4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MONORAILS, HOISTS, WINCHES</w:t>
            </w:r>
          </w:p>
        </w:tc>
        <w:tc>
          <w:tcPr>
            <w:tcW w:w="510" w:type="dxa"/>
          </w:tcPr>
          <w:p w:rsidR="00614E93" w:rsidRDefault="00614E93" w:rsidP="002B3FB0">
            <w:pPr>
              <w:rPr>
                <w:sz w:val="12"/>
                <w:szCs w:val="12"/>
                <w:lang w:bidi="th-TH"/>
              </w:rPr>
            </w:pPr>
            <w:r>
              <w:rPr>
                <w:sz w:val="12"/>
                <w:szCs w:val="12"/>
                <w:lang w:bidi="th-TH"/>
              </w:rPr>
              <w:t>W11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APRON FEEDER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DC SUPPLIES &amp; CHARGES - PANEL MOUNT</w:t>
            </w:r>
          </w:p>
        </w:tc>
        <w:tc>
          <w:tcPr>
            <w:tcW w:w="568" w:type="dxa"/>
          </w:tcPr>
          <w:p w:rsidR="00614E93" w:rsidRDefault="00614E93" w:rsidP="002B3FB0">
            <w:pPr>
              <w:rPr>
                <w:sz w:val="12"/>
                <w:szCs w:val="12"/>
                <w:lang w:bidi="th-TH"/>
              </w:rPr>
            </w:pPr>
            <w:r>
              <w:rPr>
                <w:sz w:val="12"/>
                <w:szCs w:val="12"/>
                <w:lang w:bidi="th-TH"/>
              </w:rPr>
              <w:t>T5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CRANE HIRE</w:t>
            </w:r>
          </w:p>
        </w:tc>
        <w:tc>
          <w:tcPr>
            <w:tcW w:w="510" w:type="dxa"/>
          </w:tcPr>
          <w:p w:rsidR="00614E93" w:rsidRDefault="00614E93" w:rsidP="002B3FB0">
            <w:pPr>
              <w:rPr>
                <w:sz w:val="12"/>
                <w:szCs w:val="12"/>
                <w:lang w:bidi="th-TH"/>
              </w:rPr>
            </w:pPr>
            <w:r>
              <w:rPr>
                <w:sz w:val="12"/>
                <w:szCs w:val="12"/>
                <w:lang w:bidi="th-TH"/>
              </w:rPr>
              <w:t>W12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PAN / BELT FEEDER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DC SUPPLIES &amp; CHARGERS - MAJOR UNITS</w:t>
            </w:r>
          </w:p>
        </w:tc>
        <w:tc>
          <w:tcPr>
            <w:tcW w:w="568" w:type="dxa"/>
          </w:tcPr>
          <w:p w:rsidR="00614E93" w:rsidRDefault="00614E93" w:rsidP="002B3FB0">
            <w:pPr>
              <w:rPr>
                <w:sz w:val="12"/>
                <w:szCs w:val="12"/>
                <w:lang w:bidi="th-TH"/>
              </w:rPr>
            </w:pPr>
            <w:r>
              <w:rPr>
                <w:sz w:val="12"/>
                <w:szCs w:val="12"/>
                <w:lang w:bidi="th-TH"/>
              </w:rPr>
              <w:t>T6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LOADING ARMS</w:t>
            </w:r>
          </w:p>
        </w:tc>
        <w:tc>
          <w:tcPr>
            <w:tcW w:w="510" w:type="dxa"/>
          </w:tcPr>
          <w:p w:rsidR="00614E93" w:rsidRDefault="00614E93" w:rsidP="002B3FB0">
            <w:pPr>
              <w:rPr>
                <w:sz w:val="12"/>
                <w:szCs w:val="12"/>
                <w:lang w:bidi="th-TH"/>
              </w:rPr>
            </w:pPr>
            <w:r>
              <w:rPr>
                <w:sz w:val="12"/>
                <w:szCs w:val="12"/>
                <w:lang w:bidi="th-TH"/>
              </w:rPr>
              <w:t>W13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VIBRATING FEEDER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P11.9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INVERTERS &amp; CONVERTERS - PANEL MOUNT</w:t>
            </w:r>
          </w:p>
        </w:tc>
        <w:tc>
          <w:tcPr>
            <w:tcW w:w="568" w:type="dxa"/>
          </w:tcPr>
          <w:p w:rsidR="00614E93" w:rsidRDefault="00614E93" w:rsidP="002B3FB0">
            <w:pPr>
              <w:rPr>
                <w:sz w:val="12"/>
                <w:szCs w:val="12"/>
                <w:lang w:bidi="th-TH"/>
              </w:rPr>
            </w:pPr>
            <w:r>
              <w:rPr>
                <w:sz w:val="12"/>
                <w:szCs w:val="12"/>
                <w:lang w:bidi="th-TH"/>
              </w:rPr>
              <w:t>T7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GENERAL FILTRATION</w:t>
            </w:r>
          </w:p>
        </w:tc>
        <w:tc>
          <w:tcPr>
            <w:tcW w:w="510" w:type="dxa"/>
          </w:tcPr>
          <w:p w:rsidR="00614E93" w:rsidRDefault="00614E93" w:rsidP="002B3FB0">
            <w:pPr>
              <w:rPr>
                <w:sz w:val="12"/>
                <w:szCs w:val="12"/>
                <w:lang w:bidi="th-TH"/>
              </w:rPr>
            </w:pPr>
            <w:r>
              <w:rPr>
                <w:sz w:val="12"/>
                <w:szCs w:val="12"/>
                <w:lang w:bidi="th-TH"/>
              </w:rPr>
              <w:t>W14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CRUSHING EQPT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*INSTALLATION BULKS*</w:t>
            </w:r>
          </w:p>
        </w:tc>
        <w:tc>
          <w:tcPr>
            <w:tcW w:w="568" w:type="dxa"/>
          </w:tcPr>
          <w:p w:rsidR="00614E93" w:rsidRDefault="00614E93" w:rsidP="002B3FB0">
            <w:pPr>
              <w:rPr>
                <w:sz w:val="12"/>
                <w:szCs w:val="12"/>
                <w:lang w:bidi="th-TH"/>
              </w:rPr>
            </w:pPr>
            <w:r>
              <w:rPr>
                <w:sz w:val="12"/>
                <w:szCs w:val="12"/>
                <w:lang w:bidi="th-TH"/>
              </w:rPr>
              <w:t>T8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PROCESS FILTERS</w:t>
            </w:r>
          </w:p>
        </w:tc>
        <w:tc>
          <w:tcPr>
            <w:tcW w:w="510" w:type="dxa"/>
          </w:tcPr>
          <w:p w:rsidR="00614E93" w:rsidRDefault="00614E93" w:rsidP="002B3FB0">
            <w:pPr>
              <w:rPr>
                <w:sz w:val="12"/>
                <w:szCs w:val="12"/>
                <w:lang w:bidi="th-TH"/>
              </w:rPr>
            </w:pPr>
            <w:r>
              <w:rPr>
                <w:sz w:val="12"/>
                <w:szCs w:val="12"/>
                <w:lang w:bidi="th-TH"/>
              </w:rPr>
              <w:t>W15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SAMPLING EQPT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LADDER &amp; TRAYS</w:t>
            </w:r>
          </w:p>
        </w:tc>
        <w:tc>
          <w:tcPr>
            <w:tcW w:w="568" w:type="dxa"/>
          </w:tcPr>
          <w:p w:rsidR="00614E93" w:rsidRDefault="00614E93" w:rsidP="002B3FB0">
            <w:pPr>
              <w:rPr>
                <w:sz w:val="12"/>
                <w:szCs w:val="12"/>
                <w:lang w:bidi="th-TH"/>
              </w:rPr>
            </w:pPr>
            <w:r>
              <w:rPr>
                <w:sz w:val="12"/>
                <w:szCs w:val="12"/>
                <w:lang w:bidi="th-TH"/>
              </w:rPr>
              <w:t>T9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SEPARATORS</w:t>
            </w:r>
          </w:p>
        </w:tc>
        <w:tc>
          <w:tcPr>
            <w:tcW w:w="510" w:type="dxa"/>
          </w:tcPr>
          <w:p w:rsidR="00614E93" w:rsidRDefault="00614E93" w:rsidP="002B3FB0">
            <w:pPr>
              <w:rPr>
                <w:sz w:val="12"/>
                <w:szCs w:val="12"/>
                <w:lang w:bidi="th-TH"/>
              </w:rPr>
            </w:pPr>
            <w:r>
              <w:rPr>
                <w:sz w:val="12"/>
                <w:szCs w:val="12"/>
                <w:lang w:bidi="th-TH"/>
              </w:rPr>
              <w:t>W16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FILTER - DRUM / TUBE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CONDUIT &amp; FITTINGS (NON-HAZARDOUS)</w:t>
            </w:r>
          </w:p>
        </w:tc>
        <w:tc>
          <w:tcPr>
            <w:tcW w:w="568" w:type="dxa"/>
          </w:tcPr>
          <w:p w:rsidR="00614E93" w:rsidRDefault="00614E93" w:rsidP="002B3FB0">
            <w:pPr>
              <w:rPr>
                <w:sz w:val="12"/>
                <w:szCs w:val="12"/>
                <w:lang w:bidi="th-TH"/>
              </w:rPr>
            </w:pPr>
            <w:r>
              <w:rPr>
                <w:sz w:val="12"/>
                <w:szCs w:val="12"/>
                <w:lang w:bidi="th-TH"/>
              </w:rPr>
              <w:t>T10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AGITATORS</w:t>
            </w:r>
          </w:p>
        </w:tc>
        <w:tc>
          <w:tcPr>
            <w:tcW w:w="510" w:type="dxa"/>
          </w:tcPr>
          <w:p w:rsidR="00614E93" w:rsidRDefault="00614E93" w:rsidP="002B3FB0">
            <w:pPr>
              <w:rPr>
                <w:sz w:val="12"/>
                <w:szCs w:val="12"/>
                <w:lang w:bidi="th-TH"/>
              </w:rPr>
            </w:pPr>
            <w:r>
              <w:rPr>
                <w:sz w:val="12"/>
                <w:szCs w:val="12"/>
                <w:lang w:bidi="th-TH"/>
              </w:rPr>
              <w:t>W17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THICKENERS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CONDUIT &amp; FITTINGS (HAZARDOUS USE)</w:t>
            </w:r>
          </w:p>
        </w:tc>
        <w:tc>
          <w:tcPr>
            <w:tcW w:w="568" w:type="dxa"/>
          </w:tcPr>
          <w:p w:rsidR="00614E93" w:rsidRDefault="00614E93" w:rsidP="002B3FB0">
            <w:pPr>
              <w:rPr>
                <w:sz w:val="12"/>
                <w:szCs w:val="12"/>
                <w:lang w:bidi="th-TH"/>
              </w:rPr>
            </w:pPr>
            <w:r>
              <w:rPr>
                <w:sz w:val="12"/>
                <w:szCs w:val="12"/>
                <w:lang w:bidi="th-TH"/>
              </w:rPr>
              <w:t>T11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WEIGHBRIDGE</w:t>
            </w:r>
          </w:p>
        </w:tc>
        <w:tc>
          <w:tcPr>
            <w:tcW w:w="510" w:type="dxa"/>
          </w:tcPr>
          <w:p w:rsidR="00614E93" w:rsidRDefault="00614E93" w:rsidP="002B3FB0">
            <w:pPr>
              <w:rPr>
                <w:sz w:val="12"/>
                <w:szCs w:val="12"/>
                <w:lang w:bidi="th-TH"/>
              </w:rPr>
            </w:pPr>
            <w:r>
              <w:rPr>
                <w:sz w:val="12"/>
                <w:szCs w:val="12"/>
                <w:lang w:bidi="th-TH"/>
              </w:rPr>
              <w:t>W18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DUST / FUME CONTROL</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CABLE MARKES / TIES / IDENTIFICATION</w:t>
            </w:r>
          </w:p>
        </w:tc>
        <w:tc>
          <w:tcPr>
            <w:tcW w:w="568" w:type="dxa"/>
          </w:tcPr>
          <w:p w:rsidR="00614E93" w:rsidRDefault="00614E93" w:rsidP="002B3FB0">
            <w:pPr>
              <w:rPr>
                <w:sz w:val="12"/>
                <w:szCs w:val="12"/>
                <w:lang w:bidi="th-TH"/>
              </w:rPr>
            </w:pPr>
            <w:r>
              <w:rPr>
                <w:sz w:val="12"/>
                <w:szCs w:val="12"/>
                <w:lang w:bidi="th-TH"/>
              </w:rPr>
              <w:t>T12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CENTRIFUGE</w:t>
            </w:r>
          </w:p>
        </w:tc>
        <w:tc>
          <w:tcPr>
            <w:tcW w:w="510" w:type="dxa"/>
          </w:tcPr>
          <w:p w:rsidR="00614E93" w:rsidRDefault="00614E93" w:rsidP="002B3FB0">
            <w:pPr>
              <w:rPr>
                <w:sz w:val="12"/>
                <w:szCs w:val="12"/>
                <w:u w:val="single"/>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 xml:space="preserve">CABLE GLANDS </w:t>
            </w:r>
          </w:p>
        </w:tc>
        <w:tc>
          <w:tcPr>
            <w:tcW w:w="568" w:type="dxa"/>
          </w:tcPr>
          <w:p w:rsidR="00614E93" w:rsidRDefault="00614E93" w:rsidP="002B3FB0">
            <w:pPr>
              <w:rPr>
                <w:sz w:val="12"/>
                <w:szCs w:val="12"/>
                <w:lang w:bidi="th-TH"/>
              </w:rPr>
            </w:pPr>
            <w:r>
              <w:rPr>
                <w:sz w:val="12"/>
                <w:szCs w:val="12"/>
                <w:lang w:bidi="th-TH"/>
              </w:rPr>
              <w:t>T13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CLARIFIER - RAKE &amp; SCREW</w:t>
            </w:r>
          </w:p>
        </w:tc>
        <w:tc>
          <w:tcPr>
            <w:tcW w:w="510" w:type="dxa"/>
          </w:tcPr>
          <w:p w:rsidR="00614E93" w:rsidRDefault="00614E93" w:rsidP="002B3FB0">
            <w:pPr>
              <w:rPr>
                <w:sz w:val="12"/>
                <w:szCs w:val="12"/>
                <w:u w:val="single"/>
                <w:lang w:bidi="th-TH"/>
              </w:rPr>
            </w:pPr>
            <w:r>
              <w:rPr>
                <w:sz w:val="12"/>
                <w:szCs w:val="12"/>
                <w:u w:val="single"/>
                <w:lang w:bidi="th-TH"/>
              </w:rPr>
              <w:t>X</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r>
              <w:rPr>
                <w:sz w:val="12"/>
                <w:szCs w:val="12"/>
                <w:u w:val="single"/>
                <w:lang w:bidi="th-TH"/>
              </w:rPr>
              <w:t>PROTECTIVE COATINGS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HV TERMINATION KITS</w:t>
            </w:r>
          </w:p>
        </w:tc>
        <w:tc>
          <w:tcPr>
            <w:tcW w:w="568" w:type="dxa"/>
          </w:tcPr>
          <w:p w:rsidR="00614E93" w:rsidRDefault="00614E93" w:rsidP="002B3FB0">
            <w:pPr>
              <w:rPr>
                <w:sz w:val="12"/>
                <w:szCs w:val="12"/>
                <w:lang w:bidi="th-TH"/>
              </w:rPr>
            </w:pPr>
            <w:r>
              <w:rPr>
                <w:sz w:val="12"/>
                <w:szCs w:val="12"/>
                <w:lang w:bidi="th-TH"/>
              </w:rPr>
              <w:t>T14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CLASSIFIER – CYCLONE</w:t>
            </w:r>
          </w:p>
        </w:tc>
        <w:tc>
          <w:tcPr>
            <w:tcW w:w="510" w:type="dxa"/>
          </w:tcPr>
          <w:p w:rsidR="00614E93" w:rsidRDefault="00614E93" w:rsidP="002B3FB0">
            <w:pPr>
              <w:rPr>
                <w:sz w:val="12"/>
                <w:szCs w:val="12"/>
                <w:lang w:bidi="th-TH"/>
              </w:rPr>
            </w:pPr>
            <w:r>
              <w:rPr>
                <w:sz w:val="12"/>
                <w:szCs w:val="12"/>
                <w:lang w:bidi="th-TH"/>
              </w:rPr>
              <w:t>X1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PAINTING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HEAT SHRINK EQUIPMENT</w:t>
            </w:r>
          </w:p>
        </w:tc>
        <w:tc>
          <w:tcPr>
            <w:tcW w:w="568" w:type="dxa"/>
          </w:tcPr>
          <w:p w:rsidR="00614E93" w:rsidRDefault="00614E93" w:rsidP="002B3FB0">
            <w:pPr>
              <w:rPr>
                <w:sz w:val="12"/>
                <w:szCs w:val="12"/>
                <w:lang w:bidi="th-TH"/>
              </w:rPr>
            </w:pPr>
            <w:r>
              <w:rPr>
                <w:sz w:val="12"/>
                <w:szCs w:val="12"/>
                <w:lang w:bidi="th-TH"/>
              </w:rPr>
              <w:t>T15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NOISE CONTROL / ACOUSTICS</w:t>
            </w:r>
          </w:p>
        </w:tc>
        <w:tc>
          <w:tcPr>
            <w:tcW w:w="510" w:type="dxa"/>
          </w:tcPr>
          <w:p w:rsidR="00614E93" w:rsidRDefault="00614E93" w:rsidP="002B3FB0">
            <w:pPr>
              <w:rPr>
                <w:sz w:val="12"/>
                <w:szCs w:val="12"/>
                <w:lang w:bidi="th-TH"/>
              </w:rPr>
            </w:pPr>
            <w:r>
              <w:rPr>
                <w:sz w:val="12"/>
                <w:szCs w:val="12"/>
                <w:lang w:bidi="th-TH"/>
              </w:rPr>
              <w:t>X2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val="en-US" w:bidi="th-TH"/>
              </w:rPr>
            </w:pPr>
            <w:r>
              <w:rPr>
                <w:sz w:val="12"/>
                <w:szCs w:val="12"/>
                <w:lang w:bidi="th-TH"/>
              </w:rPr>
              <w:t>GALVANISING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CABLE TRANSITS</w:t>
            </w:r>
          </w:p>
        </w:tc>
        <w:tc>
          <w:tcPr>
            <w:tcW w:w="568" w:type="dxa"/>
          </w:tcPr>
          <w:p w:rsidR="00614E93" w:rsidRDefault="00614E93" w:rsidP="002B3FB0">
            <w:pPr>
              <w:rPr>
                <w:sz w:val="12"/>
                <w:szCs w:val="12"/>
                <w:lang w:bidi="th-TH"/>
              </w:rPr>
            </w:pPr>
            <w:r>
              <w:rPr>
                <w:sz w:val="12"/>
                <w:szCs w:val="12"/>
                <w:lang w:bidi="th-TH"/>
              </w:rPr>
              <w:t>T16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SILENCERS</w:t>
            </w:r>
          </w:p>
        </w:tc>
        <w:tc>
          <w:tcPr>
            <w:tcW w:w="510" w:type="dxa"/>
          </w:tcPr>
          <w:p w:rsidR="00614E93" w:rsidRDefault="00614E93" w:rsidP="002B3FB0">
            <w:pPr>
              <w:rPr>
                <w:sz w:val="12"/>
                <w:szCs w:val="12"/>
                <w:u w:val="single"/>
                <w:lang w:bidi="th-TH"/>
              </w:rPr>
            </w:pP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GENERAL / J-BOX / TERMINAL BLOCK /ETC</w:t>
            </w:r>
          </w:p>
        </w:tc>
        <w:tc>
          <w:tcPr>
            <w:tcW w:w="568" w:type="dxa"/>
          </w:tcPr>
          <w:p w:rsidR="00614E93" w:rsidRDefault="00614E93" w:rsidP="002B3FB0">
            <w:pPr>
              <w:rPr>
                <w:sz w:val="12"/>
                <w:szCs w:val="12"/>
                <w:lang w:bidi="th-TH"/>
              </w:rPr>
            </w:pPr>
            <w:r>
              <w:rPr>
                <w:sz w:val="12"/>
                <w:szCs w:val="12"/>
                <w:lang w:bidi="th-TH"/>
              </w:rPr>
              <w:t>T17</w:t>
            </w:r>
          </w:p>
        </w:tc>
        <w:tc>
          <w:tcPr>
            <w:tcW w:w="230" w:type="dxa"/>
          </w:tcPr>
          <w:p w:rsidR="00614E93" w:rsidRDefault="00614E93" w:rsidP="002B3FB0">
            <w:pPr>
              <w:jc w:val="right"/>
              <w:rPr>
                <w:sz w:val="12"/>
                <w:szCs w:val="12"/>
                <w:u w:val="single"/>
                <w:lang w:bidi="th-TH"/>
              </w:rPr>
            </w:pPr>
          </w:p>
        </w:tc>
        <w:tc>
          <w:tcPr>
            <w:tcW w:w="2803" w:type="dxa"/>
          </w:tcPr>
          <w:p w:rsidR="00614E93" w:rsidRDefault="00614E93" w:rsidP="002B3FB0">
            <w:pPr>
              <w:rPr>
                <w:sz w:val="12"/>
                <w:szCs w:val="12"/>
                <w:u w:val="single"/>
                <w:lang w:bidi="th-TH"/>
              </w:rPr>
            </w:pPr>
            <w:r>
              <w:rPr>
                <w:sz w:val="12"/>
                <w:szCs w:val="12"/>
                <w:u w:val="single"/>
                <w:lang w:bidi="th-TH"/>
              </w:rPr>
              <w:t>BULK MATERIAL HANDLING</w:t>
            </w:r>
          </w:p>
        </w:tc>
        <w:tc>
          <w:tcPr>
            <w:tcW w:w="510" w:type="dxa"/>
          </w:tcPr>
          <w:p w:rsidR="00614E93" w:rsidRDefault="00614E93" w:rsidP="002B3FB0">
            <w:pPr>
              <w:rPr>
                <w:sz w:val="12"/>
                <w:szCs w:val="12"/>
                <w:u w:val="single"/>
                <w:lang w:bidi="th-TH"/>
              </w:rPr>
            </w:pPr>
            <w:r>
              <w:rPr>
                <w:sz w:val="12"/>
                <w:szCs w:val="12"/>
                <w:u w:val="single"/>
                <w:lang w:bidi="th-TH"/>
              </w:rPr>
              <w:t>Y</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u w:val="single"/>
                <w:lang w:bidi="th-TH"/>
              </w:rPr>
            </w:pPr>
            <w:r>
              <w:rPr>
                <w:sz w:val="12"/>
                <w:szCs w:val="12"/>
                <w:u w:val="single"/>
                <w:lang w:bidi="th-TH"/>
              </w:rPr>
              <w:t>MARINE FACILITIES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P12.10</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SWITCHES / PLUGS / SOCKETS / FITTINGS</w:t>
            </w:r>
          </w:p>
        </w:tc>
        <w:tc>
          <w:tcPr>
            <w:tcW w:w="568" w:type="dxa"/>
          </w:tcPr>
          <w:p w:rsidR="00614E93" w:rsidRDefault="00614E93" w:rsidP="002B3FB0">
            <w:pPr>
              <w:rPr>
                <w:sz w:val="12"/>
                <w:szCs w:val="12"/>
                <w:lang w:bidi="th-TH"/>
              </w:rPr>
            </w:pPr>
            <w:r>
              <w:rPr>
                <w:sz w:val="12"/>
                <w:szCs w:val="12"/>
                <w:lang w:bidi="th-TH"/>
              </w:rPr>
              <w:t>T17.1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AUTOMATION SOFTWARE</w:t>
            </w:r>
          </w:p>
        </w:tc>
        <w:tc>
          <w:tcPr>
            <w:tcW w:w="510" w:type="dxa"/>
          </w:tcPr>
          <w:p w:rsidR="00614E93" w:rsidRDefault="00614E93" w:rsidP="002B3FB0">
            <w:pPr>
              <w:rPr>
                <w:sz w:val="12"/>
                <w:szCs w:val="12"/>
                <w:lang w:bidi="th-TH"/>
              </w:rPr>
            </w:pPr>
            <w:r>
              <w:rPr>
                <w:sz w:val="12"/>
                <w:szCs w:val="12"/>
                <w:lang w:bidi="th-TH"/>
              </w:rPr>
              <w:t>Y1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ROPE / CHAINS / SLINGS / SHACKLES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*COMMUNICATIONS EQUIPMENT*</w:t>
            </w:r>
          </w:p>
        </w:tc>
        <w:tc>
          <w:tcPr>
            <w:tcW w:w="568" w:type="dxa"/>
          </w:tcPr>
          <w:p w:rsidR="00614E93" w:rsidRDefault="00614E93" w:rsidP="002B3FB0">
            <w:pPr>
              <w:rPr>
                <w:sz w:val="12"/>
                <w:szCs w:val="12"/>
                <w:lang w:bidi="th-TH"/>
              </w:rPr>
            </w:pPr>
            <w:r>
              <w:rPr>
                <w:sz w:val="12"/>
                <w:szCs w:val="12"/>
                <w:lang w:bidi="th-TH"/>
              </w:rPr>
              <w:t>T17.2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BAD / FILL / EMPTY / SEAL</w:t>
            </w:r>
          </w:p>
        </w:tc>
        <w:tc>
          <w:tcPr>
            <w:tcW w:w="510" w:type="dxa"/>
          </w:tcPr>
          <w:p w:rsidR="00614E93" w:rsidRDefault="00614E93" w:rsidP="002B3FB0">
            <w:pPr>
              <w:rPr>
                <w:sz w:val="12"/>
                <w:szCs w:val="12"/>
                <w:lang w:bidi="th-TH"/>
              </w:rPr>
            </w:pPr>
            <w:r>
              <w:rPr>
                <w:sz w:val="12"/>
                <w:szCs w:val="12"/>
                <w:lang w:bidi="th-TH"/>
              </w:rPr>
              <w:t>Y2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MARINE GENERAL HARDWARE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TELEPHONES AND EXCHANGERS</w:t>
            </w:r>
          </w:p>
        </w:tc>
        <w:tc>
          <w:tcPr>
            <w:tcW w:w="568" w:type="dxa"/>
          </w:tcPr>
          <w:p w:rsidR="00614E93" w:rsidRDefault="00614E93" w:rsidP="002B3FB0">
            <w:pPr>
              <w:pStyle w:val="Heading1"/>
              <w:rPr>
                <w:color w:val="auto"/>
                <w:u w:val="none"/>
                <w:lang w:bidi="th-TH"/>
              </w:rPr>
            </w:pPr>
            <w:r>
              <w:rPr>
                <w:color w:val="auto"/>
                <w:u w:val="none"/>
                <w:lang w:bidi="th-TH"/>
              </w:rPr>
              <w:t>T17.3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BATCH CONTROL</w:t>
            </w:r>
          </w:p>
        </w:tc>
        <w:tc>
          <w:tcPr>
            <w:tcW w:w="510" w:type="dxa"/>
          </w:tcPr>
          <w:p w:rsidR="00614E93" w:rsidRDefault="00614E93" w:rsidP="002B3FB0">
            <w:pPr>
              <w:rPr>
                <w:sz w:val="12"/>
                <w:szCs w:val="12"/>
                <w:lang w:bidi="th-TH"/>
              </w:rPr>
            </w:pPr>
            <w:r>
              <w:rPr>
                <w:sz w:val="12"/>
                <w:szCs w:val="12"/>
                <w:lang w:bidi="th-TH"/>
              </w:rPr>
              <w:t>Y3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BOLLARDS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RADIO SYSTEMS</w:t>
            </w:r>
          </w:p>
        </w:tc>
        <w:tc>
          <w:tcPr>
            <w:tcW w:w="568" w:type="dxa"/>
          </w:tcPr>
          <w:p w:rsidR="00614E93" w:rsidRDefault="00614E93" w:rsidP="002B3FB0">
            <w:pPr>
              <w:rPr>
                <w:sz w:val="12"/>
                <w:szCs w:val="12"/>
                <w:lang w:bidi="th-TH"/>
              </w:rPr>
            </w:pPr>
            <w:r>
              <w:rPr>
                <w:sz w:val="12"/>
                <w:szCs w:val="12"/>
                <w:lang w:bidi="th-TH"/>
              </w:rPr>
              <w:t>T17.4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BLENDING/MIXING EQUIPMENT</w:t>
            </w:r>
          </w:p>
        </w:tc>
        <w:tc>
          <w:tcPr>
            <w:tcW w:w="510" w:type="dxa"/>
          </w:tcPr>
          <w:p w:rsidR="00614E93" w:rsidRDefault="00614E93" w:rsidP="002B3FB0">
            <w:pPr>
              <w:rPr>
                <w:sz w:val="12"/>
                <w:szCs w:val="12"/>
                <w:lang w:bidi="th-TH"/>
              </w:rPr>
            </w:pPr>
            <w:r>
              <w:rPr>
                <w:sz w:val="12"/>
                <w:szCs w:val="12"/>
                <w:lang w:bidi="th-TH"/>
              </w:rPr>
              <w:t>Y4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ANCHORS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DATA CHANNELS, SCADA</w:t>
            </w:r>
          </w:p>
        </w:tc>
        <w:tc>
          <w:tcPr>
            <w:tcW w:w="568" w:type="dxa"/>
          </w:tcPr>
          <w:p w:rsidR="00614E93" w:rsidRDefault="00614E93" w:rsidP="002B3FB0">
            <w:pPr>
              <w:rPr>
                <w:sz w:val="12"/>
                <w:szCs w:val="12"/>
                <w:lang w:bidi="th-TH"/>
              </w:rPr>
            </w:pPr>
            <w:r>
              <w:rPr>
                <w:sz w:val="12"/>
                <w:szCs w:val="12"/>
                <w:lang w:bidi="th-TH"/>
              </w:rPr>
              <w:t>T17.5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BULK TRANSPORT</w:t>
            </w:r>
          </w:p>
        </w:tc>
        <w:tc>
          <w:tcPr>
            <w:tcW w:w="510" w:type="dxa"/>
          </w:tcPr>
          <w:p w:rsidR="00614E93" w:rsidRDefault="00614E93" w:rsidP="002B3FB0">
            <w:pPr>
              <w:rPr>
                <w:sz w:val="12"/>
                <w:szCs w:val="12"/>
                <w:lang w:bidi="th-TH"/>
              </w:rPr>
            </w:pPr>
            <w:r>
              <w:rPr>
                <w:sz w:val="12"/>
                <w:szCs w:val="12"/>
                <w:lang w:bidi="th-TH"/>
              </w:rPr>
              <w:t>Y5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BUOYS / MOORINGS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INSTALLATIONS</w:t>
            </w:r>
          </w:p>
        </w:tc>
        <w:tc>
          <w:tcPr>
            <w:tcW w:w="568" w:type="dxa"/>
          </w:tcPr>
          <w:p w:rsidR="00614E93" w:rsidRDefault="00614E93" w:rsidP="002B3FB0">
            <w:pPr>
              <w:rPr>
                <w:sz w:val="12"/>
                <w:szCs w:val="12"/>
                <w:lang w:bidi="th-TH"/>
              </w:rPr>
            </w:pPr>
            <w:r>
              <w:rPr>
                <w:sz w:val="12"/>
                <w:szCs w:val="12"/>
                <w:lang w:bidi="th-TH"/>
              </w:rPr>
              <w:t>T17.6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DRIVERS AND TRANSMISSIONS</w:t>
            </w:r>
          </w:p>
        </w:tc>
        <w:tc>
          <w:tcPr>
            <w:tcW w:w="510" w:type="dxa"/>
          </w:tcPr>
          <w:p w:rsidR="00614E93" w:rsidRDefault="00614E93" w:rsidP="002B3FB0">
            <w:pPr>
              <w:rPr>
                <w:sz w:val="12"/>
                <w:szCs w:val="12"/>
                <w:lang w:bidi="th-TH"/>
              </w:rPr>
            </w:pPr>
            <w:r>
              <w:rPr>
                <w:sz w:val="12"/>
                <w:szCs w:val="12"/>
                <w:lang w:bidi="th-TH"/>
              </w:rPr>
              <w:t>Y6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WINCHES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INTERCOM SYSTEM</w:t>
            </w:r>
          </w:p>
        </w:tc>
        <w:tc>
          <w:tcPr>
            <w:tcW w:w="568" w:type="dxa"/>
          </w:tcPr>
          <w:p w:rsidR="00614E93" w:rsidRDefault="00614E93" w:rsidP="002B3FB0">
            <w:pPr>
              <w:rPr>
                <w:sz w:val="12"/>
                <w:szCs w:val="12"/>
                <w:lang w:bidi="th-TH"/>
              </w:rPr>
            </w:pPr>
            <w:r>
              <w:rPr>
                <w:sz w:val="12"/>
                <w:szCs w:val="12"/>
                <w:lang w:bidi="th-TH"/>
              </w:rPr>
              <w:t>T17.7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ELEVATOR BELTING</w:t>
            </w:r>
          </w:p>
        </w:tc>
        <w:tc>
          <w:tcPr>
            <w:tcW w:w="510" w:type="dxa"/>
          </w:tcPr>
          <w:p w:rsidR="00614E93" w:rsidRDefault="00614E93" w:rsidP="002B3FB0">
            <w:pPr>
              <w:rPr>
                <w:sz w:val="12"/>
                <w:szCs w:val="12"/>
                <w:lang w:bidi="th-TH"/>
              </w:rPr>
            </w:pPr>
            <w:r>
              <w:rPr>
                <w:sz w:val="12"/>
                <w:szCs w:val="12"/>
                <w:lang w:bidi="th-TH"/>
              </w:rPr>
              <w:t>Y7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SURVIVAL CRAFT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CCTV</w:t>
            </w:r>
          </w:p>
        </w:tc>
        <w:tc>
          <w:tcPr>
            <w:tcW w:w="568" w:type="dxa"/>
          </w:tcPr>
          <w:p w:rsidR="00614E93" w:rsidRDefault="00614E93" w:rsidP="002B3FB0">
            <w:pPr>
              <w:rPr>
                <w:sz w:val="12"/>
                <w:szCs w:val="12"/>
                <w:lang w:bidi="th-TH"/>
              </w:rPr>
            </w:pPr>
            <w:r>
              <w:rPr>
                <w:sz w:val="12"/>
                <w:szCs w:val="12"/>
                <w:lang w:bidi="th-TH"/>
              </w:rPr>
              <w:t>T17.8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ELEVATOR BOLTS</w:t>
            </w:r>
          </w:p>
        </w:tc>
        <w:tc>
          <w:tcPr>
            <w:tcW w:w="510" w:type="dxa"/>
          </w:tcPr>
          <w:p w:rsidR="00614E93" w:rsidRDefault="00614E93" w:rsidP="002B3FB0">
            <w:pPr>
              <w:rPr>
                <w:sz w:val="12"/>
                <w:szCs w:val="12"/>
                <w:lang w:bidi="th-TH"/>
              </w:rPr>
            </w:pPr>
            <w:r>
              <w:rPr>
                <w:sz w:val="12"/>
                <w:szCs w:val="12"/>
                <w:lang w:bidi="th-TH"/>
              </w:rPr>
              <w:t>Y8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PILING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P13.7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PA SYSTEM</w:t>
            </w:r>
          </w:p>
        </w:tc>
        <w:tc>
          <w:tcPr>
            <w:tcW w:w="568" w:type="dxa"/>
          </w:tcPr>
          <w:p w:rsidR="00614E93" w:rsidRDefault="00614E93" w:rsidP="002B3FB0">
            <w:pPr>
              <w:rPr>
                <w:sz w:val="12"/>
                <w:szCs w:val="12"/>
                <w:lang w:bidi="th-TH"/>
              </w:rPr>
            </w:pPr>
            <w:r>
              <w:rPr>
                <w:sz w:val="12"/>
                <w:szCs w:val="12"/>
                <w:lang w:bidi="th-TH"/>
              </w:rPr>
              <w:t>T17.9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ELEVATOR BUCKETS</w:t>
            </w:r>
          </w:p>
        </w:tc>
        <w:tc>
          <w:tcPr>
            <w:tcW w:w="510" w:type="dxa"/>
          </w:tcPr>
          <w:p w:rsidR="00614E93" w:rsidRDefault="00614E93" w:rsidP="002B3FB0">
            <w:pPr>
              <w:rPr>
                <w:sz w:val="12"/>
                <w:szCs w:val="12"/>
                <w:lang w:bidi="th-TH"/>
              </w:rPr>
            </w:pPr>
            <w:r>
              <w:rPr>
                <w:sz w:val="12"/>
                <w:szCs w:val="12"/>
                <w:lang w:bidi="th-TH"/>
              </w:rPr>
              <w:t>Y9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SUBSEA SERVICES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*ELECTRICAL INSTALLATION*</w:t>
            </w:r>
          </w:p>
        </w:tc>
        <w:tc>
          <w:tcPr>
            <w:tcW w:w="568" w:type="dxa"/>
          </w:tcPr>
          <w:p w:rsidR="00614E93" w:rsidRDefault="00614E93" w:rsidP="002B3FB0">
            <w:pPr>
              <w:rPr>
                <w:sz w:val="12"/>
                <w:szCs w:val="12"/>
                <w:lang w:bidi="th-TH"/>
              </w:rPr>
            </w:pPr>
            <w:r>
              <w:rPr>
                <w:sz w:val="12"/>
                <w:szCs w:val="12"/>
                <w:lang w:bidi="th-TH"/>
              </w:rPr>
              <w:t>T17.10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ELEVATORS –SPIRAL</w:t>
            </w:r>
          </w:p>
        </w:tc>
        <w:tc>
          <w:tcPr>
            <w:tcW w:w="510" w:type="dxa"/>
          </w:tcPr>
          <w:p w:rsidR="00614E93" w:rsidRDefault="00614E93" w:rsidP="002B3FB0">
            <w:pPr>
              <w:rPr>
                <w:sz w:val="12"/>
                <w:szCs w:val="12"/>
                <w:lang w:bidi="th-TH"/>
              </w:rPr>
            </w:pPr>
            <w:r>
              <w:rPr>
                <w:sz w:val="12"/>
                <w:szCs w:val="12"/>
                <w:lang w:bidi="th-TH"/>
              </w:rPr>
              <w:t>Y10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SUBSEA ANCHORING DEVICES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P15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*TESTING &amp; COMMISSIONING SERVICES*</w:t>
            </w:r>
          </w:p>
        </w:tc>
        <w:tc>
          <w:tcPr>
            <w:tcW w:w="568" w:type="dxa"/>
          </w:tcPr>
          <w:p w:rsidR="00614E93" w:rsidRDefault="00614E93" w:rsidP="002B3FB0">
            <w:pPr>
              <w:rPr>
                <w:sz w:val="12"/>
                <w:szCs w:val="12"/>
                <w:lang w:bidi="th-TH"/>
              </w:rPr>
            </w:pPr>
            <w:r>
              <w:rPr>
                <w:sz w:val="12"/>
                <w:szCs w:val="12"/>
                <w:lang w:bidi="th-TH"/>
              </w:rPr>
              <w:t>T17.11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HORIZONTAL BULK STORAGE</w:t>
            </w:r>
          </w:p>
        </w:tc>
        <w:tc>
          <w:tcPr>
            <w:tcW w:w="510" w:type="dxa"/>
          </w:tcPr>
          <w:p w:rsidR="00614E93" w:rsidRDefault="00614E93" w:rsidP="002B3FB0">
            <w:pPr>
              <w:rPr>
                <w:sz w:val="12"/>
                <w:szCs w:val="12"/>
                <w:lang w:bidi="th-TH"/>
              </w:rPr>
            </w:pPr>
            <w:r>
              <w:rPr>
                <w:sz w:val="12"/>
                <w:szCs w:val="12"/>
                <w:lang w:bidi="th-TH"/>
              </w:rPr>
              <w:t>Y11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CHARTER</w:t>
            </w:r>
          </w:p>
        </w:tc>
      </w:tr>
      <w:tr w:rsidR="00614E93" w:rsidTr="002B3FB0">
        <w:trPr>
          <w:trHeight w:val="186"/>
        </w:trPr>
        <w:tc>
          <w:tcPr>
            <w:tcW w:w="456" w:type="dxa"/>
          </w:tcPr>
          <w:p w:rsidR="00614E93" w:rsidRDefault="00614E93" w:rsidP="002B3FB0">
            <w:pPr>
              <w:rPr>
                <w:sz w:val="12"/>
                <w:szCs w:val="12"/>
                <w:lang w:bidi="th-TH"/>
              </w:rPr>
            </w:pP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p>
        </w:tc>
        <w:tc>
          <w:tcPr>
            <w:tcW w:w="568" w:type="dxa"/>
          </w:tcPr>
          <w:p w:rsidR="00614E93" w:rsidRDefault="00614E93" w:rsidP="002B3FB0">
            <w:pPr>
              <w:rPr>
                <w:sz w:val="12"/>
                <w:szCs w:val="12"/>
                <w:lang w:bidi="th-TH"/>
              </w:rPr>
            </w:pPr>
            <w:r>
              <w:rPr>
                <w:sz w:val="12"/>
                <w:szCs w:val="12"/>
                <w:lang w:bidi="th-TH"/>
              </w:rPr>
              <w:t>T17.12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LIFTING – MECHANICAL</w:t>
            </w:r>
          </w:p>
        </w:tc>
        <w:tc>
          <w:tcPr>
            <w:tcW w:w="510" w:type="dxa"/>
          </w:tcPr>
          <w:p w:rsidR="00614E93" w:rsidRDefault="00614E93" w:rsidP="002B3FB0">
            <w:pPr>
              <w:rPr>
                <w:sz w:val="12"/>
                <w:szCs w:val="12"/>
                <w:lang w:bidi="th-TH"/>
              </w:rPr>
            </w:pPr>
            <w:r>
              <w:rPr>
                <w:sz w:val="12"/>
                <w:szCs w:val="12"/>
                <w:lang w:bidi="th-TH"/>
              </w:rPr>
              <w:t>Y12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TUGS / ETC</w:t>
            </w:r>
          </w:p>
        </w:tc>
      </w:tr>
      <w:tr w:rsidR="00614E93" w:rsidTr="002B3FB0">
        <w:trPr>
          <w:trHeight w:val="186"/>
        </w:trPr>
        <w:tc>
          <w:tcPr>
            <w:tcW w:w="456" w:type="dxa"/>
          </w:tcPr>
          <w:p w:rsidR="00614E93" w:rsidRDefault="00614E93" w:rsidP="002B3FB0">
            <w:pPr>
              <w:rPr>
                <w:sz w:val="12"/>
                <w:szCs w:val="12"/>
                <w:u w:val="single"/>
                <w:lang w:bidi="th-TH"/>
              </w:rPr>
            </w:pPr>
            <w:r>
              <w:rPr>
                <w:sz w:val="12"/>
                <w:szCs w:val="12"/>
                <w:u w:val="single"/>
                <w:lang w:bidi="th-TH"/>
              </w:rPr>
              <w:t>Q</w:t>
            </w:r>
          </w:p>
        </w:tc>
        <w:tc>
          <w:tcPr>
            <w:tcW w:w="183" w:type="dxa"/>
          </w:tcPr>
          <w:p w:rsidR="00614E93" w:rsidRDefault="00614E93" w:rsidP="002B3FB0">
            <w:pPr>
              <w:jc w:val="right"/>
              <w:rPr>
                <w:sz w:val="12"/>
                <w:szCs w:val="12"/>
                <w:u w:val="single"/>
                <w:lang w:bidi="th-TH"/>
              </w:rPr>
            </w:pPr>
          </w:p>
        </w:tc>
        <w:tc>
          <w:tcPr>
            <w:tcW w:w="3189" w:type="dxa"/>
          </w:tcPr>
          <w:p w:rsidR="00614E93" w:rsidRDefault="00614E93" w:rsidP="002B3FB0">
            <w:pPr>
              <w:rPr>
                <w:sz w:val="12"/>
                <w:szCs w:val="12"/>
                <w:u w:val="single"/>
                <w:lang w:bidi="th-TH"/>
              </w:rPr>
            </w:pPr>
            <w:r>
              <w:rPr>
                <w:sz w:val="12"/>
                <w:szCs w:val="12"/>
                <w:u w:val="single"/>
                <w:lang w:bidi="th-TH"/>
              </w:rPr>
              <w:t>FOUNDATIONS</w:t>
            </w:r>
          </w:p>
        </w:tc>
        <w:tc>
          <w:tcPr>
            <w:tcW w:w="568" w:type="dxa"/>
          </w:tcPr>
          <w:p w:rsidR="00614E93" w:rsidRDefault="00614E93" w:rsidP="002B3FB0">
            <w:pPr>
              <w:rPr>
                <w:sz w:val="12"/>
                <w:szCs w:val="12"/>
                <w:lang w:bidi="th-TH"/>
              </w:rPr>
            </w:pPr>
            <w:r>
              <w:rPr>
                <w:sz w:val="12"/>
                <w:szCs w:val="12"/>
                <w:lang w:bidi="th-TH"/>
              </w:rPr>
              <w:t>T17.13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LIFINTG – VACCUM</w:t>
            </w:r>
          </w:p>
        </w:tc>
        <w:tc>
          <w:tcPr>
            <w:tcW w:w="510" w:type="dxa"/>
          </w:tcPr>
          <w:p w:rsidR="00614E93" w:rsidRDefault="00614E93" w:rsidP="002B3FB0">
            <w:pPr>
              <w:rPr>
                <w:sz w:val="12"/>
                <w:szCs w:val="12"/>
                <w:lang w:bidi="th-TH"/>
              </w:rPr>
            </w:pPr>
            <w:r>
              <w:rPr>
                <w:sz w:val="12"/>
                <w:szCs w:val="12"/>
                <w:lang w:bidi="th-TH"/>
              </w:rPr>
              <w:t>Y13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 xml:space="preserve">DREDGING </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PILING</w:t>
            </w:r>
          </w:p>
        </w:tc>
        <w:tc>
          <w:tcPr>
            <w:tcW w:w="568" w:type="dxa"/>
          </w:tcPr>
          <w:p w:rsidR="00614E93" w:rsidRDefault="00614E93" w:rsidP="002B3FB0">
            <w:pPr>
              <w:rPr>
                <w:sz w:val="12"/>
                <w:szCs w:val="12"/>
                <w:lang w:bidi="th-TH"/>
              </w:rPr>
            </w:pPr>
            <w:r>
              <w:rPr>
                <w:sz w:val="12"/>
                <w:szCs w:val="12"/>
                <w:lang w:bidi="th-TH"/>
              </w:rPr>
              <w:t>T17.14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LOAD CELLS</w:t>
            </w:r>
          </w:p>
        </w:tc>
        <w:tc>
          <w:tcPr>
            <w:tcW w:w="510" w:type="dxa"/>
          </w:tcPr>
          <w:p w:rsidR="00614E93" w:rsidRDefault="00614E93" w:rsidP="002B3FB0">
            <w:pPr>
              <w:rPr>
                <w:sz w:val="12"/>
                <w:szCs w:val="12"/>
                <w:lang w:bidi="th-TH"/>
              </w:rPr>
            </w:pPr>
            <w:r>
              <w:rPr>
                <w:sz w:val="12"/>
                <w:szCs w:val="12"/>
                <w:lang w:bidi="th-TH"/>
              </w:rPr>
              <w:t>Y14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FENDERING</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FORMWORK CONTRACTOR</w:t>
            </w:r>
          </w:p>
        </w:tc>
        <w:tc>
          <w:tcPr>
            <w:tcW w:w="568" w:type="dxa"/>
          </w:tcPr>
          <w:p w:rsidR="00614E93" w:rsidRDefault="00614E93" w:rsidP="002B3FB0">
            <w:pPr>
              <w:rPr>
                <w:sz w:val="12"/>
                <w:szCs w:val="12"/>
                <w:lang w:bidi="th-TH"/>
              </w:rPr>
            </w:pPr>
            <w:r>
              <w:rPr>
                <w:sz w:val="12"/>
                <w:szCs w:val="12"/>
                <w:lang w:bidi="th-TH"/>
              </w:rPr>
              <w:t>T17.15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METAL DETECTION</w:t>
            </w:r>
          </w:p>
        </w:tc>
        <w:tc>
          <w:tcPr>
            <w:tcW w:w="510" w:type="dxa"/>
          </w:tcPr>
          <w:p w:rsidR="00614E93" w:rsidRDefault="00614E93" w:rsidP="002B3FB0">
            <w:pPr>
              <w:rPr>
                <w:sz w:val="12"/>
                <w:szCs w:val="12"/>
                <w:lang w:bidi="th-TH"/>
              </w:rPr>
            </w:pPr>
            <w:r>
              <w:rPr>
                <w:sz w:val="12"/>
                <w:szCs w:val="12"/>
                <w:lang w:bidi="th-TH"/>
              </w:rPr>
              <w:t>Y15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CATHODIC PROTECTION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FORMWORK HARDWARE</w:t>
            </w:r>
          </w:p>
        </w:tc>
        <w:tc>
          <w:tcPr>
            <w:tcW w:w="568" w:type="dxa"/>
          </w:tcPr>
          <w:p w:rsidR="00614E93" w:rsidRDefault="00614E93" w:rsidP="002B3FB0">
            <w:pPr>
              <w:rPr>
                <w:sz w:val="12"/>
                <w:szCs w:val="12"/>
                <w:lang w:bidi="th-TH"/>
              </w:rPr>
            </w:pPr>
            <w:r>
              <w:rPr>
                <w:sz w:val="12"/>
                <w:szCs w:val="12"/>
                <w:lang w:bidi="th-TH"/>
              </w:rPr>
              <w:t>T17.16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MULTI-WALL BAGE / SACKS</w:t>
            </w:r>
          </w:p>
        </w:tc>
        <w:tc>
          <w:tcPr>
            <w:tcW w:w="510" w:type="dxa"/>
          </w:tcPr>
          <w:p w:rsidR="00614E93" w:rsidRDefault="00614E93" w:rsidP="002B3FB0">
            <w:pPr>
              <w:rPr>
                <w:sz w:val="12"/>
                <w:szCs w:val="12"/>
                <w:lang w:bidi="th-TH"/>
              </w:rPr>
            </w:pPr>
            <w:r>
              <w:rPr>
                <w:sz w:val="12"/>
                <w:szCs w:val="12"/>
                <w:lang w:bidi="th-TH"/>
              </w:rPr>
              <w:t>Y16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BARGES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REINFORCEMENT CONTRACTOR</w:t>
            </w:r>
          </w:p>
        </w:tc>
        <w:tc>
          <w:tcPr>
            <w:tcW w:w="568" w:type="dxa"/>
          </w:tcPr>
          <w:p w:rsidR="00614E93" w:rsidRDefault="00614E93" w:rsidP="002B3FB0">
            <w:pPr>
              <w:rPr>
                <w:sz w:val="12"/>
                <w:szCs w:val="12"/>
                <w:lang w:bidi="th-TH"/>
              </w:rPr>
            </w:pPr>
            <w:r>
              <w:rPr>
                <w:sz w:val="12"/>
                <w:szCs w:val="12"/>
                <w:lang w:bidi="th-TH"/>
              </w:rPr>
              <w:t>T17.17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OUTLOADING SYSTEMS</w:t>
            </w:r>
          </w:p>
        </w:tc>
        <w:tc>
          <w:tcPr>
            <w:tcW w:w="510" w:type="dxa"/>
          </w:tcPr>
          <w:p w:rsidR="00614E93" w:rsidRDefault="00614E93" w:rsidP="002B3FB0">
            <w:pPr>
              <w:rPr>
                <w:sz w:val="12"/>
                <w:szCs w:val="12"/>
                <w:u w:val="single"/>
                <w:lang w:bidi="th-TH"/>
              </w:rPr>
            </w:pPr>
          </w:p>
        </w:tc>
        <w:tc>
          <w:tcPr>
            <w:tcW w:w="163" w:type="dxa"/>
          </w:tcPr>
          <w:p w:rsidR="00614E93" w:rsidRDefault="00614E93" w:rsidP="002B3FB0">
            <w:pPr>
              <w:jc w:val="right"/>
              <w:rPr>
                <w:sz w:val="12"/>
                <w:szCs w:val="12"/>
                <w:u w:val="single"/>
                <w:lang w:bidi="th-TH"/>
              </w:rPr>
            </w:pPr>
          </w:p>
        </w:tc>
        <w:tc>
          <w:tcPr>
            <w:tcW w:w="2956" w:type="dxa"/>
          </w:tcPr>
          <w:p w:rsidR="00614E93" w:rsidRDefault="00614E93" w:rsidP="002B3FB0">
            <w:pPr>
              <w:rPr>
                <w:sz w:val="12"/>
                <w:szCs w:val="12"/>
                <w:u w:val="single"/>
                <w:lang w:bidi="th-TH"/>
              </w:rPr>
            </w:pP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REINFORCEMENT HARDWARE</w:t>
            </w:r>
          </w:p>
        </w:tc>
        <w:tc>
          <w:tcPr>
            <w:tcW w:w="568" w:type="dxa"/>
          </w:tcPr>
          <w:p w:rsidR="00614E93" w:rsidRDefault="00614E93" w:rsidP="002B3FB0">
            <w:pPr>
              <w:rPr>
                <w:sz w:val="12"/>
                <w:szCs w:val="12"/>
                <w:lang w:bidi="th-TH"/>
              </w:rPr>
            </w:pPr>
            <w:r>
              <w:rPr>
                <w:sz w:val="12"/>
                <w:szCs w:val="12"/>
                <w:lang w:bidi="th-TH"/>
              </w:rPr>
              <w:t>T17.18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PALLETISING SYSTEMS</w:t>
            </w:r>
          </w:p>
        </w:tc>
        <w:tc>
          <w:tcPr>
            <w:tcW w:w="510" w:type="dxa"/>
          </w:tcPr>
          <w:p w:rsidR="00614E93" w:rsidRDefault="00614E93" w:rsidP="002B3FB0">
            <w:pPr>
              <w:rPr>
                <w:sz w:val="12"/>
                <w:szCs w:val="12"/>
                <w:u w:val="single"/>
                <w:lang w:bidi="th-TH"/>
              </w:rPr>
            </w:pPr>
            <w:r>
              <w:rPr>
                <w:sz w:val="12"/>
                <w:szCs w:val="12"/>
                <w:u w:val="single"/>
                <w:lang w:bidi="th-TH"/>
              </w:rPr>
              <w:t>Z</w:t>
            </w:r>
          </w:p>
        </w:tc>
        <w:tc>
          <w:tcPr>
            <w:tcW w:w="163" w:type="dxa"/>
          </w:tcPr>
          <w:p w:rsidR="00614E93" w:rsidRDefault="00614E93" w:rsidP="002B3FB0">
            <w:pPr>
              <w:jc w:val="right"/>
              <w:rPr>
                <w:sz w:val="12"/>
                <w:szCs w:val="12"/>
                <w:u w:val="single"/>
                <w:lang w:bidi="th-TH"/>
              </w:rPr>
            </w:pPr>
          </w:p>
        </w:tc>
        <w:tc>
          <w:tcPr>
            <w:tcW w:w="2956" w:type="dxa"/>
          </w:tcPr>
          <w:p w:rsidR="00614E93" w:rsidRDefault="00614E93" w:rsidP="002B3FB0">
            <w:pPr>
              <w:rPr>
                <w:sz w:val="12"/>
                <w:szCs w:val="12"/>
                <w:u w:val="single"/>
                <w:lang w:bidi="th-TH"/>
              </w:rPr>
            </w:pPr>
            <w:r>
              <w:rPr>
                <w:sz w:val="12"/>
                <w:szCs w:val="12"/>
                <w:u w:val="single"/>
                <w:lang w:bidi="th-TH"/>
              </w:rPr>
              <w:t>SUBSEA EQUIPMENT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Q6</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CONCRETE CONTRACTOR (LARGE CIVIL WORKS)</w:t>
            </w:r>
          </w:p>
        </w:tc>
        <w:tc>
          <w:tcPr>
            <w:tcW w:w="568" w:type="dxa"/>
          </w:tcPr>
          <w:p w:rsidR="00614E93" w:rsidRDefault="00614E93" w:rsidP="002B3FB0">
            <w:pPr>
              <w:rPr>
                <w:sz w:val="12"/>
                <w:szCs w:val="12"/>
                <w:lang w:bidi="th-TH"/>
              </w:rPr>
            </w:pPr>
            <w:r>
              <w:rPr>
                <w:sz w:val="12"/>
                <w:szCs w:val="12"/>
                <w:lang w:bidi="th-TH"/>
              </w:rPr>
              <w:t>T17.19</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PELLETING SYSTEMS</w:t>
            </w:r>
          </w:p>
        </w:tc>
        <w:tc>
          <w:tcPr>
            <w:tcW w:w="510" w:type="dxa"/>
          </w:tcPr>
          <w:p w:rsidR="00614E93" w:rsidRDefault="00614E93" w:rsidP="002B3FB0">
            <w:pPr>
              <w:rPr>
                <w:sz w:val="12"/>
                <w:szCs w:val="12"/>
                <w:lang w:bidi="th-TH"/>
              </w:rPr>
            </w:pPr>
            <w:r>
              <w:rPr>
                <w:sz w:val="12"/>
                <w:szCs w:val="12"/>
                <w:lang w:bidi="th-TH"/>
              </w:rPr>
              <w:t>Z1</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CHRISTMAS TREE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Q7</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CONCRETE CONTRACTOR (GENERAL)</w:t>
            </w:r>
          </w:p>
        </w:tc>
        <w:tc>
          <w:tcPr>
            <w:tcW w:w="568" w:type="dxa"/>
          </w:tcPr>
          <w:p w:rsidR="00614E93" w:rsidRDefault="00614E93" w:rsidP="002B3FB0">
            <w:pPr>
              <w:rPr>
                <w:sz w:val="12"/>
                <w:szCs w:val="12"/>
                <w:lang w:bidi="th-TH"/>
              </w:rPr>
            </w:pPr>
            <w:r>
              <w:rPr>
                <w:sz w:val="12"/>
                <w:szCs w:val="12"/>
                <w:lang w:bidi="th-TH"/>
              </w:rPr>
              <w:t>T17.20</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PLCS</w:t>
            </w:r>
          </w:p>
        </w:tc>
        <w:tc>
          <w:tcPr>
            <w:tcW w:w="510" w:type="dxa"/>
          </w:tcPr>
          <w:p w:rsidR="00614E93" w:rsidRDefault="00614E93" w:rsidP="002B3FB0">
            <w:pPr>
              <w:rPr>
                <w:sz w:val="12"/>
                <w:szCs w:val="12"/>
                <w:lang w:bidi="th-TH"/>
              </w:rPr>
            </w:pPr>
            <w:r>
              <w:rPr>
                <w:sz w:val="12"/>
                <w:szCs w:val="12"/>
                <w:lang w:bidi="th-TH"/>
              </w:rPr>
              <w:t>Z2</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COMPLETION EQUIPMENT</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Q8</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CONCRETE SUPPLY</w:t>
            </w:r>
          </w:p>
        </w:tc>
        <w:tc>
          <w:tcPr>
            <w:tcW w:w="568" w:type="dxa"/>
          </w:tcPr>
          <w:p w:rsidR="00614E93" w:rsidRDefault="00614E93" w:rsidP="002B3FB0">
            <w:pPr>
              <w:rPr>
                <w:sz w:val="12"/>
                <w:szCs w:val="12"/>
                <w:lang w:bidi="th-TH"/>
              </w:rPr>
            </w:pPr>
            <w:r>
              <w:rPr>
                <w:sz w:val="12"/>
                <w:szCs w:val="12"/>
                <w:lang w:bidi="th-TH"/>
              </w:rPr>
              <w:t>T18.1</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PNENIMATIC ACTUATORS</w:t>
            </w:r>
          </w:p>
        </w:tc>
        <w:tc>
          <w:tcPr>
            <w:tcW w:w="510" w:type="dxa"/>
          </w:tcPr>
          <w:p w:rsidR="00614E93" w:rsidRDefault="00614E93" w:rsidP="002B3FB0">
            <w:pPr>
              <w:rPr>
                <w:sz w:val="12"/>
                <w:szCs w:val="12"/>
                <w:lang w:bidi="th-TH"/>
              </w:rPr>
            </w:pPr>
            <w:r>
              <w:rPr>
                <w:sz w:val="12"/>
                <w:szCs w:val="12"/>
                <w:lang w:bidi="th-TH"/>
              </w:rPr>
              <w:t>Z3</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DATA ACQUISITION SYSTEM</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Q9</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CONCRETE PUMPING</w:t>
            </w:r>
          </w:p>
        </w:tc>
        <w:tc>
          <w:tcPr>
            <w:tcW w:w="568" w:type="dxa"/>
          </w:tcPr>
          <w:p w:rsidR="00614E93" w:rsidRDefault="00614E93" w:rsidP="002B3FB0">
            <w:pPr>
              <w:rPr>
                <w:sz w:val="12"/>
                <w:szCs w:val="12"/>
                <w:lang w:bidi="th-TH"/>
              </w:rPr>
            </w:pPr>
            <w:r>
              <w:rPr>
                <w:sz w:val="12"/>
                <w:szCs w:val="12"/>
                <w:lang w:bidi="th-TH"/>
              </w:rPr>
              <w:t>T18.2</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POWER FEED EQUIPMENT</w:t>
            </w:r>
          </w:p>
        </w:tc>
        <w:tc>
          <w:tcPr>
            <w:tcW w:w="510" w:type="dxa"/>
          </w:tcPr>
          <w:p w:rsidR="00614E93" w:rsidRDefault="00614E93" w:rsidP="002B3FB0">
            <w:pPr>
              <w:rPr>
                <w:sz w:val="12"/>
                <w:szCs w:val="12"/>
                <w:lang w:bidi="th-TH"/>
              </w:rPr>
            </w:pPr>
            <w:r>
              <w:rPr>
                <w:sz w:val="12"/>
                <w:szCs w:val="12"/>
                <w:lang w:bidi="th-TH"/>
              </w:rPr>
              <w:t>Z4</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CONTROL SYSTEM</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Q10</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CONCRETE - PRECAST</w:t>
            </w:r>
          </w:p>
        </w:tc>
        <w:tc>
          <w:tcPr>
            <w:tcW w:w="568" w:type="dxa"/>
          </w:tcPr>
          <w:p w:rsidR="00614E93" w:rsidRDefault="00614E93" w:rsidP="002B3FB0">
            <w:pPr>
              <w:rPr>
                <w:sz w:val="12"/>
                <w:szCs w:val="12"/>
                <w:lang w:bidi="th-TH"/>
              </w:rPr>
            </w:pPr>
            <w:r>
              <w:rPr>
                <w:sz w:val="12"/>
                <w:szCs w:val="12"/>
                <w:lang w:bidi="th-TH"/>
              </w:rPr>
              <w:t>T18.3</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PULLEYS / MOTORISED DRUMS / IDELERS</w:t>
            </w:r>
          </w:p>
        </w:tc>
        <w:tc>
          <w:tcPr>
            <w:tcW w:w="510" w:type="dxa"/>
          </w:tcPr>
          <w:p w:rsidR="00614E93" w:rsidRDefault="00614E93" w:rsidP="002B3FB0">
            <w:pPr>
              <w:rPr>
                <w:sz w:val="12"/>
                <w:szCs w:val="12"/>
                <w:lang w:bidi="th-TH"/>
              </w:rPr>
            </w:pPr>
            <w:r>
              <w:rPr>
                <w:sz w:val="12"/>
                <w:szCs w:val="12"/>
                <w:lang w:bidi="th-TH"/>
              </w:rPr>
              <w:t>Z5</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CHOKE</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Q11</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SCAFFOLD CONTRACTOR</w:t>
            </w:r>
          </w:p>
        </w:tc>
        <w:tc>
          <w:tcPr>
            <w:tcW w:w="568" w:type="dxa"/>
          </w:tcPr>
          <w:p w:rsidR="00614E93" w:rsidRDefault="00614E93" w:rsidP="002B3FB0">
            <w:pPr>
              <w:rPr>
                <w:sz w:val="12"/>
                <w:szCs w:val="12"/>
                <w:lang w:bidi="th-TH"/>
              </w:rPr>
            </w:pPr>
            <w:r>
              <w:rPr>
                <w:sz w:val="12"/>
                <w:szCs w:val="12"/>
                <w:lang w:bidi="th-TH"/>
              </w:rPr>
              <w:t>T18.4</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RIGID IBCS</w:t>
            </w:r>
          </w:p>
        </w:tc>
        <w:tc>
          <w:tcPr>
            <w:tcW w:w="510" w:type="dxa"/>
          </w:tcPr>
          <w:p w:rsidR="00614E93" w:rsidRDefault="00614E93" w:rsidP="002B3FB0">
            <w:pPr>
              <w:rPr>
                <w:sz w:val="12"/>
                <w:szCs w:val="12"/>
                <w:lang w:bidi="th-TH"/>
              </w:rPr>
            </w:pPr>
            <w:r>
              <w:rPr>
                <w:sz w:val="12"/>
                <w:szCs w:val="12"/>
                <w:lang w:bidi="th-TH"/>
              </w:rPr>
              <w:t>Z6</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BALL ISOLATION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Q12</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SCAFFOLD HARDWARE</w:t>
            </w:r>
          </w:p>
        </w:tc>
        <w:tc>
          <w:tcPr>
            <w:tcW w:w="568" w:type="dxa"/>
          </w:tcPr>
          <w:p w:rsidR="00614E93" w:rsidRDefault="00614E93" w:rsidP="002B3FB0">
            <w:pPr>
              <w:rPr>
                <w:sz w:val="12"/>
                <w:szCs w:val="12"/>
                <w:lang w:bidi="th-TH"/>
              </w:rPr>
            </w:pPr>
            <w:r>
              <w:rPr>
                <w:sz w:val="12"/>
                <w:szCs w:val="12"/>
                <w:lang w:bidi="th-TH"/>
              </w:rPr>
              <w:t>T18.5</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SAMPLING SYSTEMS</w:t>
            </w:r>
          </w:p>
        </w:tc>
        <w:tc>
          <w:tcPr>
            <w:tcW w:w="510" w:type="dxa"/>
          </w:tcPr>
          <w:p w:rsidR="00614E93" w:rsidRDefault="00614E93" w:rsidP="002B3FB0">
            <w:pPr>
              <w:rPr>
                <w:sz w:val="12"/>
                <w:szCs w:val="12"/>
                <w:lang w:bidi="th-TH"/>
              </w:rPr>
            </w:pPr>
            <w:r>
              <w:rPr>
                <w:sz w:val="12"/>
                <w:szCs w:val="12"/>
                <w:lang w:bidi="th-TH"/>
              </w:rPr>
              <w:t>Z7</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VALVE - GATE ISOLATION</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Q13</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CAST-IN BOLTS / ANCHORS / ETC</w:t>
            </w:r>
          </w:p>
        </w:tc>
        <w:tc>
          <w:tcPr>
            <w:tcW w:w="568" w:type="dxa"/>
          </w:tcPr>
          <w:p w:rsidR="00614E93" w:rsidRDefault="00614E93" w:rsidP="002B3FB0">
            <w:pPr>
              <w:rPr>
                <w:sz w:val="12"/>
                <w:szCs w:val="12"/>
                <w:lang w:bidi="th-TH"/>
              </w:rPr>
            </w:pPr>
            <w:r>
              <w:rPr>
                <w:sz w:val="12"/>
                <w:szCs w:val="12"/>
                <w:lang w:bidi="th-TH"/>
              </w:rPr>
              <w:t>T18.6</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SCALES</w:t>
            </w:r>
          </w:p>
        </w:tc>
        <w:tc>
          <w:tcPr>
            <w:tcW w:w="510" w:type="dxa"/>
          </w:tcPr>
          <w:p w:rsidR="00614E93" w:rsidRDefault="00614E93" w:rsidP="002B3FB0">
            <w:pPr>
              <w:rPr>
                <w:sz w:val="12"/>
                <w:szCs w:val="12"/>
                <w:lang w:bidi="th-TH"/>
              </w:rPr>
            </w:pPr>
            <w:r>
              <w:rPr>
                <w:sz w:val="12"/>
                <w:szCs w:val="12"/>
                <w:lang w:bidi="th-TH"/>
              </w:rPr>
              <w:t>Z8</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MULTIPHASE FLOWMETER</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Q14</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GROUTING</w:t>
            </w:r>
          </w:p>
        </w:tc>
        <w:tc>
          <w:tcPr>
            <w:tcW w:w="568" w:type="dxa"/>
          </w:tcPr>
          <w:p w:rsidR="00614E93" w:rsidRDefault="00614E93" w:rsidP="002B3FB0">
            <w:pPr>
              <w:rPr>
                <w:sz w:val="12"/>
                <w:szCs w:val="12"/>
                <w:lang w:bidi="th-TH"/>
              </w:rPr>
            </w:pPr>
            <w:r>
              <w:rPr>
                <w:sz w:val="12"/>
                <w:szCs w:val="12"/>
                <w:lang w:bidi="th-TH"/>
              </w:rPr>
              <w:t>T18.7</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SCREW LIGHTS</w:t>
            </w:r>
          </w:p>
        </w:tc>
        <w:tc>
          <w:tcPr>
            <w:tcW w:w="510" w:type="dxa"/>
          </w:tcPr>
          <w:p w:rsidR="00614E93" w:rsidRDefault="00614E93" w:rsidP="002B3FB0">
            <w:pPr>
              <w:rPr>
                <w:sz w:val="12"/>
                <w:szCs w:val="12"/>
                <w:lang w:bidi="th-TH"/>
              </w:rPr>
            </w:pPr>
            <w:r>
              <w:rPr>
                <w:sz w:val="12"/>
                <w:szCs w:val="12"/>
                <w:lang w:bidi="th-TH"/>
              </w:rPr>
              <w:t>Z9</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FLEXIBLE FLOWLINES</w:t>
            </w:r>
          </w:p>
        </w:tc>
      </w:tr>
      <w:tr w:rsidR="00614E93" w:rsidTr="002B3FB0">
        <w:trPr>
          <w:trHeight w:val="186"/>
        </w:trPr>
        <w:tc>
          <w:tcPr>
            <w:tcW w:w="456" w:type="dxa"/>
          </w:tcPr>
          <w:p w:rsidR="00614E93" w:rsidRDefault="00614E93" w:rsidP="002B3FB0">
            <w:pPr>
              <w:rPr>
                <w:sz w:val="12"/>
                <w:szCs w:val="12"/>
                <w:lang w:bidi="th-TH"/>
              </w:rPr>
            </w:pPr>
            <w:r>
              <w:rPr>
                <w:sz w:val="12"/>
                <w:szCs w:val="12"/>
                <w:lang w:bidi="th-TH"/>
              </w:rPr>
              <w:t>Q15</w:t>
            </w:r>
          </w:p>
        </w:tc>
        <w:tc>
          <w:tcPr>
            <w:tcW w:w="183" w:type="dxa"/>
          </w:tcPr>
          <w:p w:rsidR="00614E93" w:rsidRDefault="00614E93" w:rsidP="002B3FB0">
            <w:pPr>
              <w:jc w:val="right"/>
              <w:rPr>
                <w:sz w:val="12"/>
                <w:szCs w:val="12"/>
                <w:lang w:bidi="th-TH"/>
              </w:rPr>
            </w:pPr>
          </w:p>
        </w:tc>
        <w:tc>
          <w:tcPr>
            <w:tcW w:w="3189" w:type="dxa"/>
          </w:tcPr>
          <w:p w:rsidR="00614E93" w:rsidRDefault="00614E93" w:rsidP="002B3FB0">
            <w:pPr>
              <w:rPr>
                <w:sz w:val="12"/>
                <w:szCs w:val="12"/>
                <w:lang w:bidi="th-TH"/>
              </w:rPr>
            </w:pPr>
            <w:r>
              <w:rPr>
                <w:sz w:val="12"/>
                <w:szCs w:val="12"/>
                <w:lang w:bidi="th-TH"/>
              </w:rPr>
              <w:t>CONCRETE TREATING / REPAIRS</w:t>
            </w:r>
          </w:p>
        </w:tc>
        <w:tc>
          <w:tcPr>
            <w:tcW w:w="568" w:type="dxa"/>
          </w:tcPr>
          <w:p w:rsidR="00614E93" w:rsidRDefault="00614E93" w:rsidP="002B3FB0">
            <w:pPr>
              <w:rPr>
                <w:sz w:val="12"/>
                <w:szCs w:val="12"/>
                <w:lang w:bidi="th-TH"/>
              </w:rPr>
            </w:pPr>
            <w:r>
              <w:rPr>
                <w:sz w:val="12"/>
                <w:szCs w:val="12"/>
                <w:lang w:bidi="th-TH"/>
              </w:rPr>
              <w:t>T18.8</w:t>
            </w:r>
          </w:p>
        </w:tc>
        <w:tc>
          <w:tcPr>
            <w:tcW w:w="230" w:type="dxa"/>
          </w:tcPr>
          <w:p w:rsidR="00614E93" w:rsidRDefault="00614E93" w:rsidP="002B3FB0">
            <w:pPr>
              <w:jc w:val="right"/>
              <w:rPr>
                <w:sz w:val="12"/>
                <w:szCs w:val="12"/>
                <w:lang w:bidi="th-TH"/>
              </w:rPr>
            </w:pPr>
          </w:p>
        </w:tc>
        <w:tc>
          <w:tcPr>
            <w:tcW w:w="2803" w:type="dxa"/>
          </w:tcPr>
          <w:p w:rsidR="00614E93" w:rsidRDefault="00614E93" w:rsidP="002B3FB0">
            <w:pPr>
              <w:rPr>
                <w:sz w:val="12"/>
                <w:szCs w:val="12"/>
                <w:lang w:bidi="th-TH"/>
              </w:rPr>
            </w:pPr>
            <w:r>
              <w:rPr>
                <w:sz w:val="12"/>
                <w:szCs w:val="12"/>
                <w:lang w:bidi="th-TH"/>
              </w:rPr>
              <w:t>SLURRY HANDLING</w:t>
            </w:r>
          </w:p>
        </w:tc>
        <w:tc>
          <w:tcPr>
            <w:tcW w:w="510" w:type="dxa"/>
          </w:tcPr>
          <w:p w:rsidR="00614E93" w:rsidRDefault="00614E93" w:rsidP="002B3FB0">
            <w:pPr>
              <w:rPr>
                <w:sz w:val="12"/>
                <w:szCs w:val="12"/>
                <w:lang w:bidi="th-TH"/>
              </w:rPr>
            </w:pPr>
            <w:r>
              <w:rPr>
                <w:sz w:val="12"/>
                <w:szCs w:val="12"/>
                <w:lang w:bidi="th-TH"/>
              </w:rPr>
              <w:t>Z10</w:t>
            </w:r>
          </w:p>
        </w:tc>
        <w:tc>
          <w:tcPr>
            <w:tcW w:w="163" w:type="dxa"/>
          </w:tcPr>
          <w:p w:rsidR="00614E93" w:rsidRDefault="00614E93" w:rsidP="002B3FB0">
            <w:pPr>
              <w:jc w:val="right"/>
              <w:rPr>
                <w:sz w:val="12"/>
                <w:szCs w:val="12"/>
                <w:lang w:bidi="th-TH"/>
              </w:rPr>
            </w:pPr>
          </w:p>
        </w:tc>
        <w:tc>
          <w:tcPr>
            <w:tcW w:w="2956" w:type="dxa"/>
          </w:tcPr>
          <w:p w:rsidR="00614E93" w:rsidRDefault="00614E93" w:rsidP="002B3FB0">
            <w:pPr>
              <w:rPr>
                <w:sz w:val="12"/>
                <w:szCs w:val="12"/>
                <w:lang w:bidi="th-TH"/>
              </w:rPr>
            </w:pPr>
            <w:r>
              <w:rPr>
                <w:sz w:val="12"/>
                <w:szCs w:val="12"/>
                <w:lang w:bidi="th-TH"/>
              </w:rPr>
              <w:t>UMBILICALS</w:t>
            </w:r>
          </w:p>
        </w:tc>
      </w:tr>
    </w:tbl>
    <w:p w:rsidR="00614E93" w:rsidRDefault="00614E93" w:rsidP="00614E93">
      <w:pPr>
        <w:ind w:hanging="567"/>
        <w:rPr>
          <w:sz w:val="12"/>
          <w:szCs w:val="12"/>
          <w:lang w:bidi="th-TH"/>
        </w:rPr>
      </w:pPr>
      <w:r>
        <w:rPr>
          <w:sz w:val="12"/>
          <w:szCs w:val="12"/>
          <w:lang w:bidi="th-TH"/>
        </w:rPr>
        <w:t>PROC018i</w:t>
      </w:r>
    </w:p>
    <w:p w:rsidR="002C6B1B" w:rsidRPr="00614E93" w:rsidRDefault="002C6B1B" w:rsidP="00614E93"/>
    <w:sectPr w:rsidR="002C6B1B" w:rsidRPr="00614E93" w:rsidSect="00047184">
      <w:footerReference w:type="even" r:id="rId12"/>
      <w:footerReference w:type="default" r:id="rId13"/>
      <w:pgSz w:w="11907" w:h="16840" w:code="9"/>
      <w:pgMar w:top="0" w:right="1138" w:bottom="360" w:left="1138" w:header="562" w:footer="2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B0" w:rsidRDefault="002B3FB0">
      <w:r>
        <w:separator/>
      </w:r>
    </w:p>
  </w:endnote>
  <w:endnote w:type="continuationSeparator" w:id="0">
    <w:p w:rsidR="002B3FB0" w:rsidRDefault="002B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93" w:rsidRDefault="00614E93" w:rsidP="002C6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E93" w:rsidRDefault="00614E93" w:rsidP="003915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93" w:rsidRDefault="00614E93" w:rsidP="002C6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45F">
      <w:rPr>
        <w:rStyle w:val="PageNumber"/>
        <w:noProof/>
      </w:rPr>
      <w:t>2</w:t>
    </w:r>
    <w:r>
      <w:rPr>
        <w:rStyle w:val="PageNumber"/>
      </w:rPr>
      <w:fldChar w:fldCharType="end"/>
    </w:r>
  </w:p>
  <w:p w:rsidR="00614E93" w:rsidRDefault="003C445F" w:rsidP="00391523">
    <w:pPr>
      <w:pStyle w:val="Header"/>
      <w:ind w:left="-426" w:right="360"/>
      <w:rPr>
        <w:color w:val="FF0000"/>
        <w:sz w:val="14"/>
        <w:szCs w:val="14"/>
        <w:lang w:val="en-US" w:bidi="th-TH"/>
      </w:rPr>
    </w:pPr>
    <w:r>
      <w:rPr>
        <w:sz w:val="14"/>
        <w:szCs w:val="14"/>
        <w:lang w:val="en-US" w:bidi="th-TH"/>
      </w:rPr>
      <w:t>CUEL-SCM-PT</w:t>
    </w:r>
    <w:r w:rsidR="00614E93">
      <w:rPr>
        <w:sz w:val="14"/>
        <w:szCs w:val="14"/>
        <w:lang w:val="en-US" w:bidi="th-TH"/>
      </w:rPr>
      <w:t>-FRM-0001</w:t>
    </w:r>
    <w:r>
      <w:rPr>
        <w:sz w:val="14"/>
        <w:szCs w:val="14"/>
        <w:lang w:val="en-US" w:bidi="th-TH"/>
      </w:rPr>
      <w:t>M</w:t>
    </w:r>
    <w:r w:rsidR="00614E93">
      <w:rPr>
        <w:sz w:val="14"/>
        <w:szCs w:val="14"/>
        <w:lang w:val="en-US" w:bidi="th-TH"/>
      </w:rPr>
      <w:t xml:space="preserve"> R</w:t>
    </w:r>
    <w:r>
      <w:rPr>
        <w:sz w:val="14"/>
        <w:szCs w:val="14"/>
        <w:lang w:val="en-US" w:bidi="th-TH"/>
      </w:rPr>
      <w:t>C0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30" w:rsidRDefault="00E23C30" w:rsidP="002C6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3C30" w:rsidRDefault="00E23C30" w:rsidP="0039152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30" w:rsidRDefault="00E23C30" w:rsidP="002C6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45F">
      <w:rPr>
        <w:rStyle w:val="PageNumber"/>
        <w:noProof/>
      </w:rPr>
      <w:t>7</w:t>
    </w:r>
    <w:r>
      <w:rPr>
        <w:rStyle w:val="PageNumber"/>
      </w:rPr>
      <w:fldChar w:fldCharType="end"/>
    </w:r>
  </w:p>
  <w:p w:rsidR="00E23C30" w:rsidRDefault="003C445F" w:rsidP="00391523">
    <w:pPr>
      <w:pStyle w:val="Header"/>
      <w:ind w:left="-426" w:right="360"/>
      <w:rPr>
        <w:color w:val="FF0000"/>
        <w:sz w:val="14"/>
        <w:szCs w:val="14"/>
        <w:lang w:val="en-US" w:bidi="th-TH"/>
      </w:rPr>
    </w:pPr>
    <w:r>
      <w:rPr>
        <w:sz w:val="14"/>
        <w:szCs w:val="14"/>
        <w:lang w:val="en-US" w:bidi="th-TH"/>
      </w:rPr>
      <w:t>CUEL-SCM-PT</w:t>
    </w:r>
    <w:r w:rsidR="00E23C30">
      <w:rPr>
        <w:sz w:val="14"/>
        <w:szCs w:val="14"/>
        <w:lang w:val="en-US" w:bidi="th-TH"/>
      </w:rPr>
      <w:t>-FRM-0001</w:t>
    </w:r>
    <w:r>
      <w:rPr>
        <w:sz w:val="14"/>
        <w:szCs w:val="14"/>
        <w:lang w:val="en-US" w:bidi="th-TH"/>
      </w:rPr>
      <w:t>M</w:t>
    </w:r>
    <w:r w:rsidR="00E23C30">
      <w:rPr>
        <w:sz w:val="14"/>
        <w:szCs w:val="14"/>
        <w:lang w:val="en-US" w:bidi="th-TH"/>
      </w:rPr>
      <w:t xml:space="preserve"> R</w:t>
    </w:r>
    <w:r>
      <w:rPr>
        <w:sz w:val="14"/>
        <w:szCs w:val="14"/>
        <w:lang w:val="en-US" w:bidi="th-TH"/>
      </w:rPr>
      <w:t>C0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B0" w:rsidRDefault="002B3FB0">
      <w:r>
        <w:separator/>
      </w:r>
    </w:p>
  </w:footnote>
  <w:footnote w:type="continuationSeparator" w:id="0">
    <w:p w:rsidR="002B3FB0" w:rsidRDefault="002B3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A7"/>
    <w:rsid w:val="0000482F"/>
    <w:rsid w:val="00033041"/>
    <w:rsid w:val="000339AA"/>
    <w:rsid w:val="00046202"/>
    <w:rsid w:val="00047184"/>
    <w:rsid w:val="00091B0B"/>
    <w:rsid w:val="000D3113"/>
    <w:rsid w:val="000F39AF"/>
    <w:rsid w:val="00117052"/>
    <w:rsid w:val="001C1873"/>
    <w:rsid w:val="001C2EC9"/>
    <w:rsid w:val="001E420C"/>
    <w:rsid w:val="001E4CAD"/>
    <w:rsid w:val="00224A23"/>
    <w:rsid w:val="002417A0"/>
    <w:rsid w:val="0024332D"/>
    <w:rsid w:val="002A08A6"/>
    <w:rsid w:val="002B3FB0"/>
    <w:rsid w:val="002C6B1B"/>
    <w:rsid w:val="002D3228"/>
    <w:rsid w:val="002F01B5"/>
    <w:rsid w:val="00310D57"/>
    <w:rsid w:val="003241BA"/>
    <w:rsid w:val="00354510"/>
    <w:rsid w:val="00391523"/>
    <w:rsid w:val="00393F43"/>
    <w:rsid w:val="003C445F"/>
    <w:rsid w:val="003E3FC3"/>
    <w:rsid w:val="004347EF"/>
    <w:rsid w:val="004401A5"/>
    <w:rsid w:val="00447D8D"/>
    <w:rsid w:val="00464957"/>
    <w:rsid w:val="00510676"/>
    <w:rsid w:val="00515FD7"/>
    <w:rsid w:val="00521AE4"/>
    <w:rsid w:val="00527F39"/>
    <w:rsid w:val="005334A7"/>
    <w:rsid w:val="00567ED3"/>
    <w:rsid w:val="00572C91"/>
    <w:rsid w:val="005950C7"/>
    <w:rsid w:val="005B3742"/>
    <w:rsid w:val="005E350B"/>
    <w:rsid w:val="006016A9"/>
    <w:rsid w:val="00614E93"/>
    <w:rsid w:val="006F1536"/>
    <w:rsid w:val="00710095"/>
    <w:rsid w:val="00715C1D"/>
    <w:rsid w:val="00787EBB"/>
    <w:rsid w:val="00813985"/>
    <w:rsid w:val="008622DB"/>
    <w:rsid w:val="00984BBA"/>
    <w:rsid w:val="009A35B8"/>
    <w:rsid w:val="00A04176"/>
    <w:rsid w:val="00A642FA"/>
    <w:rsid w:val="00AE425E"/>
    <w:rsid w:val="00B35A99"/>
    <w:rsid w:val="00BB6898"/>
    <w:rsid w:val="00BF179A"/>
    <w:rsid w:val="00C9797F"/>
    <w:rsid w:val="00CC0674"/>
    <w:rsid w:val="00D0791A"/>
    <w:rsid w:val="00D42D3D"/>
    <w:rsid w:val="00D55854"/>
    <w:rsid w:val="00D70D14"/>
    <w:rsid w:val="00DE2D21"/>
    <w:rsid w:val="00DF0D14"/>
    <w:rsid w:val="00E177F1"/>
    <w:rsid w:val="00E23C30"/>
    <w:rsid w:val="00E524C6"/>
    <w:rsid w:val="00E948A2"/>
    <w:rsid w:val="00EC1A4C"/>
    <w:rsid w:val="00EF5885"/>
    <w:rsid w:val="00F44B24"/>
    <w:rsid w:val="00F46B90"/>
    <w:rsid w:val="00FD462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5FF8B48-30C7-4276-8168-FF222E95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93"/>
    <w:rPr>
      <w:rFonts w:ascii="Arial" w:hAnsi="Arial"/>
      <w:sz w:val="22"/>
      <w:szCs w:val="22"/>
      <w:lang w:val="en-AU" w:bidi="ar-SA"/>
    </w:rPr>
  </w:style>
  <w:style w:type="paragraph" w:styleId="Heading1">
    <w:name w:val="heading 1"/>
    <w:basedOn w:val="Normal"/>
    <w:next w:val="Normal"/>
    <w:qFormat/>
    <w:rsid w:val="00FD4625"/>
    <w:pPr>
      <w:keepNext/>
      <w:outlineLvl w:val="0"/>
    </w:pPr>
    <w:rPr>
      <w:rFonts w:cs="Times New Roman"/>
      <w:color w:val="000000"/>
      <w:sz w:val="12"/>
      <w:szCs w:val="12"/>
      <w:u w:val="single"/>
    </w:rPr>
  </w:style>
  <w:style w:type="paragraph" w:styleId="Heading2">
    <w:name w:val="heading 2"/>
    <w:basedOn w:val="Normal"/>
    <w:next w:val="Normal"/>
    <w:qFormat/>
    <w:rsid w:val="00FD4625"/>
    <w:pPr>
      <w:keepNext/>
      <w:outlineLvl w:val="1"/>
    </w:pPr>
    <w:rPr>
      <w:b/>
      <w:bCs/>
      <w:sz w:val="18"/>
      <w:szCs w:val="18"/>
      <w:lang w:bidi="th-TH"/>
    </w:rPr>
  </w:style>
  <w:style w:type="paragraph" w:styleId="Heading3">
    <w:name w:val="heading 3"/>
    <w:basedOn w:val="Normal"/>
    <w:next w:val="Normal"/>
    <w:qFormat/>
    <w:rsid w:val="00FD4625"/>
    <w:pPr>
      <w:keepNext/>
      <w:outlineLvl w:val="2"/>
    </w:pPr>
    <w:rPr>
      <w:b/>
      <w:bCs/>
      <w:color w:val="FF0000"/>
      <w:position w:val="-30"/>
      <w:sz w:val="2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4625"/>
    <w:pPr>
      <w:tabs>
        <w:tab w:val="center" w:pos="4153"/>
        <w:tab w:val="right" w:pos="8306"/>
      </w:tabs>
    </w:pPr>
  </w:style>
  <w:style w:type="paragraph" w:styleId="Footer">
    <w:name w:val="footer"/>
    <w:basedOn w:val="Normal"/>
    <w:rsid w:val="00FD4625"/>
    <w:pPr>
      <w:tabs>
        <w:tab w:val="center" w:pos="4153"/>
        <w:tab w:val="right" w:pos="8306"/>
      </w:tabs>
    </w:pPr>
  </w:style>
  <w:style w:type="character" w:styleId="PageNumber">
    <w:name w:val="page number"/>
    <w:basedOn w:val="DefaultParagraphFont"/>
    <w:rsid w:val="00FD4625"/>
  </w:style>
  <w:style w:type="paragraph" w:styleId="DocumentMap">
    <w:name w:val="Document Map"/>
    <w:basedOn w:val="Normal"/>
    <w:semiHidden/>
    <w:rsid w:val="00FD4625"/>
    <w:pPr>
      <w:shd w:val="clear" w:color="auto" w:fill="000080"/>
    </w:pPr>
    <w:rPr>
      <w:rFonts w:ascii="Tahoma" w:hAnsi="Tahoma"/>
      <w:szCs w:val="24"/>
    </w:rPr>
  </w:style>
  <w:style w:type="paragraph" w:styleId="BalloonText">
    <w:name w:val="Balloon Text"/>
    <w:basedOn w:val="Normal"/>
    <w:semiHidden/>
    <w:rsid w:val="00FD4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apornt\AppData\Local\Microsoft\Windows\Temporary%20Internet%20Files\Content.Outlook\Q39T4VC6\CUEL_SCM_SM_FRM_0001A_R2_Potential_Supplier_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5FF2CB933824B98393B314CCB9BD7" ma:contentTypeVersion="1" ma:contentTypeDescription="Create a new document." ma:contentTypeScope="" ma:versionID="2fa34593e0c21d6e097a80503412c22a">
  <xsd:schema xmlns:xsd="http://www.w3.org/2001/XMLSchema" xmlns:xs="http://www.w3.org/2001/XMLSchema" xmlns:p="http://schemas.microsoft.com/office/2006/metadata/properties" xmlns:ns2="2CFFA54D-33B9-4B82-9839-3B314CCB9BD7" xmlns:ns3="2cffa54d-33b9-4b82-9839-3b314ccb9bd7" targetNamespace="http://schemas.microsoft.com/office/2006/metadata/properties" ma:root="true" ma:fieldsID="740940d1cedc9369e4b6dbb2bc0dc2ed" ns2:_="" ns3:_="">
    <xsd:import namespace="2CFFA54D-33B9-4B82-9839-3B314CCB9BD7"/>
    <xsd:import namespace="2cffa54d-33b9-4b82-9839-3b314ccb9bd7"/>
    <xsd:element name="properties">
      <xsd:complexType>
        <xsd:sequence>
          <xsd:element name="documentManagement">
            <xsd:complexType>
              <xsd:all>
                <xsd:element ref="ns2:Department"/>
                <xsd:element ref="ns3:Disc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FA54D-33B9-4B82-9839-3B314CCB9BD7" elementFormDefault="qualified">
    <xsd:import namespace="http://schemas.microsoft.com/office/2006/documentManagement/types"/>
    <xsd:import namespace="http://schemas.microsoft.com/office/infopath/2007/PartnerControls"/>
    <xsd:element name="Department" ma:index="8" ma:displayName="Department" ma:default="(Not Assigned)" ma:format="Dropdown" ma:internalName="Department">
      <xsd:simpleType>
        <xsd:restriction base="dms:Choice">
          <xsd:enumeration value="(Not Assigned)"/>
          <xsd:enumeration value="BDE - Business Development"/>
          <xsd:enumeration value="CLE - Contracts, Legal &amp; Estimating"/>
          <xsd:enumeration value="CBD - Commercial &amp; Business Development"/>
          <xsd:enumeration value="CON - Construction"/>
          <xsd:enumeration value="COR - Corporate"/>
          <xsd:enumeration value="COS - Cost Control"/>
          <xsd:enumeration value="CPL - Corporate Planning &amp; Services"/>
          <xsd:enumeration value="ENG - Engineering"/>
          <xsd:enumeration value="ENG DC - Engineering/Document Management"/>
          <xsd:enumeration value="FAD - Finance &amp; Administration"/>
          <xsd:enumeration value="HRD - Human Resources"/>
          <xsd:enumeration value="HES - Health Environment Safety"/>
          <xsd:enumeration value="HUC - Hook-up &amp; Commissioning"/>
          <xsd:enumeration value="ING - Integrated Services"/>
          <xsd:enumeration value="INS - Installation"/>
          <xsd:enumeration value="ISP - Inspection"/>
          <xsd:enumeration value="ITD - Information Technology"/>
          <xsd:enumeration value="MAT - Materials"/>
          <xsd:enumeration value="PBA - Public Affairs"/>
          <xsd:enumeration value="PRJ - Project Management"/>
          <xsd:enumeration value="QAL - Quality"/>
          <xsd:enumeration value="SCM - Supply Chain Managment"/>
        </xsd:restriction>
      </xsd:simpleType>
    </xsd:element>
  </xsd:schema>
  <xsd:schema xmlns:xsd="http://www.w3.org/2001/XMLSchema" xmlns:xs="http://www.w3.org/2001/XMLSchema" xmlns:dms="http://schemas.microsoft.com/office/2006/documentManagement/types" xmlns:pc="http://schemas.microsoft.com/office/infopath/2007/PartnerControls" targetNamespace="2cffa54d-33b9-4b82-9839-3b314ccb9bd7" elementFormDefault="qualified">
    <xsd:import namespace="http://schemas.microsoft.com/office/2006/documentManagement/types"/>
    <xsd:import namespace="http://schemas.microsoft.com/office/infopath/2007/PartnerControls"/>
    <xsd:element name="Disc_x0020_ID" ma:index="11" nillable="true" ma:displayName="Disc ID" ma:format="Dropdown" ma:internalName="Disc_x0020_ID">
      <xsd:simpleType>
        <xsd:union memberTypes="dms:Text">
          <xsd:simpleType>
            <xsd:restriction base="dms:Choice">
              <xsd:enumeration value="CO"/>
              <xsd:enumeration value="DC"/>
              <xsd:enumeration value="EI"/>
              <xsd:enumeration value="EL"/>
              <xsd:enumeration value="FA"/>
              <xsd:enumeration value="GE"/>
              <xsd:enumeration value="IN"/>
              <xsd:enumeration value="LG"/>
              <xsd:enumeration value="MC"/>
              <xsd:enumeration value="ME"/>
              <xsd:enumeration value="OP"/>
              <xsd:enumeration value="PI"/>
              <xsd:enumeration value="PL"/>
              <xsd:enumeration value="QA"/>
              <xsd:enumeration value="QC"/>
              <xsd:enumeration value="SC"/>
              <xsd:enumeration value="SM"/>
              <xsd:enumeration value="SP"/>
              <xsd:enumeration value="ST"/>
              <xsd:enumeration value="WH"/>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c_x0020_ID xmlns="2cffa54d-33b9-4b82-9839-3b314ccb9bd7">SM</Disc_x0020_ID>
    <Department xmlns="2CFFA54D-33B9-4B82-9839-3B314CCB9BD7">SCM - Supply Chain Managment</Depart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B9094-1FAB-405F-9B67-AFB5A70D6DE8}">
  <ds:schemaRefs>
    <ds:schemaRef ds:uri="http://schemas.microsoft.com/office/2006/metadata/longProperties"/>
  </ds:schemaRefs>
</ds:datastoreItem>
</file>

<file path=customXml/itemProps2.xml><?xml version="1.0" encoding="utf-8"?>
<ds:datastoreItem xmlns:ds="http://schemas.openxmlformats.org/officeDocument/2006/customXml" ds:itemID="{C2178E92-9BC7-41B4-AB9D-9AD26A7C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FA54D-33B9-4B82-9839-3B314CCB9BD7"/>
    <ds:schemaRef ds:uri="2cffa54d-33b9-4b82-9839-3b314ccb9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5A259-F05C-4DDF-BF4E-D58F92A766CD}">
  <ds:schemaRefs>
    <ds:schemaRef ds:uri="http://schemas.microsoft.com/office/infopath/2007/PartnerControls"/>
    <ds:schemaRef ds:uri="http://purl.org/dc/elements/1.1/"/>
    <ds:schemaRef ds:uri="http://schemas.microsoft.com/office/2006/metadata/properties"/>
    <ds:schemaRef ds:uri="http://purl.org/dc/terms/"/>
    <ds:schemaRef ds:uri="2cffa54d-33b9-4b82-9839-3b314ccb9bd7"/>
    <ds:schemaRef ds:uri="2CFFA54D-33B9-4B82-9839-3B314CCB9BD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4582A8-2A78-44BC-8B06-409883ECC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CUEL_SCM_SM_FRM_0001A_R2_Potential_Supplier_Questionnaire</Template>
  <TotalTime>1</TotalTime>
  <Pages>7</Pages>
  <Words>2699</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Questionnaire_Potential_Suppliers</vt:lpstr>
    </vt:vector>
  </TitlesOfParts>
  <Company>Clough Engineering Group</Company>
  <LinksUpToDate>false</LinksUpToDate>
  <CharactersWithSpaces>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Questionnaire_Potential_Suppliers</dc:title>
  <dc:subject/>
  <dc:creator>Achaporn Thamrongkitwittayakul</dc:creator>
  <cp:keywords/>
  <cp:lastModifiedBy>Katekhaw Damrongsoontornchai</cp:lastModifiedBy>
  <cp:revision>3</cp:revision>
  <cp:lastPrinted>2007-12-17T03:09:00Z</cp:lastPrinted>
  <dcterms:created xsi:type="dcterms:W3CDTF">2022-07-27T02:50:00Z</dcterms:created>
  <dcterms:modified xsi:type="dcterms:W3CDTF">2022-07-29T01:37:00Z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0x0101004DA5FF2CB933824B98393B314CCB9BD7</vt:lpwstr>
  </property>
  <property fmtid="{D5CDD505-2E9C-101B-9397-08002B2CF9AE}" pid="3" name="ContentType">
    <vt:lpwstr>Document</vt:lpwstr>
  </property>
</Properties>
</file>